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0DE4" w14:textId="636C5018" w:rsidR="00025691" w:rsidRPr="003A7DC9" w:rsidRDefault="00570DBB">
      <w:r w:rsidRPr="003A7DC9">
        <w:rPr>
          <w:noProof/>
        </w:rPr>
        <w:drawing>
          <wp:anchor distT="0" distB="0" distL="114300" distR="114300" simplePos="0" relativeHeight="251658240" behindDoc="0" locked="0" layoutInCell="1" allowOverlap="1" wp14:anchorId="437D577E" wp14:editId="7A5EB26C">
            <wp:simplePos x="0" y="0"/>
            <wp:positionH relativeFrom="column">
              <wp:posOffset>4858702</wp:posOffset>
            </wp:positionH>
            <wp:positionV relativeFrom="paragraph">
              <wp:posOffset>150177</wp:posOffset>
            </wp:positionV>
            <wp:extent cx="830580" cy="830580"/>
            <wp:effectExtent l="0" t="0" r="0" b="0"/>
            <wp:wrapNone/>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1"/>
                    <pic:cNvPicPr>
                      <a:picLocks noChangeAspect="1" noChangeArrowheads="1"/>
                    </pic:cNvPicPr>
                  </pic:nvPicPr>
                  <pic:blipFill>
                    <a:blip r:embed="rId7"/>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DC9">
        <w:rPr>
          <w:noProof/>
        </w:rPr>
        <w:drawing>
          <wp:anchor distT="0" distB="0" distL="114300" distR="114300" simplePos="0" relativeHeight="251658245" behindDoc="0" locked="0" layoutInCell="1" allowOverlap="1" wp14:anchorId="620F1B75" wp14:editId="68548D0D">
            <wp:simplePos x="0" y="0"/>
            <wp:positionH relativeFrom="column">
              <wp:posOffset>-307975</wp:posOffset>
            </wp:positionH>
            <wp:positionV relativeFrom="paragraph">
              <wp:posOffset>135890</wp:posOffset>
            </wp:positionV>
            <wp:extent cx="869950" cy="830580"/>
            <wp:effectExtent l="0" t="0" r="0" b="0"/>
            <wp:wrapNone/>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pic:cNvPicPr>
                      <a:picLocks noChangeAspect="1" noChangeArrowheads="1"/>
                    </pic:cNvPicPr>
                  </pic:nvPicPr>
                  <pic:blipFill>
                    <a:blip r:embed="rId7"/>
                    <a:srcRect t="2263" b="2263"/>
                    <a:stretch>
                      <a:fillRect/>
                    </a:stretch>
                  </pic:blipFill>
                  <pic:spPr bwMode="auto">
                    <a:xfrm>
                      <a:off x="0" y="0"/>
                      <a:ext cx="86995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5D8">
        <w:rPr>
          <w:noProof/>
        </w:rPr>
        <mc:AlternateContent>
          <mc:Choice Requires="wps">
            <w:drawing>
              <wp:anchor distT="0" distB="0" distL="114300" distR="114300" simplePos="0" relativeHeight="251658241" behindDoc="0" locked="0" layoutInCell="1" allowOverlap="1" wp14:anchorId="19B2E67D" wp14:editId="44CF6541">
                <wp:simplePos x="0" y="0"/>
                <wp:positionH relativeFrom="column">
                  <wp:posOffset>513715</wp:posOffset>
                </wp:positionH>
                <wp:positionV relativeFrom="paragraph">
                  <wp:posOffset>257175</wp:posOffset>
                </wp:positionV>
                <wp:extent cx="4367530" cy="396875"/>
                <wp:effectExtent l="0" t="0" r="0" b="0"/>
                <wp:wrapSquare wrapText="bothSides"/>
                <wp:docPr id="1388031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367530" cy="396875"/>
                        </a:xfrm>
                        <a:prstGeom prst="rect">
                          <a:avLst/>
                        </a:prstGeom>
                      </wps:spPr>
                      <wps:txbx>
                        <w:txbxContent>
                          <w:p w14:paraId="7E45890E" w14:textId="65FDE2B0" w:rsidR="00F566B2" w:rsidRPr="00AA45D8" w:rsidRDefault="008A2F49" w:rsidP="008A2F49">
                            <w:pPr>
                              <w:jc w:val="center"/>
                              <w:rPr>
                                <w:b/>
                                <w:bCs/>
                                <w:color w:val="000000"/>
                                <w:sz w:val="20"/>
                                <w:szCs w:val="20"/>
                                <w:lang w:val="sk-SK"/>
                                <w14:shadow w14:blurRad="50800" w14:dist="38100" w14:dir="2700000" w14:sx="100000" w14:sy="100000" w14:kx="0" w14:ky="0" w14:algn="tl">
                                  <w14:srgbClr w14:val="000000">
                                    <w14:alpha w14:val="60000"/>
                                  </w14:srgbClr>
                                </w14:shadow>
                              </w:rPr>
                            </w:pPr>
                            <w:r w:rsidRPr="00AA45D8">
                              <w:rPr>
                                <w:b/>
                                <w:bCs/>
                                <w:color w:val="000000"/>
                                <w:sz w:val="20"/>
                                <w:szCs w:val="20"/>
                                <w:lang w:val="sk-SK"/>
                                <w14:shadow w14:blurRad="50800" w14:dist="38100" w14:dir="2700000" w14:sx="100000" w14:sy="100000" w14:kx="0" w14:ky="0" w14:algn="tl">
                                  <w14:srgbClr w14:val="000000">
                                    <w14:alpha w14:val="60000"/>
                                  </w14:srgbClr>
                                </w14:shadow>
                              </w:rPr>
                              <w:t>STREDNÁ PRIEMYSELNÁ ŠKOLA STROJNÍCKA</w:t>
                            </w:r>
                          </w:p>
                        </w:txbxContent>
                      </wps:txbx>
                      <wps:bodyPr wrap="square" numCol="1" fromWordArt="1">
                        <a:prstTxWarp prst="textPlain">
                          <a:avLst>
                            <a:gd name="adj" fmla="val 50009"/>
                          </a:avLst>
                        </a:prstTxWarp>
                        <a:spAutoFit/>
                      </wps:bodyPr>
                    </wps:wsp>
                  </a:graphicData>
                </a:graphic>
                <wp14:sizeRelH relativeFrom="page">
                  <wp14:pctWidth>0</wp14:pctWidth>
                </wp14:sizeRelH>
                <wp14:sizeRelV relativeFrom="page">
                  <wp14:pctHeight>0</wp14:pctHeight>
                </wp14:sizeRelV>
              </wp:anchor>
            </w:drawing>
          </mc:Choice>
          <mc:Fallback>
            <w:pict>
              <v:shapetype w14:anchorId="19B2E67D" id="_x0000_t202" coordsize="21600,21600" o:spt="202" path="m,l,21600r21600,l21600,xe">
                <v:stroke joinstyle="miter"/>
                <v:path gradientshapeok="t" o:connecttype="rect"/>
              </v:shapetype>
              <v:shape id="Text Box 5" o:spid="_x0000_s1026" type="#_x0000_t202" style="position:absolute;margin-left:40.45pt;margin-top:20.25pt;width:343.9pt;height:3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" filled="f" stroked="f">
                <o:lock v:ext="edit" shapetype="t"/>
                <v:textbox style="mso-fit-shape-to-text:t">
                  <w:txbxContent>
                    <w:p w14:paraId="7E45890E" w14:textId="65FDE2B0" w:rsidR="00F566B2" w:rsidRPr="00AA45D8" w:rsidRDefault="008A2F49" w:rsidP="008A2F49">
                      <w:pPr>
                        <w:jc w:val="center"/>
                        <w:rPr>
                          <w:b/>
                          <w:bCs/>
                          <w:color w:val="000000"/>
                          <w:sz w:val="20"/>
                          <w:szCs w:val="20"/>
                          <w:lang w:val="sk-SK"/>
                          <w14:shadow w14:blurRad="50800" w14:dist="38100" w14:dir="2700000" w14:sx="100000" w14:sy="100000" w14:kx="0" w14:ky="0" w14:algn="tl">
                            <w14:srgbClr w14:val="000000">
                              <w14:alpha w14:val="60000"/>
                            </w14:srgbClr>
                          </w14:shadow>
                        </w:rPr>
                      </w:pPr>
                      <w:r w:rsidRPr="00AA45D8">
                        <w:rPr>
                          <w:b/>
                          <w:bCs/>
                          <w:color w:val="000000"/>
                          <w:sz w:val="20"/>
                          <w:szCs w:val="20"/>
                          <w:lang w:val="sk-SK"/>
                          <w14:shadow w14:blurRad="50800" w14:dist="38100" w14:dir="2700000" w14:sx="100000" w14:sy="100000" w14:kx="0" w14:ky="0" w14:algn="tl">
                            <w14:srgbClr w14:val="000000">
                              <w14:alpha w14:val="60000"/>
                            </w14:srgbClr>
                          </w14:shadow>
                        </w:rPr>
                        <w:t>STREDNÁ PRIEMYSELNÁ ŠKOLA STROJNÍCKA</w:t>
                      </w:r>
                    </w:p>
                  </w:txbxContent>
                </v:textbox>
                <w10:wrap type="square"/>
              </v:shape>
            </w:pict>
          </mc:Fallback>
        </mc:AlternateContent>
      </w:r>
      <w:r w:rsidR="00AA45D8">
        <w:rPr>
          <w:noProof/>
        </w:rPr>
        <mc:AlternateContent>
          <mc:Choice Requires="wps">
            <w:drawing>
              <wp:anchor distT="0" distB="0" distL="114300" distR="114300" simplePos="0" relativeHeight="251658244" behindDoc="0" locked="0" layoutInCell="1" allowOverlap="1" wp14:anchorId="5CDB3F0F" wp14:editId="13D4BD44">
                <wp:simplePos x="0" y="0"/>
                <wp:positionH relativeFrom="column">
                  <wp:posOffset>0</wp:posOffset>
                </wp:positionH>
                <wp:positionV relativeFrom="paragraph">
                  <wp:posOffset>0</wp:posOffset>
                </wp:positionV>
                <wp:extent cx="635000" cy="635000"/>
                <wp:effectExtent l="9525" t="9525" r="12700" b="12700"/>
                <wp:wrapNone/>
                <wp:docPr id="1825200704"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E7D1" id="DeepLBoxSPIDType" o:spid="_x0000_s1026" type="#_x0000_t202" style="position:absolute;margin-left:0;margin-top:0;width:50pt;height:50pt;z-index:2516582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0B21BA00" w14:textId="7B69B862" w:rsidR="00002D8D" w:rsidRPr="00CC7846" w:rsidRDefault="223B0190" w:rsidP="5EE9EF52">
      <w:pPr>
        <w:widowControl w:val="0"/>
        <w:spacing w:after="0" w:line="240" w:lineRule="auto"/>
        <w:jc w:val="center"/>
        <w:rPr>
          <w:rFonts w:ascii="Times New Roman" w:hAnsi="Times New Roman"/>
          <w:kern w:val="28"/>
          <w:sz w:val="32"/>
          <w:szCs w:val="32"/>
          <w:lang w:eastAsia="cs-CZ"/>
        </w:rPr>
      </w:pPr>
      <w:r w:rsidRPr="00CC7846">
        <w:rPr>
          <w:b/>
          <w:bCs/>
          <w:spacing w:val="6"/>
          <w:lang w:val="sk-SK"/>
        </w:rPr>
        <w:t xml:space="preserve">Fajnorovo nábrežie 5, 814 75 Bratislava, </w:t>
      </w:r>
      <w:r w:rsidRPr="00CC7846">
        <w:rPr>
          <w:b/>
          <w:bCs/>
          <w:spacing w:val="6"/>
        </w:rPr>
        <w:t>Slovak Republic</w:t>
      </w:r>
    </w:p>
    <w:tbl>
      <w:tblPr>
        <w:tblpPr w:leftFromText="141" w:rightFromText="141" w:vertAnchor="text" w:horzAnchor="margin" w:tblpXSpec="center" w:tblpY="494"/>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5"/>
        <w:gridCol w:w="1991"/>
        <w:gridCol w:w="2172"/>
        <w:gridCol w:w="2534"/>
      </w:tblGrid>
      <w:tr w:rsidR="0010581C" w:rsidRPr="003A7DC9" w14:paraId="6C8951E5" w14:textId="77777777" w:rsidTr="5EE9EF52">
        <w:tc>
          <w:tcPr>
            <w:tcW w:w="2785" w:type="dxa"/>
          </w:tcPr>
          <w:p w14:paraId="27E94122" w14:textId="77777777" w:rsidR="0010581C" w:rsidRPr="00CC7846" w:rsidRDefault="0010581C" w:rsidP="5EE9EF52">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CC7846">
              <w:rPr>
                <w:rFonts w:ascii="Times New Roman" w:hAnsi="Times New Roman"/>
                <w:sz w:val="20"/>
                <w:szCs w:val="20"/>
                <w:lang w:eastAsia="ar-SA"/>
              </w:rPr>
              <w:t>Phone/Fax</w:t>
            </w:r>
            <w:r w:rsidRPr="00CC7846">
              <w:tab/>
            </w:r>
          </w:p>
        </w:tc>
        <w:tc>
          <w:tcPr>
            <w:tcW w:w="1991" w:type="dxa"/>
          </w:tcPr>
          <w:p w14:paraId="3A74727E" w14:textId="44B61441" w:rsidR="0010581C" w:rsidRPr="00CC7846" w:rsidRDefault="008C118C" w:rsidP="0010581C">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CC7846">
              <w:rPr>
                <w:rFonts w:ascii="Times New Roman" w:hAnsi="Times New Roman"/>
                <w:sz w:val="20"/>
                <w:szCs w:val="20"/>
                <w:lang w:eastAsia="ar-SA"/>
              </w:rPr>
              <w:t>IČO</w:t>
            </w:r>
          </w:p>
        </w:tc>
        <w:tc>
          <w:tcPr>
            <w:tcW w:w="2172" w:type="dxa"/>
          </w:tcPr>
          <w:p w14:paraId="20592E02" w14:textId="767520BC" w:rsidR="0010581C" w:rsidRPr="00CC7846" w:rsidRDefault="0010581C" w:rsidP="0010581C">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CC7846">
              <w:rPr>
                <w:rFonts w:ascii="Times New Roman" w:hAnsi="Times New Roman"/>
                <w:sz w:val="20"/>
                <w:szCs w:val="20"/>
                <w:lang w:eastAsia="ar-SA"/>
              </w:rPr>
              <w:t>E</w:t>
            </w:r>
            <w:r w:rsidR="00970A44" w:rsidRPr="00CC7846">
              <w:rPr>
                <w:rFonts w:ascii="Times New Roman" w:hAnsi="Times New Roman"/>
                <w:sz w:val="20"/>
                <w:szCs w:val="20"/>
                <w:lang w:eastAsia="ar-SA"/>
              </w:rPr>
              <w:t>-</w:t>
            </w:r>
            <w:r w:rsidR="008C118C" w:rsidRPr="00CC7846">
              <w:rPr>
                <w:rFonts w:ascii="Times New Roman" w:hAnsi="Times New Roman"/>
                <w:sz w:val="20"/>
                <w:szCs w:val="20"/>
                <w:lang w:eastAsia="ar-SA"/>
              </w:rPr>
              <w:t>mail</w:t>
            </w:r>
          </w:p>
        </w:tc>
        <w:tc>
          <w:tcPr>
            <w:tcW w:w="2534" w:type="dxa"/>
          </w:tcPr>
          <w:p w14:paraId="1846BB3A" w14:textId="7AF083BC" w:rsidR="0010581C" w:rsidRPr="00CC7846" w:rsidRDefault="008C118C" w:rsidP="5EE9EF52">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CC7846">
              <w:rPr>
                <w:rFonts w:ascii="Times New Roman" w:hAnsi="Times New Roman"/>
                <w:sz w:val="20"/>
                <w:szCs w:val="20"/>
                <w:lang w:eastAsia="ar-SA"/>
              </w:rPr>
              <w:t>Website</w:t>
            </w:r>
          </w:p>
        </w:tc>
      </w:tr>
      <w:tr w:rsidR="0010581C" w:rsidRPr="003A7DC9" w14:paraId="08FC6DBC" w14:textId="77777777" w:rsidTr="5EE9EF52">
        <w:tc>
          <w:tcPr>
            <w:tcW w:w="2785" w:type="dxa"/>
          </w:tcPr>
          <w:p w14:paraId="6B17B660" w14:textId="77777777" w:rsidR="0010581C" w:rsidRPr="003A7DC9" w:rsidRDefault="0010581C" w:rsidP="0010581C">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3A7DC9">
              <w:rPr>
                <w:rFonts w:ascii="Times New Roman" w:hAnsi="Times New Roman"/>
                <w:sz w:val="20"/>
                <w:szCs w:val="20"/>
                <w:lang w:eastAsia="ar-SA"/>
              </w:rPr>
              <w:t>+421/02/52 96 80 33</w:t>
            </w:r>
          </w:p>
          <w:p w14:paraId="07BC6834" w14:textId="77777777" w:rsidR="0010581C" w:rsidRPr="003A7DC9" w:rsidRDefault="0010581C" w:rsidP="0010581C">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3A7DC9">
              <w:rPr>
                <w:rFonts w:ascii="Times New Roman" w:hAnsi="Times New Roman"/>
                <w:sz w:val="20"/>
                <w:szCs w:val="20"/>
                <w:lang w:eastAsia="ar-SA"/>
              </w:rPr>
              <w:t>+421/02/52 96 84 42</w:t>
            </w:r>
          </w:p>
        </w:tc>
        <w:tc>
          <w:tcPr>
            <w:tcW w:w="1991" w:type="dxa"/>
          </w:tcPr>
          <w:p w14:paraId="61F658F2" w14:textId="77777777" w:rsidR="0010581C" w:rsidRPr="003A7DC9" w:rsidRDefault="0010581C" w:rsidP="0010581C">
            <w:pPr>
              <w:widowControl w:val="0"/>
              <w:tabs>
                <w:tab w:val="center" w:pos="4536"/>
                <w:tab w:val="right" w:pos="9072"/>
              </w:tabs>
              <w:suppressAutoHyphens/>
              <w:autoSpaceDE w:val="0"/>
              <w:spacing w:after="0" w:line="240" w:lineRule="auto"/>
              <w:rPr>
                <w:rFonts w:ascii="Times New Roman" w:hAnsi="Times New Roman"/>
                <w:sz w:val="20"/>
                <w:szCs w:val="20"/>
                <w:lang w:eastAsia="ar-SA"/>
              </w:rPr>
            </w:pPr>
            <w:r w:rsidRPr="003A7DC9">
              <w:rPr>
                <w:rFonts w:ascii="Times New Roman" w:hAnsi="Times New Roman"/>
                <w:sz w:val="20"/>
                <w:szCs w:val="20"/>
                <w:lang w:eastAsia="ar-SA"/>
              </w:rPr>
              <w:t>030775396</w:t>
            </w:r>
          </w:p>
          <w:p w14:paraId="42BF35BF" w14:textId="77777777" w:rsidR="00E83885" w:rsidRPr="003A7DC9" w:rsidRDefault="00E83885" w:rsidP="0010581C">
            <w:pPr>
              <w:widowControl w:val="0"/>
              <w:tabs>
                <w:tab w:val="center" w:pos="4536"/>
                <w:tab w:val="right" w:pos="9072"/>
              </w:tabs>
              <w:suppressAutoHyphens/>
              <w:autoSpaceDE w:val="0"/>
              <w:spacing w:after="0" w:line="240" w:lineRule="auto"/>
              <w:rPr>
                <w:rFonts w:ascii="Times New Roman" w:hAnsi="Times New Roman"/>
                <w:color w:val="FFFFFF"/>
                <w:sz w:val="20"/>
                <w:szCs w:val="20"/>
                <w:lang w:eastAsia="ar-SA"/>
              </w:rPr>
            </w:pPr>
            <w:hyperlink r:id="rId8" w:history="1">
              <w:r w:rsidRPr="003A7DC9">
                <w:rPr>
                  <w:rStyle w:val="Hyperlink"/>
                  <w:rFonts w:ascii="Tahoma" w:hAnsi="Tahoma" w:cs="Tahoma"/>
                  <w:color w:val="FFFFFF"/>
                  <w:sz w:val="17"/>
                  <w:szCs w:val="17"/>
                  <w:lang w:eastAsia="ar-SA"/>
                </w:rPr>
                <w:t>pestuka@centrum.sk</w:t>
              </w:r>
            </w:hyperlink>
          </w:p>
        </w:tc>
        <w:tc>
          <w:tcPr>
            <w:tcW w:w="2172" w:type="dxa"/>
          </w:tcPr>
          <w:p w14:paraId="3C7DC790" w14:textId="77777777" w:rsidR="0010581C" w:rsidRPr="003A7DC9" w:rsidRDefault="00E83885" w:rsidP="0010581C">
            <w:pPr>
              <w:widowControl w:val="0"/>
              <w:tabs>
                <w:tab w:val="center" w:pos="4536"/>
                <w:tab w:val="right" w:pos="9072"/>
              </w:tabs>
              <w:suppressAutoHyphens/>
              <w:autoSpaceDE w:val="0"/>
              <w:spacing w:after="0" w:line="240" w:lineRule="auto"/>
              <w:rPr>
                <w:rFonts w:ascii="Tahoma" w:hAnsi="Tahoma" w:cs="Tahoma"/>
                <w:sz w:val="17"/>
                <w:szCs w:val="17"/>
                <w:lang w:eastAsia="ar-SA"/>
              </w:rPr>
            </w:pPr>
            <w:hyperlink r:id="rId9" w:history="1">
              <w:r w:rsidRPr="003A7DC9">
                <w:rPr>
                  <w:rStyle w:val="Hyperlink"/>
                  <w:rFonts w:ascii="Tahoma" w:hAnsi="Tahoma" w:cs="Tahoma"/>
                  <w:sz w:val="17"/>
                  <w:szCs w:val="17"/>
                  <w:lang w:eastAsia="ar-SA"/>
                </w:rPr>
                <w:t>fajnorka@fajnorka.sk</w:t>
              </w:r>
            </w:hyperlink>
          </w:p>
          <w:p w14:paraId="405DBDB9" w14:textId="77777777" w:rsidR="00E83885" w:rsidRPr="003A7DC9" w:rsidRDefault="00E83885" w:rsidP="0010581C">
            <w:pPr>
              <w:widowControl w:val="0"/>
              <w:tabs>
                <w:tab w:val="center" w:pos="4536"/>
                <w:tab w:val="right" w:pos="9072"/>
              </w:tabs>
              <w:suppressAutoHyphens/>
              <w:autoSpaceDE w:val="0"/>
              <w:spacing w:after="0" w:line="240" w:lineRule="auto"/>
              <w:rPr>
                <w:rFonts w:ascii="Times New Roman" w:hAnsi="Times New Roman"/>
                <w:color w:val="FFFFFF"/>
                <w:sz w:val="20"/>
                <w:szCs w:val="20"/>
                <w:lang w:eastAsia="ar-SA"/>
              </w:rPr>
            </w:pPr>
            <w:hyperlink r:id="rId10" w:history="1">
              <w:r w:rsidRPr="003A7DC9">
                <w:rPr>
                  <w:rStyle w:val="Hyperlink"/>
                  <w:rFonts w:ascii="Tahoma" w:hAnsi="Tahoma" w:cs="Tahoma"/>
                  <w:color w:val="FFFFFF"/>
                  <w:sz w:val="17"/>
                  <w:szCs w:val="17"/>
                  <w:lang w:eastAsia="ar-SA"/>
                </w:rPr>
                <w:t>pestuka@centrum.sk</w:t>
              </w:r>
            </w:hyperlink>
          </w:p>
        </w:tc>
        <w:tc>
          <w:tcPr>
            <w:tcW w:w="2534" w:type="dxa"/>
          </w:tcPr>
          <w:p w14:paraId="674436F3" w14:textId="57749015" w:rsidR="0010581C" w:rsidRPr="003A7DC9" w:rsidRDefault="00983C9F" w:rsidP="0010581C">
            <w:pPr>
              <w:widowControl w:val="0"/>
              <w:tabs>
                <w:tab w:val="center" w:pos="4536"/>
                <w:tab w:val="right" w:pos="9072"/>
              </w:tabs>
              <w:suppressAutoHyphens/>
              <w:autoSpaceDE w:val="0"/>
              <w:spacing w:after="0" w:line="240" w:lineRule="auto"/>
              <w:rPr>
                <w:rFonts w:ascii="Times New Roman" w:hAnsi="Times New Roman"/>
                <w:sz w:val="20"/>
                <w:szCs w:val="20"/>
                <w:lang w:eastAsia="ar-SA"/>
              </w:rPr>
            </w:pPr>
            <w:hyperlink r:id="rId11" w:history="1">
              <w:r w:rsidRPr="003A7DC9">
                <w:rPr>
                  <w:rStyle w:val="Hyperlink"/>
                  <w:rFonts w:ascii="Times New Roman" w:hAnsi="Times New Roman"/>
                  <w:sz w:val="20"/>
                  <w:szCs w:val="20"/>
                  <w:lang w:eastAsia="ar-SA"/>
                </w:rPr>
                <w:t>https://www.fajnorka.sk</w:t>
              </w:r>
            </w:hyperlink>
          </w:p>
          <w:p w14:paraId="3EFCF2D3" w14:textId="77777777" w:rsidR="00E83885" w:rsidRPr="003A7DC9" w:rsidRDefault="00E83885" w:rsidP="0010581C">
            <w:pPr>
              <w:widowControl w:val="0"/>
              <w:tabs>
                <w:tab w:val="center" w:pos="4536"/>
                <w:tab w:val="right" w:pos="9072"/>
              </w:tabs>
              <w:suppressAutoHyphens/>
              <w:autoSpaceDE w:val="0"/>
              <w:spacing w:after="0" w:line="240" w:lineRule="auto"/>
              <w:rPr>
                <w:rFonts w:ascii="Times New Roman" w:hAnsi="Times New Roman"/>
                <w:color w:val="FFFFFF"/>
                <w:sz w:val="20"/>
                <w:szCs w:val="20"/>
                <w:lang w:eastAsia="ar-SA"/>
              </w:rPr>
            </w:pPr>
            <w:hyperlink r:id="rId12" w:history="1">
              <w:r w:rsidRPr="003A7DC9">
                <w:rPr>
                  <w:rStyle w:val="Hyperlink"/>
                  <w:rFonts w:ascii="Tahoma" w:hAnsi="Tahoma" w:cs="Tahoma"/>
                  <w:color w:val="FFFFFF"/>
                  <w:sz w:val="17"/>
                  <w:szCs w:val="17"/>
                  <w:lang w:eastAsia="ar-SA"/>
                </w:rPr>
                <w:t>pestuka@centrum.sk</w:t>
              </w:r>
            </w:hyperlink>
          </w:p>
        </w:tc>
      </w:tr>
    </w:tbl>
    <w:p w14:paraId="349E967A" w14:textId="77777777" w:rsidR="0075586D" w:rsidRPr="003A7DC9" w:rsidRDefault="006F3329" w:rsidP="00B8282D">
      <w:pPr>
        <w:rPr>
          <w:color w:val="FFFFFF"/>
        </w:rPr>
      </w:pPr>
      <w:hyperlink r:id="rId13" w:history="1">
        <w:r w:rsidRPr="003A7DC9">
          <w:rPr>
            <w:rStyle w:val="Hyperlink"/>
            <w:color w:val="FFFFFF"/>
          </w:rPr>
          <w:t>pestuka@centrum.sk</w:t>
        </w:r>
      </w:hyperlink>
    </w:p>
    <w:p w14:paraId="12001FEF" w14:textId="77777777" w:rsidR="00DB076A" w:rsidRPr="003A7DC9" w:rsidRDefault="00DB076A" w:rsidP="005E29C3">
      <w:pPr>
        <w:jc w:val="center"/>
      </w:pPr>
    </w:p>
    <w:p w14:paraId="62E6DF9E" w14:textId="318494C7" w:rsidR="0075586D" w:rsidRPr="00CC7846" w:rsidRDefault="007826B8" w:rsidP="0075586D">
      <w:pPr>
        <w:jc w:val="center"/>
        <w:rPr>
          <w:b/>
          <w:sz w:val="56"/>
          <w:szCs w:val="56"/>
        </w:rPr>
      </w:pPr>
      <w:r w:rsidRPr="00CC7846">
        <w:rPr>
          <w:b/>
          <w:sz w:val="56"/>
          <w:szCs w:val="56"/>
        </w:rPr>
        <w:t>FINAL YEAR</w:t>
      </w:r>
      <w:r w:rsidR="006A5436" w:rsidRPr="00CC7846">
        <w:rPr>
          <w:b/>
          <w:sz w:val="56"/>
          <w:szCs w:val="56"/>
        </w:rPr>
        <w:t xml:space="preserve"> </w:t>
      </w:r>
      <w:r w:rsidR="0066233C" w:rsidRPr="00CC7846">
        <w:rPr>
          <w:b/>
          <w:sz w:val="56"/>
          <w:szCs w:val="56"/>
        </w:rPr>
        <w:t>THESIS</w:t>
      </w:r>
    </w:p>
    <w:p w14:paraId="4E1D9DB8" w14:textId="77777777" w:rsidR="009273FD" w:rsidRPr="00CC7846" w:rsidRDefault="009273FD" w:rsidP="0075586D">
      <w:pPr>
        <w:jc w:val="center"/>
      </w:pPr>
    </w:p>
    <w:p w14:paraId="61387635" w14:textId="6897DAA2" w:rsidR="0075586D" w:rsidRPr="00CC7846" w:rsidRDefault="00DB076A" w:rsidP="006A5436">
      <w:pPr>
        <w:jc w:val="center"/>
        <w:rPr>
          <w:rFonts w:ascii="Arial" w:hAnsi="Arial"/>
          <w:b/>
          <w:color w:val="FF0000"/>
          <w:sz w:val="40"/>
          <w:szCs w:val="32"/>
        </w:rPr>
      </w:pPr>
      <w:r w:rsidRPr="00CC7846">
        <w:rPr>
          <w:rFonts w:ascii="Arial" w:hAnsi="Arial"/>
          <w:b/>
          <w:color w:val="FF0000"/>
          <w:sz w:val="40"/>
          <w:szCs w:val="32"/>
        </w:rPr>
        <w:t xml:space="preserve">PROJECT </w:t>
      </w:r>
      <w:r w:rsidR="0075586D" w:rsidRPr="00CC7846">
        <w:rPr>
          <w:rFonts w:ascii="Arial" w:hAnsi="Arial"/>
          <w:b/>
          <w:color w:val="FF0000"/>
          <w:sz w:val="40"/>
          <w:szCs w:val="32"/>
        </w:rPr>
        <w:t>TITLE</w:t>
      </w:r>
    </w:p>
    <w:p w14:paraId="4E1BAB57" w14:textId="77777777" w:rsidR="0075586D" w:rsidRPr="00CC7846" w:rsidRDefault="0075586D" w:rsidP="0075586D">
      <w:pPr>
        <w:jc w:val="center"/>
      </w:pPr>
    </w:p>
    <w:p w14:paraId="16890B83" w14:textId="23724AAF" w:rsidR="006A5436" w:rsidRPr="00CC7846" w:rsidRDefault="006A5436" w:rsidP="5EE9EF52">
      <w:pPr>
        <w:widowControl w:val="0"/>
        <w:suppressAutoHyphens/>
        <w:autoSpaceDE w:val="0"/>
        <w:spacing w:after="0" w:line="240" w:lineRule="auto"/>
        <w:ind w:left="2835" w:hanging="2835"/>
        <w:rPr>
          <w:rFonts w:ascii="Times New Roman" w:hAnsi="Times New Roman"/>
          <w:color w:val="00B050"/>
          <w:sz w:val="24"/>
          <w:szCs w:val="24"/>
          <w:lang w:eastAsia="ar-SA"/>
        </w:rPr>
      </w:pPr>
      <w:r w:rsidRPr="00CC7846">
        <w:rPr>
          <w:rFonts w:ascii="Times New Roman" w:hAnsi="Times New Roman"/>
          <w:sz w:val="24"/>
          <w:szCs w:val="24"/>
          <w:lang w:eastAsia="ar-SA"/>
        </w:rPr>
        <w:t xml:space="preserve">Author: </w:t>
      </w:r>
      <w:r w:rsidRPr="00CC7846">
        <w:tab/>
      </w:r>
      <w:r w:rsidRPr="00CC7846">
        <w:rPr>
          <w:rFonts w:ascii="Times New Roman" w:hAnsi="Times New Roman"/>
          <w:color w:val="FF0000"/>
          <w:sz w:val="24"/>
          <w:szCs w:val="24"/>
          <w:lang w:eastAsia="ar-SA"/>
        </w:rPr>
        <w:t>First</w:t>
      </w:r>
      <w:r w:rsidR="00E72475" w:rsidRPr="00CC7846">
        <w:rPr>
          <w:rFonts w:ascii="Times New Roman" w:hAnsi="Times New Roman"/>
          <w:color w:val="FF0000"/>
          <w:sz w:val="24"/>
          <w:szCs w:val="24"/>
          <w:lang w:eastAsia="ar-SA"/>
        </w:rPr>
        <w:t xml:space="preserve"> </w:t>
      </w:r>
      <w:r w:rsidR="00B530FF" w:rsidRPr="00CC7846">
        <w:rPr>
          <w:rFonts w:ascii="Times New Roman" w:hAnsi="Times New Roman"/>
          <w:color w:val="00B050"/>
          <w:sz w:val="24"/>
          <w:szCs w:val="24"/>
          <w:lang w:eastAsia="ar-SA"/>
        </w:rPr>
        <w:t>&amp;</w:t>
      </w:r>
      <w:r w:rsidR="00B530FF" w:rsidRPr="00CC7846">
        <w:rPr>
          <w:rFonts w:ascii="Times New Roman" w:hAnsi="Times New Roman"/>
          <w:color w:val="FF0000"/>
          <w:sz w:val="24"/>
          <w:szCs w:val="24"/>
          <w:lang w:eastAsia="ar-SA"/>
        </w:rPr>
        <w:t xml:space="preserve"> </w:t>
      </w:r>
      <w:r w:rsidR="00263A87" w:rsidRPr="00CC7846">
        <w:rPr>
          <w:rFonts w:ascii="Times New Roman" w:hAnsi="Times New Roman"/>
          <w:color w:val="FF0000"/>
          <w:sz w:val="24"/>
          <w:szCs w:val="24"/>
          <w:lang w:eastAsia="ar-SA"/>
        </w:rPr>
        <w:t>L</w:t>
      </w:r>
      <w:r w:rsidRPr="00CC7846">
        <w:rPr>
          <w:rFonts w:ascii="Times New Roman" w:hAnsi="Times New Roman"/>
          <w:color w:val="FF0000"/>
          <w:sz w:val="24"/>
          <w:szCs w:val="24"/>
          <w:lang w:eastAsia="ar-SA"/>
        </w:rPr>
        <w:t xml:space="preserve">ast </w:t>
      </w:r>
      <w:r w:rsidR="00B530FF" w:rsidRPr="00CC7846">
        <w:rPr>
          <w:rFonts w:ascii="Times New Roman" w:hAnsi="Times New Roman"/>
          <w:color w:val="EE0000"/>
          <w:sz w:val="24"/>
          <w:szCs w:val="24"/>
          <w:lang w:eastAsia="ar-SA"/>
        </w:rPr>
        <w:t>name</w:t>
      </w:r>
      <w:r w:rsidR="00B530FF" w:rsidRPr="00CC7846">
        <w:rPr>
          <w:rFonts w:ascii="Times New Roman" w:hAnsi="Times New Roman"/>
          <w:color w:val="00B050"/>
          <w:sz w:val="24"/>
          <w:szCs w:val="24"/>
          <w:lang w:eastAsia="ar-SA"/>
        </w:rPr>
        <w:t xml:space="preserve"> </w:t>
      </w:r>
      <w:r w:rsidR="00AC131F" w:rsidRPr="00CC7846">
        <w:rPr>
          <w:rFonts w:ascii="Times New Roman" w:hAnsi="Times New Roman"/>
          <w:color w:val="00B050"/>
          <w:sz w:val="24"/>
          <w:szCs w:val="24"/>
          <w:lang w:eastAsia="ar-SA"/>
        </w:rPr>
        <w:t>(</w:t>
      </w:r>
      <w:r w:rsidRPr="00CC7846">
        <w:rPr>
          <w:rFonts w:ascii="Times New Roman" w:hAnsi="Times New Roman"/>
          <w:color w:val="00B050"/>
          <w:sz w:val="24"/>
          <w:szCs w:val="24"/>
          <w:lang w:eastAsia="ar-SA"/>
        </w:rPr>
        <w:t>of the author</w:t>
      </w:r>
      <w:r w:rsidR="00E72475" w:rsidRPr="00CC7846">
        <w:rPr>
          <w:rFonts w:ascii="Times New Roman" w:hAnsi="Times New Roman"/>
          <w:color w:val="00B050"/>
          <w:sz w:val="24"/>
          <w:szCs w:val="24"/>
          <w:lang w:eastAsia="ar-SA"/>
        </w:rPr>
        <w:t>)</w:t>
      </w:r>
    </w:p>
    <w:p w14:paraId="228B7171" w14:textId="77777777" w:rsidR="006A5436" w:rsidRPr="00CC7846" w:rsidRDefault="006A5436" w:rsidP="5EE9EF52">
      <w:pPr>
        <w:widowControl w:val="0"/>
        <w:suppressAutoHyphens/>
        <w:autoSpaceDE w:val="0"/>
        <w:spacing w:after="0" w:line="240" w:lineRule="auto"/>
        <w:ind w:left="2835" w:hanging="2835"/>
        <w:rPr>
          <w:rFonts w:ascii="Times New Roman" w:hAnsi="Times New Roman"/>
          <w:color w:val="FF0000"/>
          <w:sz w:val="24"/>
          <w:szCs w:val="24"/>
          <w:lang w:eastAsia="ar-SA"/>
        </w:rPr>
      </w:pPr>
      <w:r w:rsidRPr="00CC7846">
        <w:rPr>
          <w:rFonts w:ascii="Times New Roman" w:hAnsi="Times New Roman"/>
          <w:sz w:val="24"/>
          <w:szCs w:val="24"/>
          <w:lang w:eastAsia="ar-SA"/>
        </w:rPr>
        <w:t xml:space="preserve">Class: </w:t>
      </w:r>
      <w:r w:rsidRPr="00CC7846">
        <w:tab/>
      </w:r>
      <w:r w:rsidRPr="00CC7846">
        <w:rPr>
          <w:rFonts w:ascii="Times New Roman" w:hAnsi="Times New Roman"/>
          <w:sz w:val="24"/>
          <w:szCs w:val="24"/>
          <w:lang w:eastAsia="ar-SA"/>
        </w:rPr>
        <w:t xml:space="preserve">V. </w:t>
      </w:r>
      <w:r w:rsidR="328319BB" w:rsidRPr="00CC7846">
        <w:rPr>
          <w:rFonts w:ascii="Times New Roman" w:hAnsi="Times New Roman"/>
          <w:sz w:val="24"/>
          <w:szCs w:val="24"/>
          <w:lang w:eastAsia="ar-SA"/>
        </w:rPr>
        <w:t>D</w:t>
      </w:r>
    </w:p>
    <w:p w14:paraId="5A8BAF27" w14:textId="4013A0F4" w:rsidR="006A5436" w:rsidRPr="00CC7846" w:rsidRDefault="006A5436" w:rsidP="5EE9EF52">
      <w:pPr>
        <w:widowControl w:val="0"/>
        <w:suppressAutoHyphens/>
        <w:autoSpaceDE w:val="0"/>
        <w:spacing w:after="0" w:line="240" w:lineRule="auto"/>
        <w:ind w:left="2835" w:hanging="2835"/>
        <w:rPr>
          <w:rFonts w:ascii="Times New Roman" w:hAnsi="Times New Roman"/>
          <w:color w:val="FF0000"/>
          <w:sz w:val="24"/>
          <w:szCs w:val="24"/>
          <w:lang w:eastAsia="ar-SA"/>
        </w:rPr>
      </w:pPr>
      <w:r w:rsidRPr="00CC7846">
        <w:rPr>
          <w:rFonts w:ascii="Times New Roman" w:hAnsi="Times New Roman"/>
          <w:sz w:val="24"/>
          <w:szCs w:val="24"/>
          <w:lang w:eastAsia="ar-SA"/>
        </w:rPr>
        <w:t xml:space="preserve">Field of study: </w:t>
      </w:r>
      <w:r w:rsidRPr="00CC7846">
        <w:tab/>
      </w:r>
      <w:r w:rsidR="007826B8" w:rsidRPr="00CC7846">
        <w:rPr>
          <w:rFonts w:ascii="Times New Roman" w:hAnsi="Times New Roman"/>
          <w:sz w:val="24"/>
          <w:szCs w:val="24"/>
          <w:lang w:eastAsia="ar-SA"/>
        </w:rPr>
        <w:t>Bilingual technical lyceum 3918 M 03</w:t>
      </w:r>
    </w:p>
    <w:p w14:paraId="3BCB405D" w14:textId="77777777" w:rsidR="0075586D" w:rsidRPr="00CC7846" w:rsidRDefault="0075586D" w:rsidP="006A5436"/>
    <w:p w14:paraId="7F70F76A" w14:textId="44FD228D" w:rsidR="0075586D" w:rsidRPr="00CC7846" w:rsidRDefault="00AA45D8" w:rsidP="006A5436">
      <w:r w:rsidRPr="00CC7846">
        <w:rPr>
          <w:noProof/>
        </w:rPr>
        <mc:AlternateContent>
          <mc:Choice Requires="wps">
            <w:drawing>
              <wp:anchor distT="4294967294" distB="4294967294" distL="114300" distR="114300" simplePos="0" relativeHeight="251658243" behindDoc="0" locked="0" layoutInCell="1" allowOverlap="1" wp14:anchorId="7F41007B" wp14:editId="4A2693B3">
                <wp:simplePos x="0" y="0"/>
                <wp:positionH relativeFrom="column">
                  <wp:posOffset>4175125</wp:posOffset>
                </wp:positionH>
                <wp:positionV relativeFrom="paragraph">
                  <wp:posOffset>254634</wp:posOffset>
                </wp:positionV>
                <wp:extent cx="1339850" cy="0"/>
                <wp:effectExtent l="0" t="0" r="0" b="0"/>
                <wp:wrapNone/>
                <wp:docPr id="12434743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089FD5" id="Straight Connector 3" o:spid="_x0000_s1026" style="position:absolute;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8.75pt,20.05pt" to="434.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">
                <v:stroke dashstyle="dash"/>
              </v:line>
            </w:pict>
          </mc:Fallback>
        </mc:AlternateContent>
      </w:r>
    </w:p>
    <w:p w14:paraId="2BD09039" w14:textId="77777777" w:rsidR="006A5436" w:rsidRPr="00CC7846" w:rsidRDefault="005E29C3" w:rsidP="5EE9EF52">
      <w:pPr>
        <w:tabs>
          <w:tab w:val="left" w:pos="7088"/>
        </w:tabs>
        <w:rPr>
          <w:rFonts w:ascii="Times New Roman" w:hAnsi="Times New Roman"/>
          <w:sz w:val="24"/>
          <w:szCs w:val="24"/>
          <w:lang w:eastAsia="ar-SA"/>
        </w:rPr>
      </w:pPr>
      <w:r w:rsidRPr="00CC7846">
        <w:rPr>
          <w:rFonts w:ascii="Times New Roman" w:hAnsi="Times New Roman"/>
          <w:sz w:val="24"/>
          <w:szCs w:val="24"/>
          <w:lang w:eastAsia="ar-SA"/>
        </w:rPr>
        <w:tab/>
      </w:r>
      <w:r w:rsidR="7995FE33" w:rsidRPr="00CC7846">
        <w:rPr>
          <w:rFonts w:ascii="Times New Roman" w:hAnsi="Times New Roman"/>
          <w:sz w:val="24"/>
          <w:szCs w:val="24"/>
          <w:lang w:eastAsia="ar-SA"/>
        </w:rPr>
        <w:t>Signature</w:t>
      </w:r>
    </w:p>
    <w:p w14:paraId="7B39B824" w14:textId="08CC3276" w:rsidR="006A5436" w:rsidRPr="00CC7846" w:rsidRDefault="006A5436" w:rsidP="5EE9EF52">
      <w:pPr>
        <w:widowControl w:val="0"/>
        <w:suppressAutoHyphens/>
        <w:autoSpaceDE w:val="0"/>
        <w:spacing w:after="0" w:line="240" w:lineRule="auto"/>
        <w:ind w:left="2835" w:hanging="2835"/>
        <w:rPr>
          <w:rFonts w:ascii="Times New Roman" w:hAnsi="Times New Roman"/>
          <w:color w:val="00B050"/>
          <w:sz w:val="24"/>
          <w:szCs w:val="24"/>
          <w:lang w:eastAsia="ar-SA"/>
        </w:rPr>
      </w:pPr>
      <w:r w:rsidRPr="00CC7846">
        <w:rPr>
          <w:rFonts w:ascii="Times New Roman" w:hAnsi="Times New Roman"/>
          <w:sz w:val="24"/>
          <w:szCs w:val="24"/>
          <w:lang w:eastAsia="ar-SA"/>
        </w:rPr>
        <w:t>Internal consultant:</w:t>
      </w:r>
      <w:r w:rsidRPr="00CC7846">
        <w:tab/>
      </w:r>
      <w:r w:rsidR="007826B8" w:rsidRPr="00CC7846">
        <w:rPr>
          <w:rFonts w:ascii="Times New Roman" w:hAnsi="Times New Roman"/>
          <w:color w:val="FF0000"/>
          <w:sz w:val="24"/>
          <w:szCs w:val="24"/>
          <w:lang w:eastAsia="ar-SA"/>
        </w:rPr>
        <w:t>Degree</w:t>
      </w:r>
      <w:r w:rsidR="009779ED" w:rsidRPr="00CC7846">
        <w:rPr>
          <w:rFonts w:ascii="Times New Roman" w:hAnsi="Times New Roman"/>
          <w:sz w:val="24"/>
          <w:szCs w:val="24"/>
          <w:lang w:eastAsia="ar-SA"/>
        </w:rPr>
        <w:t>.</w:t>
      </w:r>
      <w:r w:rsidR="007826B8" w:rsidRPr="00CC7846">
        <w:rPr>
          <w:rFonts w:ascii="Times New Roman" w:hAnsi="Times New Roman"/>
          <w:color w:val="FF0000"/>
          <w:sz w:val="24"/>
          <w:szCs w:val="24"/>
          <w:lang w:eastAsia="ar-SA"/>
        </w:rPr>
        <w:t xml:space="preserve"> First </w:t>
      </w:r>
      <w:r w:rsidR="00154C54" w:rsidRPr="00CC7846">
        <w:rPr>
          <w:rFonts w:ascii="Times New Roman" w:hAnsi="Times New Roman"/>
          <w:color w:val="00B050"/>
          <w:sz w:val="24"/>
          <w:szCs w:val="24"/>
          <w:lang w:eastAsia="ar-SA"/>
        </w:rPr>
        <w:t>&amp;</w:t>
      </w:r>
      <w:r w:rsidR="00154C54" w:rsidRPr="00CC7846">
        <w:rPr>
          <w:rFonts w:ascii="Times New Roman" w:hAnsi="Times New Roman"/>
          <w:color w:val="FF0000"/>
          <w:sz w:val="24"/>
          <w:szCs w:val="24"/>
          <w:lang w:eastAsia="ar-SA"/>
        </w:rPr>
        <w:t xml:space="preserve"> L</w:t>
      </w:r>
      <w:r w:rsidR="007826B8" w:rsidRPr="00CC7846">
        <w:rPr>
          <w:rFonts w:ascii="Times New Roman" w:hAnsi="Times New Roman"/>
          <w:color w:val="FF0000"/>
          <w:sz w:val="24"/>
          <w:szCs w:val="24"/>
          <w:lang w:eastAsia="ar-SA"/>
        </w:rPr>
        <w:t>ast</w:t>
      </w:r>
      <w:r w:rsidR="009779ED" w:rsidRPr="00CC7846">
        <w:rPr>
          <w:rFonts w:ascii="Times New Roman" w:hAnsi="Times New Roman"/>
          <w:color w:val="FF0000"/>
          <w:sz w:val="24"/>
          <w:szCs w:val="24"/>
          <w:lang w:eastAsia="ar-SA"/>
        </w:rPr>
        <w:t xml:space="preserve"> </w:t>
      </w:r>
      <w:r w:rsidR="007826B8" w:rsidRPr="00CC7846">
        <w:rPr>
          <w:rFonts w:ascii="Times New Roman" w:hAnsi="Times New Roman"/>
          <w:color w:val="EE0000"/>
          <w:sz w:val="24"/>
          <w:szCs w:val="24"/>
          <w:lang w:eastAsia="ar-SA"/>
        </w:rPr>
        <w:t>name</w:t>
      </w:r>
      <w:r w:rsidR="007826B8" w:rsidRPr="00CC7846">
        <w:rPr>
          <w:rFonts w:ascii="Times New Roman" w:hAnsi="Times New Roman"/>
          <w:color w:val="00B050"/>
          <w:sz w:val="24"/>
          <w:szCs w:val="24"/>
          <w:lang w:eastAsia="ar-SA"/>
        </w:rPr>
        <w:t xml:space="preserve"> </w:t>
      </w:r>
      <w:r w:rsidR="009779ED" w:rsidRPr="00CC7846">
        <w:rPr>
          <w:rFonts w:ascii="Times New Roman" w:hAnsi="Times New Roman"/>
          <w:color w:val="00B050"/>
          <w:sz w:val="24"/>
          <w:szCs w:val="24"/>
          <w:lang w:eastAsia="ar-SA"/>
        </w:rPr>
        <w:t>(</w:t>
      </w:r>
      <w:r w:rsidR="007826B8" w:rsidRPr="00CC7846">
        <w:rPr>
          <w:rFonts w:ascii="Times New Roman" w:hAnsi="Times New Roman"/>
          <w:color w:val="00B050"/>
          <w:sz w:val="24"/>
          <w:szCs w:val="24"/>
          <w:lang w:eastAsia="ar-SA"/>
        </w:rPr>
        <w:t xml:space="preserve">of </w:t>
      </w:r>
      <w:r w:rsidR="006554BD" w:rsidRPr="00CC7846">
        <w:rPr>
          <w:rFonts w:ascii="Times New Roman" w:hAnsi="Times New Roman"/>
          <w:color w:val="00B050"/>
          <w:sz w:val="24"/>
          <w:szCs w:val="24"/>
          <w:lang w:eastAsia="ar-SA"/>
        </w:rPr>
        <w:t xml:space="preserve">your </w:t>
      </w:r>
      <w:r w:rsidR="007826B8" w:rsidRPr="00CC7846">
        <w:rPr>
          <w:rFonts w:ascii="Times New Roman" w:hAnsi="Times New Roman"/>
          <w:color w:val="00B050"/>
          <w:sz w:val="24"/>
          <w:szCs w:val="24"/>
          <w:lang w:eastAsia="ar-SA"/>
        </w:rPr>
        <w:t>internal consultant</w:t>
      </w:r>
      <w:r w:rsidR="006554BD" w:rsidRPr="00CC7846">
        <w:rPr>
          <w:rFonts w:ascii="Times New Roman" w:hAnsi="Times New Roman"/>
          <w:color w:val="00B050"/>
          <w:sz w:val="24"/>
          <w:szCs w:val="24"/>
          <w:lang w:eastAsia="ar-SA"/>
        </w:rPr>
        <w:t>)</w:t>
      </w:r>
    </w:p>
    <w:p w14:paraId="705A2A52" w14:textId="1A5D232C" w:rsidR="006A5436" w:rsidRPr="00CC7846" w:rsidRDefault="006A5436" w:rsidP="5EE9EF52">
      <w:pPr>
        <w:widowControl w:val="0"/>
        <w:suppressAutoHyphens/>
        <w:autoSpaceDE w:val="0"/>
        <w:spacing w:after="0" w:line="240" w:lineRule="auto"/>
        <w:ind w:left="2835" w:hanging="2835"/>
        <w:rPr>
          <w:rFonts w:ascii="Times New Roman" w:hAnsi="Times New Roman"/>
          <w:sz w:val="24"/>
          <w:szCs w:val="24"/>
          <w:lang w:val="sk-SK" w:eastAsia="ar-SA"/>
        </w:rPr>
      </w:pPr>
      <w:r w:rsidRPr="00CC7846">
        <w:rPr>
          <w:rFonts w:ascii="Times New Roman" w:hAnsi="Times New Roman"/>
          <w:sz w:val="24"/>
          <w:szCs w:val="24"/>
          <w:lang w:eastAsia="ar-SA"/>
        </w:rPr>
        <w:t>Workplace:</w:t>
      </w:r>
      <w:r w:rsidRPr="00CC7846">
        <w:tab/>
      </w:r>
      <w:r w:rsidR="006F34F3" w:rsidRPr="00CC7846">
        <w:rPr>
          <w:rFonts w:ascii="Times New Roman" w:hAnsi="Times New Roman"/>
          <w:sz w:val="24"/>
          <w:szCs w:val="24"/>
          <w:lang w:val="sk-SK" w:eastAsia="ar-SA"/>
        </w:rPr>
        <w:t>SPŠS Fajnorka</w:t>
      </w:r>
    </w:p>
    <w:p w14:paraId="4E1685B2" w14:textId="77777777" w:rsidR="006A5436" w:rsidRPr="00CC7846" w:rsidRDefault="006A5436" w:rsidP="5EE9EF52">
      <w:pPr>
        <w:widowControl w:val="0"/>
        <w:suppressAutoHyphens/>
        <w:autoSpaceDE w:val="0"/>
        <w:spacing w:after="0" w:line="240" w:lineRule="auto"/>
        <w:ind w:left="2835" w:hanging="2835"/>
        <w:rPr>
          <w:rFonts w:ascii="Times New Roman" w:hAnsi="Times New Roman"/>
          <w:sz w:val="24"/>
          <w:szCs w:val="24"/>
          <w:lang w:val="sk-SK" w:eastAsia="ar-SA"/>
        </w:rPr>
      </w:pPr>
      <w:r w:rsidRPr="00CC7846">
        <w:rPr>
          <w:rFonts w:ascii="Times New Roman" w:hAnsi="Times New Roman"/>
          <w:sz w:val="24"/>
          <w:szCs w:val="24"/>
          <w:lang w:eastAsia="ar-SA"/>
        </w:rPr>
        <w:t>Address</w:t>
      </w:r>
      <w:r w:rsidRPr="00CC7846">
        <w:tab/>
      </w:r>
      <w:r w:rsidRPr="00CC7846">
        <w:rPr>
          <w:rFonts w:ascii="Times New Roman" w:hAnsi="Times New Roman"/>
          <w:sz w:val="24"/>
          <w:szCs w:val="24"/>
          <w:lang w:val="sk-SK" w:eastAsia="ar-SA"/>
        </w:rPr>
        <w:t>Fajnorovo nábrežie 5</w:t>
      </w:r>
    </w:p>
    <w:p w14:paraId="5113EBE2" w14:textId="77777777" w:rsidR="006A5436" w:rsidRPr="00CC7846" w:rsidRDefault="006A5436" w:rsidP="006A5436">
      <w:pPr>
        <w:widowControl w:val="0"/>
        <w:suppressAutoHyphens/>
        <w:autoSpaceDE w:val="0"/>
        <w:spacing w:after="0" w:line="240" w:lineRule="auto"/>
        <w:ind w:left="2835" w:hanging="2835"/>
        <w:rPr>
          <w:rFonts w:ascii="Times New Roman" w:hAnsi="Times New Roman"/>
          <w:sz w:val="24"/>
          <w:szCs w:val="24"/>
          <w:lang w:val="sk-SK" w:eastAsia="ar-SA"/>
        </w:rPr>
      </w:pPr>
      <w:r w:rsidRPr="00CC7846">
        <w:rPr>
          <w:rFonts w:ascii="Times New Roman" w:hAnsi="Times New Roman"/>
          <w:sz w:val="24"/>
          <w:szCs w:val="24"/>
          <w:lang w:val="sk-SK" w:eastAsia="ar-SA"/>
        </w:rPr>
        <w:tab/>
        <w:t>814 75  Bratislava</w:t>
      </w:r>
    </w:p>
    <w:p w14:paraId="044D1E5D" w14:textId="77777777" w:rsidR="006A5436" w:rsidRPr="00CC7846" w:rsidRDefault="006A5436" w:rsidP="006A5436">
      <w:pPr>
        <w:widowControl w:val="0"/>
        <w:suppressAutoHyphens/>
        <w:autoSpaceDE w:val="0"/>
        <w:spacing w:after="0" w:line="240" w:lineRule="auto"/>
        <w:rPr>
          <w:rFonts w:ascii="Times New Roman" w:hAnsi="Times New Roman"/>
          <w:sz w:val="24"/>
          <w:szCs w:val="24"/>
          <w:lang w:eastAsia="ar-SA"/>
        </w:rPr>
      </w:pPr>
    </w:p>
    <w:p w14:paraId="1D92806C" w14:textId="53552CEB" w:rsidR="006A5436" w:rsidRPr="00CC7846" w:rsidRDefault="00AA45D8" w:rsidP="006A5436">
      <w:pPr>
        <w:widowControl w:val="0"/>
        <w:tabs>
          <w:tab w:val="left" w:pos="6804"/>
        </w:tabs>
        <w:suppressAutoHyphens/>
        <w:autoSpaceDE w:val="0"/>
        <w:spacing w:after="0" w:line="240" w:lineRule="auto"/>
        <w:rPr>
          <w:rFonts w:ascii="Times New Roman" w:hAnsi="Times New Roman"/>
          <w:color w:val="FFFFFF"/>
          <w:sz w:val="24"/>
          <w:szCs w:val="24"/>
          <w:lang w:eastAsia="ar-SA"/>
        </w:rPr>
      </w:pPr>
      <w:r w:rsidRPr="00CC7846">
        <w:rPr>
          <w:noProof/>
        </w:rPr>
        <mc:AlternateContent>
          <mc:Choice Requires="wps">
            <w:drawing>
              <wp:anchor distT="4294967294" distB="4294967294" distL="114300" distR="114300" simplePos="0" relativeHeight="251658242" behindDoc="0" locked="0" layoutInCell="1" allowOverlap="1" wp14:anchorId="7BBC5BED" wp14:editId="3166E468">
                <wp:simplePos x="0" y="0"/>
                <wp:positionH relativeFrom="column">
                  <wp:posOffset>4175125</wp:posOffset>
                </wp:positionH>
                <wp:positionV relativeFrom="paragraph">
                  <wp:posOffset>152399</wp:posOffset>
                </wp:positionV>
                <wp:extent cx="1339850" cy="0"/>
                <wp:effectExtent l="0" t="0" r="0" b="0"/>
                <wp:wrapNone/>
                <wp:docPr id="9373129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0E1615" id="Straight Connector 1"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8.75pt,12pt" to="43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">
                <v:stroke dashstyle="dash"/>
              </v:line>
            </w:pict>
          </mc:Fallback>
        </mc:AlternateContent>
      </w:r>
      <w:r w:rsidR="006A5436" w:rsidRPr="00CC7846">
        <w:rPr>
          <w:rFonts w:ascii="Times New Roman" w:hAnsi="Times New Roman"/>
          <w:sz w:val="24"/>
          <w:szCs w:val="24"/>
          <w:lang w:eastAsia="ar-SA"/>
        </w:rPr>
        <w:tab/>
      </w:r>
    </w:p>
    <w:p w14:paraId="18557046" w14:textId="77777777" w:rsidR="006A5436" w:rsidRPr="00CC7846" w:rsidRDefault="006A5436" w:rsidP="5EE9EF52">
      <w:pPr>
        <w:widowControl w:val="0"/>
        <w:tabs>
          <w:tab w:val="left" w:pos="7088"/>
        </w:tabs>
        <w:suppressAutoHyphens/>
        <w:autoSpaceDE w:val="0"/>
        <w:spacing w:after="0" w:line="240" w:lineRule="auto"/>
        <w:rPr>
          <w:rFonts w:ascii="Times New Roman" w:hAnsi="Times New Roman"/>
          <w:sz w:val="24"/>
          <w:szCs w:val="24"/>
          <w:lang w:eastAsia="ar-SA"/>
        </w:rPr>
      </w:pPr>
      <w:r w:rsidRPr="00CC7846">
        <w:rPr>
          <w:rFonts w:ascii="Times New Roman" w:hAnsi="Times New Roman"/>
          <w:sz w:val="24"/>
          <w:szCs w:val="24"/>
          <w:lang w:eastAsia="ar-SA"/>
        </w:rPr>
        <w:tab/>
        <w:t>Signature</w:t>
      </w:r>
    </w:p>
    <w:p w14:paraId="20C0FA62" w14:textId="77777777" w:rsidR="008B12B1" w:rsidRPr="00CC7846" w:rsidRDefault="008B12B1" w:rsidP="006A5436">
      <w:pPr>
        <w:widowControl w:val="0"/>
        <w:suppressAutoHyphens/>
        <w:autoSpaceDE w:val="0"/>
        <w:spacing w:after="0" w:line="240" w:lineRule="auto"/>
        <w:rPr>
          <w:rFonts w:ascii="Times New Roman" w:hAnsi="Times New Roman"/>
          <w:sz w:val="24"/>
          <w:szCs w:val="24"/>
          <w:lang w:eastAsia="ar-SA"/>
        </w:rPr>
      </w:pPr>
    </w:p>
    <w:p w14:paraId="265249FC" w14:textId="77777777" w:rsidR="008B12B1" w:rsidRPr="00CC7846" w:rsidRDefault="008B12B1" w:rsidP="006A5436">
      <w:pPr>
        <w:widowControl w:val="0"/>
        <w:suppressAutoHyphens/>
        <w:autoSpaceDE w:val="0"/>
        <w:spacing w:after="0" w:line="240" w:lineRule="auto"/>
        <w:rPr>
          <w:rFonts w:ascii="Times New Roman" w:hAnsi="Times New Roman"/>
          <w:sz w:val="24"/>
          <w:szCs w:val="24"/>
          <w:lang w:eastAsia="ar-SA"/>
        </w:rPr>
      </w:pPr>
    </w:p>
    <w:p w14:paraId="3DED0DDB" w14:textId="05035564" w:rsidR="006A5436" w:rsidRPr="00CC7846" w:rsidRDefault="006A5436" w:rsidP="5EE9EF52">
      <w:pPr>
        <w:widowControl w:val="0"/>
        <w:suppressAutoHyphens/>
        <w:autoSpaceDE w:val="0"/>
        <w:spacing w:after="0" w:line="240" w:lineRule="auto"/>
        <w:rPr>
          <w:rFonts w:ascii="Times New Roman" w:hAnsi="Times New Roman"/>
          <w:sz w:val="24"/>
          <w:szCs w:val="24"/>
          <w:lang w:eastAsia="ar-SA"/>
        </w:rPr>
      </w:pPr>
      <w:r w:rsidRPr="00CC7846">
        <w:rPr>
          <w:rFonts w:ascii="Times New Roman" w:hAnsi="Times New Roman"/>
          <w:sz w:val="24"/>
          <w:szCs w:val="24"/>
          <w:lang w:eastAsia="ar-SA"/>
        </w:rPr>
        <w:t>Date of submission:</w:t>
      </w:r>
      <w:r w:rsidRPr="00CC7846">
        <w:tab/>
      </w:r>
      <w:r w:rsidR="00680DB4" w:rsidRPr="00CC7846">
        <w:rPr>
          <w:rFonts w:ascii="Times New Roman" w:hAnsi="Times New Roman"/>
          <w:color w:val="FF0000"/>
          <w:sz w:val="24"/>
          <w:szCs w:val="24"/>
          <w:lang w:eastAsia="ar-SA"/>
        </w:rPr>
        <w:t>DD</w:t>
      </w:r>
      <w:r w:rsidR="00CD42AB" w:rsidRPr="00CC7846">
        <w:rPr>
          <w:rFonts w:ascii="Times New Roman" w:hAnsi="Times New Roman"/>
          <w:color w:val="FF0000"/>
          <w:sz w:val="24"/>
          <w:szCs w:val="24"/>
          <w:lang w:eastAsia="ar-SA"/>
        </w:rPr>
        <w:t>&lt;suffix&gt;</w:t>
      </w:r>
      <w:r w:rsidR="006F1E3F" w:rsidRPr="00CC7846">
        <w:rPr>
          <w:rFonts w:ascii="Times New Roman" w:hAnsi="Times New Roman"/>
          <w:color w:val="FF0000"/>
          <w:sz w:val="24"/>
          <w:szCs w:val="24"/>
          <w:lang w:eastAsia="ar-SA"/>
        </w:rPr>
        <w:t xml:space="preserve"> of</w:t>
      </w:r>
      <w:r w:rsidR="00F566B2" w:rsidRPr="00CC7846">
        <w:rPr>
          <w:rFonts w:ascii="Times New Roman" w:hAnsi="Times New Roman"/>
          <w:color w:val="FF0000"/>
          <w:sz w:val="24"/>
          <w:szCs w:val="24"/>
          <w:lang w:eastAsia="ar-SA"/>
        </w:rPr>
        <w:t xml:space="preserve"> </w:t>
      </w:r>
      <w:r w:rsidR="009F4412" w:rsidRPr="00CC7846">
        <w:rPr>
          <w:rFonts w:ascii="Times New Roman" w:hAnsi="Times New Roman"/>
          <w:color w:val="FF0000"/>
          <w:sz w:val="24"/>
          <w:szCs w:val="24"/>
          <w:lang w:eastAsia="ar-SA"/>
        </w:rPr>
        <w:t>Month</w:t>
      </w:r>
      <w:r w:rsidR="00165968" w:rsidRPr="00CC7846">
        <w:rPr>
          <w:rFonts w:ascii="Times New Roman" w:hAnsi="Times New Roman"/>
          <w:sz w:val="24"/>
          <w:szCs w:val="24"/>
          <w:lang w:eastAsia="ar-SA"/>
        </w:rPr>
        <w:t xml:space="preserve"> </w:t>
      </w:r>
      <w:r w:rsidR="001077FC" w:rsidRPr="00CC7846">
        <w:rPr>
          <w:rFonts w:ascii="Times New Roman" w:hAnsi="Times New Roman"/>
          <w:color w:val="FF0000"/>
          <w:sz w:val="24"/>
          <w:szCs w:val="24"/>
          <w:lang w:eastAsia="ar-SA"/>
        </w:rPr>
        <w:t>YYYY</w:t>
      </w:r>
    </w:p>
    <w:p w14:paraId="16E74D91" w14:textId="2766B0EE" w:rsidR="00002D8D" w:rsidRPr="00CC7846" w:rsidRDefault="00664A5F" w:rsidP="00002D8D">
      <w:pPr>
        <w:widowControl w:val="0"/>
        <w:spacing w:before="920" w:after="0" w:line="240" w:lineRule="auto"/>
        <w:jc w:val="center"/>
        <w:rPr>
          <w:sz w:val="28"/>
        </w:rPr>
      </w:pPr>
      <w:r w:rsidRPr="00CC7846">
        <w:rPr>
          <w:color w:val="FF0000"/>
        </w:rPr>
        <w:br/>
      </w:r>
      <w:r w:rsidR="00002D8D" w:rsidRPr="00CC7846">
        <w:rPr>
          <w:rFonts w:ascii="Times New Roman" w:hAnsi="Times New Roman"/>
          <w:kern w:val="28"/>
          <w:sz w:val="28"/>
          <w:szCs w:val="20"/>
          <w:lang w:eastAsia="cs-CZ"/>
        </w:rPr>
        <w:t>Bratislava</w:t>
      </w:r>
      <w:r w:rsidR="00D453B5" w:rsidRPr="00CC7846">
        <w:rPr>
          <w:rFonts w:ascii="Times New Roman" w:hAnsi="Times New Roman"/>
          <w:kern w:val="28"/>
          <w:sz w:val="28"/>
          <w:szCs w:val="20"/>
          <w:lang w:eastAsia="cs-CZ"/>
        </w:rPr>
        <w:t xml:space="preserve"> </w:t>
      </w:r>
      <w:r w:rsidR="00FE64AE" w:rsidRPr="00CC7846">
        <w:rPr>
          <w:rFonts w:ascii="Times New Roman" w:hAnsi="Times New Roman"/>
          <w:color w:val="FF0000"/>
          <w:kern w:val="28"/>
          <w:sz w:val="28"/>
          <w:szCs w:val="20"/>
          <w:lang w:eastAsia="cs-CZ"/>
        </w:rPr>
        <w:t>YYYY</w:t>
      </w:r>
    </w:p>
    <w:p w14:paraId="429767FA" w14:textId="77777777" w:rsidR="00D23BE3" w:rsidRPr="00CC7846" w:rsidRDefault="00D23BE3" w:rsidP="00D23BE3">
      <w:pPr>
        <w:spacing w:before="600" w:after="0"/>
        <w:rPr>
          <w:rFonts w:ascii="Times New Roman" w:hAnsi="Times New Roman"/>
          <w:bCs/>
          <w:sz w:val="28"/>
          <w:szCs w:val="32"/>
        </w:rPr>
        <w:sectPr w:rsidR="00D23BE3" w:rsidRPr="00CC7846" w:rsidSect="00D77F25">
          <w:pgSz w:w="11906" w:h="16838" w:code="9"/>
          <w:pgMar w:top="993" w:right="1418" w:bottom="1418" w:left="1985" w:header="851" w:footer="680" w:gutter="0"/>
          <w:cols w:space="708"/>
          <w:titlePg/>
          <w:docGrid w:linePitch="360"/>
        </w:sectPr>
      </w:pPr>
    </w:p>
    <w:p w14:paraId="457CB36B" w14:textId="77777777" w:rsidR="00366384" w:rsidRPr="00CC7846" w:rsidRDefault="007D3153" w:rsidP="5EE9EF52">
      <w:pPr>
        <w:rPr>
          <w:rFonts w:ascii="Times New Roman" w:hAnsi="Times New Roman"/>
          <w:sz w:val="32"/>
          <w:szCs w:val="32"/>
        </w:rPr>
      </w:pPr>
      <w:r w:rsidRPr="00CC7846">
        <w:rPr>
          <w:rFonts w:ascii="Arial" w:hAnsi="Arial" w:cs="Arial"/>
          <w:b/>
          <w:bCs/>
          <w:sz w:val="32"/>
          <w:szCs w:val="32"/>
        </w:rPr>
        <w:lastRenderedPageBreak/>
        <w:t xml:space="preserve">Abstract </w:t>
      </w:r>
    </w:p>
    <w:p w14:paraId="68D8FAFC" w14:textId="05F10C1F" w:rsidR="00421228" w:rsidRPr="00CC7846" w:rsidRDefault="00696092" w:rsidP="0044097E">
      <w:pPr>
        <w:pStyle w:val="NormalnytextSTN"/>
        <w:ind w:firstLine="708"/>
        <w:rPr>
          <w:lang w:val="en-US"/>
        </w:rPr>
      </w:pPr>
      <w:r w:rsidRPr="00CC7846">
        <w:rPr>
          <w:color w:val="EE0000"/>
          <w:lang w:val="en-US"/>
        </w:rPr>
        <w:t>Surname</w:t>
      </w:r>
      <w:r w:rsidR="00A22935" w:rsidRPr="00CC7846">
        <w:rPr>
          <w:color w:val="EE0000"/>
          <w:lang w:val="en-US"/>
        </w:rPr>
        <w:t xml:space="preserve"> </w:t>
      </w:r>
      <w:r w:rsidR="006B1CF2" w:rsidRPr="00CC7846">
        <w:rPr>
          <w:color w:val="00B050"/>
          <w:lang w:val="en-US"/>
        </w:rPr>
        <w:t>&amp;</w:t>
      </w:r>
      <w:r w:rsidR="006B1CF2" w:rsidRPr="00CC7846">
        <w:rPr>
          <w:color w:val="EE0000"/>
          <w:lang w:val="en-US"/>
        </w:rPr>
        <w:t xml:space="preserve"> First</w:t>
      </w:r>
      <w:r w:rsidRPr="00CC7846">
        <w:rPr>
          <w:color w:val="EE0000"/>
          <w:lang w:val="en-US"/>
        </w:rPr>
        <w:t xml:space="preserve"> name</w:t>
      </w:r>
      <w:r w:rsidRPr="00CC7846">
        <w:rPr>
          <w:color w:val="00B050"/>
          <w:lang w:val="en-US"/>
        </w:rPr>
        <w:t xml:space="preserve"> </w:t>
      </w:r>
      <w:r w:rsidR="00AD1F3E" w:rsidRPr="00CC7846">
        <w:rPr>
          <w:color w:val="00B050"/>
          <w:lang w:val="en-US"/>
        </w:rPr>
        <w:t>(</w:t>
      </w:r>
      <w:r w:rsidRPr="00CC7846">
        <w:rPr>
          <w:color w:val="00B050"/>
          <w:lang w:val="en-US"/>
        </w:rPr>
        <w:t>of the author</w:t>
      </w:r>
      <w:r w:rsidR="00AD1F3E" w:rsidRPr="00CC7846">
        <w:rPr>
          <w:color w:val="00B050"/>
          <w:lang w:val="en-US"/>
        </w:rPr>
        <w:t>)</w:t>
      </w:r>
      <w:r w:rsidR="00906EB3" w:rsidRPr="00CC7846">
        <w:rPr>
          <w:color w:val="00B050"/>
          <w:lang w:val="en-US"/>
        </w:rPr>
        <w:t xml:space="preserve"> </w:t>
      </w:r>
      <w:r w:rsidR="0010622A" w:rsidRPr="00CC7846">
        <w:rPr>
          <w:color w:val="EE0000"/>
          <w:lang w:val="en-US"/>
        </w:rPr>
        <w:t>Final year</w:t>
      </w:r>
      <w:r w:rsidR="00DB1505" w:rsidRPr="00CC7846">
        <w:rPr>
          <w:color w:val="EE0000"/>
          <w:lang w:val="en-US"/>
        </w:rPr>
        <w:t xml:space="preserve"> </w:t>
      </w:r>
      <w:r w:rsidR="006F474E" w:rsidRPr="00CC7846">
        <w:rPr>
          <w:color w:val="EE0000"/>
          <w:lang w:val="en-US"/>
        </w:rPr>
        <w:t>thesis</w:t>
      </w:r>
      <w:r w:rsidR="0010622A" w:rsidRPr="00CC7846">
        <w:rPr>
          <w:color w:val="EE0000"/>
          <w:lang w:val="en-US"/>
        </w:rPr>
        <w:t xml:space="preserve">: Project </w:t>
      </w:r>
      <w:r w:rsidR="00020555" w:rsidRPr="00CC7846">
        <w:rPr>
          <w:color w:val="EE0000"/>
          <w:lang w:val="en-US"/>
        </w:rPr>
        <w:t>title</w:t>
      </w:r>
      <w:r w:rsidR="002141CD" w:rsidRPr="00CC7846">
        <w:rPr>
          <w:color w:val="EE0000"/>
          <w:lang w:val="en-US"/>
        </w:rPr>
        <w:t xml:space="preserve"> </w:t>
      </w:r>
      <w:r w:rsidR="002141CD" w:rsidRPr="00CC7846">
        <w:rPr>
          <w:lang w:val="en-US"/>
        </w:rPr>
        <w:t>SPŠS Bratislava</w:t>
      </w:r>
      <w:r w:rsidR="00F1469B" w:rsidRPr="00CC7846">
        <w:rPr>
          <w:color w:val="EE0000"/>
          <w:lang w:val="en-US"/>
        </w:rPr>
        <w:t xml:space="preserve"> </w:t>
      </w:r>
      <w:r w:rsidR="00B84F14" w:rsidRPr="00CC7846">
        <w:rPr>
          <w:lang w:val="en-US"/>
        </w:rPr>
        <w:t>P</w:t>
      </w:r>
      <w:r w:rsidRPr="00CC7846">
        <w:rPr>
          <w:lang w:val="en-US"/>
        </w:rPr>
        <w:t>roject supervisor:</w:t>
      </w:r>
      <w:r w:rsidR="00DD065F" w:rsidRPr="00CC7846">
        <w:rPr>
          <w:lang w:val="en-US"/>
        </w:rPr>
        <w:t xml:space="preserve"> </w:t>
      </w:r>
      <w:r w:rsidR="00DD065F" w:rsidRPr="00CC7846">
        <w:rPr>
          <w:color w:val="FF0000"/>
          <w:lang w:val="en-US"/>
        </w:rPr>
        <w:t xml:space="preserve">First </w:t>
      </w:r>
      <w:r w:rsidR="00DD065F" w:rsidRPr="00CC7846">
        <w:rPr>
          <w:color w:val="00B050"/>
          <w:lang w:val="en-US"/>
        </w:rPr>
        <w:t>&amp;</w:t>
      </w:r>
      <w:r w:rsidR="00DD065F" w:rsidRPr="00CC7846">
        <w:rPr>
          <w:color w:val="FF0000"/>
          <w:lang w:val="en-US"/>
        </w:rPr>
        <w:t xml:space="preserve"> Last name</w:t>
      </w:r>
      <w:r w:rsidR="00F1469B" w:rsidRPr="00CC7846">
        <w:rPr>
          <w:color w:val="FF0000"/>
          <w:lang w:val="en-US"/>
        </w:rPr>
        <w:t xml:space="preserve"> </w:t>
      </w:r>
      <w:r w:rsidR="00F1469B" w:rsidRPr="00CC7846">
        <w:rPr>
          <w:color w:val="00B050"/>
          <w:szCs w:val="24"/>
          <w:lang w:val="en-US" w:eastAsia="ar-SA"/>
        </w:rPr>
        <w:t>(of your internal consultant)</w:t>
      </w:r>
      <w:r w:rsidR="00DD065F" w:rsidRPr="00CC7846">
        <w:rPr>
          <w:lang w:val="en-US"/>
        </w:rPr>
        <w:t xml:space="preserve">, </w:t>
      </w:r>
      <w:r w:rsidR="00EF3E21" w:rsidRPr="00CC7846">
        <w:rPr>
          <w:szCs w:val="24"/>
          <w:lang w:val="en-US" w:eastAsia="ar-SA"/>
        </w:rPr>
        <w:t xml:space="preserve">SPŠS  Fajnorka </w:t>
      </w:r>
      <w:r w:rsidRPr="00CC7846">
        <w:rPr>
          <w:lang w:val="en-US"/>
        </w:rPr>
        <w:t>Bratislava</w:t>
      </w:r>
      <w:r w:rsidR="00EE2492" w:rsidRPr="00CC7846">
        <w:rPr>
          <w:lang w:val="en-US"/>
        </w:rPr>
        <w:t>,</w:t>
      </w:r>
      <w:r w:rsidR="001F1C82" w:rsidRPr="00CC7846">
        <w:rPr>
          <w:lang w:val="en-US"/>
        </w:rPr>
        <w:t xml:space="preserve"> </w:t>
      </w:r>
      <w:r w:rsidR="0010622A" w:rsidRPr="00CC7846">
        <w:rPr>
          <w:color w:val="EE0000"/>
          <w:lang w:val="en-US"/>
        </w:rPr>
        <w:t>Y</w:t>
      </w:r>
      <w:r w:rsidR="001439AA" w:rsidRPr="00CC7846">
        <w:rPr>
          <w:color w:val="EE0000"/>
          <w:lang w:val="en-US"/>
        </w:rPr>
        <w:t>YYY</w:t>
      </w:r>
    </w:p>
    <w:p w14:paraId="77A40D64" w14:textId="40A051FC" w:rsidR="00966B66" w:rsidRPr="00CC7846" w:rsidRDefault="00966B66" w:rsidP="00FB51B7">
      <w:pPr>
        <w:pStyle w:val="NormalnytextSTN"/>
        <w:ind w:firstLine="708"/>
        <w:rPr>
          <w:b/>
          <w:color w:val="00B050"/>
          <w:lang w:val="en-US"/>
        </w:rPr>
      </w:pPr>
      <w:r w:rsidRPr="00CC7846">
        <w:rPr>
          <w:color w:val="00B050"/>
          <w:lang w:val="en-US"/>
        </w:rPr>
        <w:t xml:space="preserve">Provide a short (informative) description of the content of </w:t>
      </w:r>
      <w:r w:rsidR="0037276C" w:rsidRPr="00CC7846">
        <w:rPr>
          <w:color w:val="00B050"/>
          <w:lang w:val="en-US"/>
        </w:rPr>
        <w:t>your</w:t>
      </w:r>
      <w:r w:rsidRPr="00CC7846">
        <w:rPr>
          <w:color w:val="00B050"/>
          <w:lang w:val="en-US"/>
        </w:rPr>
        <w:t xml:space="preserve"> </w:t>
      </w:r>
      <w:r w:rsidR="0037276C" w:rsidRPr="00CC7846">
        <w:rPr>
          <w:color w:val="00B050"/>
          <w:lang w:val="en-US"/>
        </w:rPr>
        <w:t xml:space="preserve">final year </w:t>
      </w:r>
      <w:r w:rsidR="00C042E2" w:rsidRPr="00CC7846">
        <w:rPr>
          <w:color w:val="00B050"/>
          <w:lang w:val="en-US"/>
        </w:rPr>
        <w:t>thesis</w:t>
      </w:r>
      <w:r w:rsidRPr="00CC7846">
        <w:rPr>
          <w:color w:val="00B050"/>
          <w:lang w:val="en-US"/>
        </w:rPr>
        <w:t xml:space="preserve">  </w:t>
      </w:r>
      <w:r w:rsidR="001335AD" w:rsidRPr="00CC7846">
        <w:rPr>
          <w:color w:val="00B050"/>
          <w:lang w:val="en-US"/>
        </w:rPr>
        <w:t>(</w:t>
      </w:r>
      <w:r w:rsidRPr="00CC7846">
        <w:rPr>
          <w:color w:val="00B050"/>
          <w:lang w:val="en-US"/>
        </w:rPr>
        <w:t>usually about half to three-quarters of a page, with a maximum length of one page</w:t>
      </w:r>
      <w:r w:rsidR="001335AD" w:rsidRPr="00CC7846">
        <w:rPr>
          <w:color w:val="00B050"/>
          <w:lang w:val="en-US"/>
        </w:rPr>
        <w:t>).</w:t>
      </w:r>
    </w:p>
    <w:p w14:paraId="3A988A39" w14:textId="13F38E74" w:rsidR="00F0006C" w:rsidRPr="00CC7846" w:rsidRDefault="00696092" w:rsidP="00421228">
      <w:pPr>
        <w:pStyle w:val="NormalnytextSTN"/>
        <w:ind w:firstLine="708"/>
        <w:rPr>
          <w:color w:val="00B050"/>
          <w:lang w:val="en-US"/>
        </w:rPr>
      </w:pPr>
      <w:r w:rsidRPr="00CC7846">
        <w:rPr>
          <w:color w:val="00B050"/>
          <w:lang w:val="en-US"/>
        </w:rPr>
        <w:t xml:space="preserve">Provide a </w:t>
      </w:r>
      <w:r w:rsidR="002F55A4" w:rsidRPr="00CC7846">
        <w:rPr>
          <w:color w:val="00B050"/>
          <w:lang w:val="en-US"/>
        </w:rPr>
        <w:t>concise overview</w:t>
      </w:r>
      <w:r w:rsidRPr="00CC7846">
        <w:rPr>
          <w:color w:val="00B050"/>
          <w:lang w:val="en-US"/>
        </w:rPr>
        <w:t xml:space="preserve"> of the </w:t>
      </w:r>
      <w:r w:rsidR="00B81F0D" w:rsidRPr="00CC7846">
        <w:rPr>
          <w:color w:val="00B050"/>
          <w:lang w:val="en-US"/>
        </w:rPr>
        <w:t xml:space="preserve">final </w:t>
      </w:r>
      <w:r w:rsidRPr="00CC7846">
        <w:rPr>
          <w:color w:val="00B050"/>
          <w:lang w:val="en-US"/>
        </w:rPr>
        <w:t xml:space="preserve">year </w:t>
      </w:r>
      <w:r w:rsidR="00C042E2" w:rsidRPr="00CC7846">
        <w:rPr>
          <w:color w:val="00B050"/>
          <w:lang w:val="en-US"/>
        </w:rPr>
        <w:t>thesis</w:t>
      </w:r>
      <w:r w:rsidR="002F55A4" w:rsidRPr="00CC7846">
        <w:rPr>
          <w:color w:val="00B050"/>
          <w:lang w:val="en-US"/>
        </w:rPr>
        <w:t>, specifying its focus, objectives, intended application, development process (including</w:t>
      </w:r>
      <w:r w:rsidRPr="00CC7846">
        <w:rPr>
          <w:color w:val="00B050"/>
          <w:lang w:val="en-US"/>
        </w:rPr>
        <w:t xml:space="preserve"> the </w:t>
      </w:r>
      <w:r w:rsidR="002F55A4" w:rsidRPr="00CC7846">
        <w:rPr>
          <w:color w:val="00B050"/>
          <w:lang w:val="en-US"/>
        </w:rPr>
        <w:t>use of suitable</w:t>
      </w:r>
      <w:r w:rsidRPr="00CC7846">
        <w:rPr>
          <w:color w:val="00B050"/>
          <w:lang w:val="en-US"/>
        </w:rPr>
        <w:t xml:space="preserve"> </w:t>
      </w:r>
      <w:r w:rsidR="00F0006C" w:rsidRPr="00CC7846">
        <w:rPr>
          <w:color w:val="00B050"/>
          <w:lang w:val="en-US"/>
        </w:rPr>
        <w:t>software</w:t>
      </w:r>
      <w:r w:rsidR="00F95098" w:rsidRPr="00CC7846">
        <w:rPr>
          <w:color w:val="00B050"/>
          <w:lang w:val="en-US"/>
        </w:rPr>
        <w:t xml:space="preserve"> and tools</w:t>
      </w:r>
      <w:r w:rsidR="00F0006C" w:rsidRPr="00CC7846">
        <w:rPr>
          <w:color w:val="00B050"/>
          <w:lang w:val="en-US"/>
        </w:rPr>
        <w:t xml:space="preserve"> </w:t>
      </w:r>
      <w:r w:rsidR="002F55A4" w:rsidRPr="00CC7846">
        <w:rPr>
          <w:color w:val="00B050"/>
          <w:lang w:val="en-US"/>
        </w:rPr>
        <w:t>for designing, creating,</w:t>
      </w:r>
      <w:r w:rsidR="00F95098" w:rsidRPr="00CC7846">
        <w:rPr>
          <w:color w:val="00B050"/>
          <w:lang w:val="en-US"/>
        </w:rPr>
        <w:t xml:space="preserve"> and </w:t>
      </w:r>
      <w:r w:rsidR="002F55A4" w:rsidRPr="00CC7846">
        <w:rPr>
          <w:color w:val="00B050"/>
          <w:lang w:val="en-US"/>
        </w:rPr>
        <w:t>building</w:t>
      </w:r>
      <w:r w:rsidR="00F95098" w:rsidRPr="00CC7846">
        <w:rPr>
          <w:color w:val="00B050"/>
          <w:lang w:val="en-US"/>
        </w:rPr>
        <w:t xml:space="preserve"> the project</w:t>
      </w:r>
      <w:r w:rsidR="002F55A4" w:rsidRPr="00CC7846">
        <w:rPr>
          <w:color w:val="00B050"/>
          <w:lang w:val="en-US"/>
        </w:rPr>
        <w:t>, as well as producing a real product)</w:t>
      </w:r>
      <w:r w:rsidR="00CB1E4D" w:rsidRPr="00CC7846">
        <w:rPr>
          <w:color w:val="00B050"/>
          <w:lang w:val="en-US"/>
        </w:rPr>
        <w:t xml:space="preserve">. Also include </w:t>
      </w:r>
      <w:r w:rsidR="00986A63" w:rsidRPr="00CC7846">
        <w:rPr>
          <w:color w:val="00B050"/>
          <w:lang w:val="en-US"/>
        </w:rPr>
        <w:t xml:space="preserve">the </w:t>
      </w:r>
      <w:r w:rsidR="002F55A4" w:rsidRPr="00CC7846">
        <w:rPr>
          <w:color w:val="00B050"/>
          <w:lang w:val="en-US"/>
        </w:rPr>
        <w:t xml:space="preserve">expected benefits </w:t>
      </w:r>
      <w:r w:rsidR="00CB1E4D" w:rsidRPr="00CC7846">
        <w:rPr>
          <w:color w:val="00B050"/>
          <w:lang w:val="en-US"/>
        </w:rPr>
        <w:t xml:space="preserve">and </w:t>
      </w:r>
      <w:r w:rsidR="002F55A4" w:rsidRPr="00CC7846">
        <w:rPr>
          <w:color w:val="00B050"/>
          <w:lang w:val="en-US"/>
        </w:rPr>
        <w:t>the target audience.</w:t>
      </w:r>
    </w:p>
    <w:p w14:paraId="2FD86BBB" w14:textId="6D1F2B04" w:rsidR="009A5B72" w:rsidRPr="00CC7846" w:rsidRDefault="00814D44" w:rsidP="00AE1CF7">
      <w:pPr>
        <w:pStyle w:val="NormalnytextSTN"/>
        <w:rPr>
          <w:b/>
          <w:color w:val="00B050"/>
          <w:lang w:val="en-US"/>
        </w:rPr>
      </w:pPr>
      <w:r w:rsidRPr="00CC7846">
        <w:rPr>
          <w:b/>
          <w:lang w:val="en-US"/>
        </w:rPr>
        <w:t xml:space="preserve">Keywords: </w:t>
      </w:r>
      <w:r w:rsidR="00497E8B" w:rsidRPr="00CC7846">
        <w:rPr>
          <w:color w:val="00B050"/>
          <w:lang w:val="en-US"/>
        </w:rPr>
        <w:t>Specify</w:t>
      </w:r>
      <w:r w:rsidRPr="00CC7846">
        <w:rPr>
          <w:color w:val="00B050"/>
          <w:lang w:val="en-US"/>
        </w:rPr>
        <w:t xml:space="preserve"> keywords</w:t>
      </w:r>
      <w:r w:rsidR="004D3DBA" w:rsidRPr="00CC7846">
        <w:rPr>
          <w:color w:val="00B050"/>
          <w:lang w:val="en-US"/>
        </w:rPr>
        <w:t xml:space="preserve"> / short phrases</w:t>
      </w:r>
      <w:r w:rsidRPr="00CC7846">
        <w:rPr>
          <w:color w:val="00B050"/>
          <w:lang w:val="en-US"/>
        </w:rPr>
        <w:t xml:space="preserve"> (</w:t>
      </w:r>
      <w:r w:rsidR="00497E8B" w:rsidRPr="00CC7846">
        <w:rPr>
          <w:color w:val="00B050"/>
          <w:lang w:val="en-US"/>
        </w:rPr>
        <w:t xml:space="preserve">minimum 5, </w:t>
      </w:r>
      <w:r w:rsidRPr="00CC7846">
        <w:rPr>
          <w:color w:val="00B050"/>
          <w:lang w:val="en-US"/>
        </w:rPr>
        <w:t>maximum 20</w:t>
      </w:r>
      <w:r w:rsidR="00497E8B" w:rsidRPr="00CC7846">
        <w:rPr>
          <w:color w:val="00B050"/>
          <w:lang w:val="en-US"/>
        </w:rPr>
        <w:t>), for example:</w:t>
      </w:r>
      <w:r w:rsidRPr="00CC7846">
        <w:rPr>
          <w:color w:val="00B050"/>
          <w:lang w:val="en-US"/>
        </w:rPr>
        <w:t xml:space="preserve"> electric</w:t>
      </w:r>
      <w:r w:rsidR="003E0D4F" w:rsidRPr="00CC7846">
        <w:rPr>
          <w:color w:val="00B050"/>
          <w:lang w:val="en-US"/>
        </w:rPr>
        <w:t xml:space="preserve"> </w:t>
      </w:r>
      <w:r w:rsidRPr="00CC7846">
        <w:rPr>
          <w:color w:val="00B050"/>
          <w:lang w:val="en-US"/>
        </w:rPr>
        <w:t>motor, clutch, support frame, etc.</w:t>
      </w:r>
    </w:p>
    <w:p w14:paraId="1CA9A3F3" w14:textId="7C98104A" w:rsidR="00FD275C" w:rsidRPr="00CC7846" w:rsidRDefault="00FD275C" w:rsidP="5EE9EF52">
      <w:pPr>
        <w:pStyle w:val="NormalnytextSTN"/>
        <w:rPr>
          <w:rFonts w:ascii="Arial" w:hAnsi="Arial" w:cs="Arial"/>
          <w:b/>
          <w:bCs/>
          <w:sz w:val="32"/>
          <w:szCs w:val="32"/>
          <w:lang w:val="en-US"/>
        </w:rPr>
      </w:pPr>
      <w:r w:rsidRPr="5EE9EF52">
        <w:rPr>
          <w:rFonts w:ascii="Arial" w:hAnsi="Arial" w:cs="Arial"/>
          <w:b/>
          <w:bCs/>
          <w:sz w:val="32"/>
          <w:szCs w:val="32"/>
        </w:rPr>
        <w:br w:type="page"/>
      </w:r>
      <w:r w:rsidR="005C284B" w:rsidRPr="00CC7846">
        <w:rPr>
          <w:rFonts w:ascii="Arial" w:hAnsi="Arial" w:cs="Arial"/>
          <w:b/>
          <w:bCs/>
          <w:sz w:val="32"/>
          <w:szCs w:val="32"/>
          <w:lang w:val="en-US"/>
        </w:rPr>
        <w:lastRenderedPageBreak/>
        <w:t>Table of c</w:t>
      </w:r>
      <w:r w:rsidRPr="00CC7846">
        <w:rPr>
          <w:rFonts w:ascii="Arial" w:hAnsi="Arial" w:cs="Arial"/>
          <w:b/>
          <w:bCs/>
          <w:sz w:val="32"/>
          <w:szCs w:val="32"/>
          <w:lang w:val="en-US"/>
        </w:rPr>
        <w:t>ontents</w:t>
      </w:r>
    </w:p>
    <w:p w14:paraId="24C3BD8D" w14:textId="38EB422D" w:rsidR="002526AE" w:rsidRPr="00CC7846" w:rsidRDefault="00FD275C">
      <w:pPr>
        <w:pStyle w:val="TOC1"/>
        <w:rPr>
          <w:rFonts w:asciiTheme="minorHAnsi" w:eastAsiaTheme="minorEastAsia" w:hAnsiTheme="minorHAnsi" w:cstheme="minorBidi"/>
          <w:b w:val="0"/>
          <w:bCs w:val="0"/>
          <w:kern w:val="2"/>
          <w:szCs w:val="24"/>
          <w:lang w:eastAsia="sk-SK"/>
          <w14:ligatures w14:val="standardContextual"/>
        </w:rPr>
      </w:pPr>
      <w:r w:rsidRPr="00CC7846">
        <w:rPr>
          <w:caps/>
          <w:noProof w:val="0"/>
        </w:rPr>
        <w:fldChar w:fldCharType="begin"/>
      </w:r>
      <w:r w:rsidRPr="00CC7846">
        <w:rPr>
          <w:caps/>
          <w:noProof w:val="0"/>
        </w:rPr>
        <w:instrText xml:space="preserve"> TOC \o "1-3" \z </w:instrText>
      </w:r>
      <w:r w:rsidRPr="00CC7846">
        <w:rPr>
          <w:caps/>
          <w:noProof w:val="0"/>
        </w:rPr>
        <w:fldChar w:fldCharType="separate"/>
      </w:r>
      <w:r w:rsidR="002526AE" w:rsidRPr="00CC7846">
        <w:t>Introduction</w:t>
      </w:r>
      <w:r w:rsidR="002526AE" w:rsidRPr="00CC7846">
        <w:rPr>
          <w:webHidden/>
        </w:rPr>
        <w:tab/>
      </w:r>
      <w:r w:rsidR="002526AE" w:rsidRPr="00CC7846">
        <w:rPr>
          <w:webHidden/>
        </w:rPr>
        <w:fldChar w:fldCharType="begin"/>
      </w:r>
      <w:r w:rsidR="002526AE" w:rsidRPr="00CC7846">
        <w:rPr>
          <w:webHidden/>
        </w:rPr>
        <w:instrText xml:space="preserve"> PAGEREF _Toc211796732 \h </w:instrText>
      </w:r>
      <w:r w:rsidR="002526AE" w:rsidRPr="00CC7846">
        <w:rPr>
          <w:webHidden/>
        </w:rPr>
      </w:r>
      <w:r w:rsidR="002526AE" w:rsidRPr="00CC7846">
        <w:rPr>
          <w:webHidden/>
        </w:rPr>
        <w:fldChar w:fldCharType="separate"/>
      </w:r>
      <w:r w:rsidR="002526AE" w:rsidRPr="00CC7846">
        <w:rPr>
          <w:webHidden/>
        </w:rPr>
        <w:t>4</w:t>
      </w:r>
      <w:r w:rsidR="002526AE" w:rsidRPr="00CC7846">
        <w:rPr>
          <w:webHidden/>
        </w:rPr>
        <w:fldChar w:fldCharType="end"/>
      </w:r>
    </w:p>
    <w:p w14:paraId="044B7F93" w14:textId="75B220F3" w:rsidR="002526AE" w:rsidRPr="00CC7846" w:rsidRDefault="002526AE">
      <w:pPr>
        <w:pStyle w:val="TOC1"/>
        <w:rPr>
          <w:rFonts w:asciiTheme="minorHAnsi" w:eastAsiaTheme="minorEastAsia" w:hAnsiTheme="minorHAnsi" w:cstheme="minorBidi"/>
          <w:b w:val="0"/>
          <w:bCs w:val="0"/>
          <w:kern w:val="2"/>
          <w:szCs w:val="24"/>
          <w:lang w:eastAsia="sk-SK"/>
          <w14:ligatures w14:val="standardContextual"/>
        </w:rPr>
      </w:pPr>
      <w:r w:rsidRPr="00CC7846">
        <w:t>1</w:t>
      </w:r>
      <w:r w:rsidRPr="00CC7846">
        <w:rPr>
          <w:rFonts w:asciiTheme="minorHAnsi" w:eastAsiaTheme="minorEastAsia" w:hAnsiTheme="minorHAnsi" w:cstheme="minorBidi"/>
          <w:b w:val="0"/>
          <w:bCs w:val="0"/>
          <w:kern w:val="2"/>
          <w:szCs w:val="24"/>
          <w:lang w:eastAsia="sk-SK"/>
          <w14:ligatures w14:val="standardContextual"/>
        </w:rPr>
        <w:tab/>
      </w:r>
      <w:r w:rsidRPr="00CC7846">
        <w:t>Core of the work</w:t>
      </w:r>
      <w:r w:rsidRPr="00CC7846">
        <w:rPr>
          <w:webHidden/>
        </w:rPr>
        <w:tab/>
      </w:r>
      <w:r w:rsidRPr="00CC7846">
        <w:rPr>
          <w:webHidden/>
        </w:rPr>
        <w:fldChar w:fldCharType="begin"/>
      </w:r>
      <w:r w:rsidRPr="00CC7846">
        <w:rPr>
          <w:webHidden/>
        </w:rPr>
        <w:instrText xml:space="preserve"> PAGEREF _Toc211796733 \h </w:instrText>
      </w:r>
      <w:r w:rsidRPr="00CC7846">
        <w:rPr>
          <w:webHidden/>
        </w:rPr>
      </w:r>
      <w:r w:rsidRPr="00CC7846">
        <w:rPr>
          <w:webHidden/>
        </w:rPr>
        <w:fldChar w:fldCharType="separate"/>
      </w:r>
      <w:r w:rsidRPr="00CC7846">
        <w:rPr>
          <w:webHidden/>
        </w:rPr>
        <w:t>5</w:t>
      </w:r>
      <w:r w:rsidRPr="00CC7846">
        <w:rPr>
          <w:webHidden/>
        </w:rPr>
        <w:fldChar w:fldCharType="end"/>
      </w:r>
    </w:p>
    <w:p w14:paraId="5F69EA77" w14:textId="1A9AB5D5"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1.1</w:t>
      </w:r>
      <w:r w:rsidRPr="00CC7846">
        <w:rPr>
          <w:rFonts w:asciiTheme="minorHAnsi" w:eastAsiaTheme="minorEastAsia" w:hAnsiTheme="minorHAnsi" w:cstheme="minorBidi"/>
          <w:kern w:val="2"/>
          <w:szCs w:val="24"/>
          <w:lang w:eastAsia="sk-SK"/>
          <w14:ligatures w14:val="standardContextual"/>
        </w:rPr>
        <w:tab/>
      </w:r>
      <w:r w:rsidRPr="00CC7846">
        <w:rPr>
          <w:color w:val="00B050"/>
        </w:rPr>
        <w:t>Subchapter title</w:t>
      </w:r>
      <w:r w:rsidRPr="00CC7846">
        <w:rPr>
          <w:webHidden/>
        </w:rPr>
        <w:tab/>
      </w:r>
      <w:r w:rsidRPr="00CC7846">
        <w:rPr>
          <w:webHidden/>
        </w:rPr>
        <w:fldChar w:fldCharType="begin"/>
      </w:r>
      <w:r w:rsidRPr="00CC7846">
        <w:rPr>
          <w:webHidden/>
        </w:rPr>
        <w:instrText xml:space="preserve"> PAGEREF _Toc211796734 \h </w:instrText>
      </w:r>
      <w:r w:rsidRPr="00CC7846">
        <w:rPr>
          <w:webHidden/>
        </w:rPr>
      </w:r>
      <w:r w:rsidRPr="00CC7846">
        <w:rPr>
          <w:webHidden/>
        </w:rPr>
        <w:fldChar w:fldCharType="separate"/>
      </w:r>
      <w:r w:rsidRPr="00CC7846">
        <w:rPr>
          <w:webHidden/>
        </w:rPr>
        <w:t>5</w:t>
      </w:r>
      <w:r w:rsidRPr="00CC7846">
        <w:rPr>
          <w:webHidden/>
        </w:rPr>
        <w:fldChar w:fldCharType="end"/>
      </w:r>
    </w:p>
    <w:p w14:paraId="7D54BCAE" w14:textId="4190F37A" w:rsidR="002526AE" w:rsidRPr="00CC7846" w:rsidRDefault="002526AE">
      <w:pPr>
        <w:pStyle w:val="TOC3"/>
        <w:rPr>
          <w:rFonts w:asciiTheme="minorHAnsi" w:eastAsiaTheme="minorEastAsia" w:hAnsiTheme="minorHAnsi" w:cstheme="minorBidi"/>
          <w:iCs w:val="0"/>
          <w:kern w:val="2"/>
          <w:lang w:eastAsia="sk-SK"/>
          <w14:ligatures w14:val="standardContextual"/>
        </w:rPr>
      </w:pPr>
      <w:r w:rsidRPr="00CC7846">
        <w:rPr>
          <w:color w:val="00B050"/>
        </w:rPr>
        <w:t>1.1.1</w:t>
      </w:r>
      <w:r w:rsidRPr="00CC7846">
        <w:rPr>
          <w:rFonts w:asciiTheme="minorHAnsi" w:eastAsiaTheme="minorEastAsia" w:hAnsiTheme="minorHAnsi" w:cstheme="minorBidi"/>
          <w:iCs w:val="0"/>
          <w:kern w:val="2"/>
          <w:lang w:eastAsia="sk-SK"/>
          <w14:ligatures w14:val="standardContextual"/>
        </w:rPr>
        <w:tab/>
      </w:r>
      <w:r w:rsidRPr="00CC7846">
        <w:rPr>
          <w:color w:val="00B050"/>
        </w:rPr>
        <w:t>Subchapter section title</w:t>
      </w:r>
      <w:r w:rsidRPr="00CC7846">
        <w:rPr>
          <w:webHidden/>
        </w:rPr>
        <w:tab/>
      </w:r>
      <w:r w:rsidRPr="00CC7846">
        <w:rPr>
          <w:webHidden/>
        </w:rPr>
        <w:fldChar w:fldCharType="begin"/>
      </w:r>
      <w:r w:rsidRPr="00CC7846">
        <w:rPr>
          <w:webHidden/>
        </w:rPr>
        <w:instrText xml:space="preserve"> PAGEREF _Toc211796735 \h </w:instrText>
      </w:r>
      <w:r w:rsidRPr="00CC7846">
        <w:rPr>
          <w:webHidden/>
        </w:rPr>
      </w:r>
      <w:r w:rsidRPr="00CC7846">
        <w:rPr>
          <w:webHidden/>
        </w:rPr>
        <w:fldChar w:fldCharType="separate"/>
      </w:r>
      <w:r w:rsidRPr="00CC7846">
        <w:rPr>
          <w:webHidden/>
        </w:rPr>
        <w:t>5</w:t>
      </w:r>
      <w:r w:rsidRPr="00CC7846">
        <w:rPr>
          <w:webHidden/>
        </w:rPr>
        <w:fldChar w:fldCharType="end"/>
      </w:r>
    </w:p>
    <w:p w14:paraId="36D75D2B" w14:textId="6202A047" w:rsidR="002526AE" w:rsidRPr="00CC7846" w:rsidRDefault="002526AE">
      <w:pPr>
        <w:pStyle w:val="TOC1"/>
        <w:rPr>
          <w:rFonts w:asciiTheme="minorHAnsi" w:eastAsiaTheme="minorEastAsia" w:hAnsiTheme="minorHAnsi" w:cstheme="minorBidi"/>
          <w:b w:val="0"/>
          <w:bCs w:val="0"/>
          <w:kern w:val="2"/>
          <w:szCs w:val="24"/>
          <w:lang w:eastAsia="sk-SK"/>
          <w14:ligatures w14:val="standardContextual"/>
        </w:rPr>
      </w:pPr>
      <w:r w:rsidRPr="00CC7846">
        <w:t>2</w:t>
      </w:r>
      <w:r w:rsidRPr="00CC7846">
        <w:rPr>
          <w:rFonts w:asciiTheme="minorHAnsi" w:eastAsiaTheme="minorEastAsia" w:hAnsiTheme="minorHAnsi" w:cstheme="minorBidi"/>
          <w:b w:val="0"/>
          <w:bCs w:val="0"/>
          <w:kern w:val="2"/>
          <w:szCs w:val="24"/>
          <w:lang w:eastAsia="sk-SK"/>
          <w14:ligatures w14:val="standardContextual"/>
        </w:rPr>
        <w:tab/>
      </w:r>
      <w:r w:rsidRPr="00CC7846">
        <w:t>Illustrations, tables, equations</w:t>
      </w:r>
      <w:r w:rsidRPr="00CC7846">
        <w:rPr>
          <w:webHidden/>
        </w:rPr>
        <w:tab/>
      </w:r>
      <w:r w:rsidRPr="00CC7846">
        <w:rPr>
          <w:webHidden/>
        </w:rPr>
        <w:fldChar w:fldCharType="begin"/>
      </w:r>
      <w:r w:rsidRPr="00CC7846">
        <w:rPr>
          <w:webHidden/>
        </w:rPr>
        <w:instrText xml:space="preserve"> PAGEREF _Toc211796736 \h </w:instrText>
      </w:r>
      <w:r w:rsidRPr="00CC7846">
        <w:rPr>
          <w:webHidden/>
        </w:rPr>
      </w:r>
      <w:r w:rsidRPr="00CC7846">
        <w:rPr>
          <w:webHidden/>
        </w:rPr>
        <w:fldChar w:fldCharType="separate"/>
      </w:r>
      <w:r w:rsidRPr="00CC7846">
        <w:rPr>
          <w:webHidden/>
        </w:rPr>
        <w:t>6</w:t>
      </w:r>
      <w:r w:rsidRPr="00CC7846">
        <w:rPr>
          <w:webHidden/>
        </w:rPr>
        <w:fldChar w:fldCharType="end"/>
      </w:r>
    </w:p>
    <w:p w14:paraId="7F1DFB21" w14:textId="35484C0E"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2.1</w:t>
      </w:r>
      <w:r w:rsidRPr="00CC7846">
        <w:rPr>
          <w:rFonts w:asciiTheme="minorHAnsi" w:eastAsiaTheme="minorEastAsia" w:hAnsiTheme="minorHAnsi" w:cstheme="minorBidi"/>
          <w:kern w:val="2"/>
          <w:szCs w:val="24"/>
          <w:lang w:eastAsia="sk-SK"/>
          <w14:ligatures w14:val="standardContextual"/>
        </w:rPr>
        <w:tab/>
      </w:r>
      <w:r w:rsidRPr="00CC7846">
        <w:rPr>
          <w:color w:val="00B050"/>
        </w:rPr>
        <w:t>Illustrations</w:t>
      </w:r>
      <w:r w:rsidRPr="00CC7846">
        <w:rPr>
          <w:webHidden/>
        </w:rPr>
        <w:tab/>
      </w:r>
      <w:r w:rsidRPr="00CC7846">
        <w:rPr>
          <w:webHidden/>
        </w:rPr>
        <w:fldChar w:fldCharType="begin"/>
      </w:r>
      <w:r w:rsidRPr="00CC7846">
        <w:rPr>
          <w:webHidden/>
        </w:rPr>
        <w:instrText xml:space="preserve"> PAGEREF _Toc211796737 \h </w:instrText>
      </w:r>
      <w:r w:rsidRPr="00CC7846">
        <w:rPr>
          <w:webHidden/>
        </w:rPr>
      </w:r>
      <w:r w:rsidRPr="00CC7846">
        <w:rPr>
          <w:webHidden/>
        </w:rPr>
        <w:fldChar w:fldCharType="separate"/>
      </w:r>
      <w:r w:rsidRPr="00CC7846">
        <w:rPr>
          <w:webHidden/>
        </w:rPr>
        <w:t>6</w:t>
      </w:r>
      <w:r w:rsidRPr="00CC7846">
        <w:rPr>
          <w:webHidden/>
        </w:rPr>
        <w:fldChar w:fldCharType="end"/>
      </w:r>
    </w:p>
    <w:p w14:paraId="3C383040" w14:textId="124FE16D"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2.2</w:t>
      </w:r>
      <w:r w:rsidRPr="00CC7846">
        <w:rPr>
          <w:rFonts w:asciiTheme="minorHAnsi" w:eastAsiaTheme="minorEastAsia" w:hAnsiTheme="minorHAnsi" w:cstheme="minorBidi"/>
          <w:kern w:val="2"/>
          <w:szCs w:val="24"/>
          <w:lang w:eastAsia="sk-SK"/>
          <w14:ligatures w14:val="standardContextual"/>
        </w:rPr>
        <w:tab/>
      </w:r>
      <w:r w:rsidRPr="00CC7846">
        <w:rPr>
          <w:color w:val="00B050"/>
        </w:rPr>
        <w:t>Tables</w:t>
      </w:r>
      <w:r w:rsidRPr="00CC7846">
        <w:rPr>
          <w:webHidden/>
        </w:rPr>
        <w:tab/>
      </w:r>
      <w:r w:rsidRPr="00CC7846">
        <w:rPr>
          <w:webHidden/>
        </w:rPr>
        <w:fldChar w:fldCharType="begin"/>
      </w:r>
      <w:r w:rsidRPr="00CC7846">
        <w:rPr>
          <w:webHidden/>
        </w:rPr>
        <w:instrText xml:space="preserve"> PAGEREF _Toc211796738 \h </w:instrText>
      </w:r>
      <w:r w:rsidRPr="00CC7846">
        <w:rPr>
          <w:webHidden/>
        </w:rPr>
      </w:r>
      <w:r w:rsidRPr="00CC7846">
        <w:rPr>
          <w:webHidden/>
        </w:rPr>
        <w:fldChar w:fldCharType="separate"/>
      </w:r>
      <w:r w:rsidRPr="00CC7846">
        <w:rPr>
          <w:webHidden/>
        </w:rPr>
        <w:t>6</w:t>
      </w:r>
      <w:r w:rsidRPr="00CC7846">
        <w:rPr>
          <w:webHidden/>
        </w:rPr>
        <w:fldChar w:fldCharType="end"/>
      </w:r>
    </w:p>
    <w:p w14:paraId="529FEC7A" w14:textId="7F0B3E72"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2.3</w:t>
      </w:r>
      <w:r w:rsidRPr="00CC7846">
        <w:rPr>
          <w:rFonts w:asciiTheme="minorHAnsi" w:eastAsiaTheme="minorEastAsia" w:hAnsiTheme="minorHAnsi" w:cstheme="minorBidi"/>
          <w:kern w:val="2"/>
          <w:szCs w:val="24"/>
          <w:lang w:eastAsia="sk-SK"/>
          <w14:ligatures w14:val="standardContextual"/>
        </w:rPr>
        <w:tab/>
      </w:r>
      <w:r w:rsidRPr="00CC7846">
        <w:rPr>
          <w:color w:val="00B050"/>
        </w:rPr>
        <w:t>Further subchapters</w:t>
      </w:r>
      <w:r w:rsidRPr="00CC7846">
        <w:rPr>
          <w:webHidden/>
        </w:rPr>
        <w:tab/>
      </w:r>
      <w:r w:rsidRPr="00CC7846">
        <w:rPr>
          <w:webHidden/>
        </w:rPr>
        <w:fldChar w:fldCharType="begin"/>
      </w:r>
      <w:r w:rsidRPr="00CC7846">
        <w:rPr>
          <w:webHidden/>
        </w:rPr>
        <w:instrText xml:space="preserve"> PAGEREF _Toc211796739 \h </w:instrText>
      </w:r>
      <w:r w:rsidRPr="00CC7846">
        <w:rPr>
          <w:webHidden/>
        </w:rPr>
      </w:r>
      <w:r w:rsidRPr="00CC7846">
        <w:rPr>
          <w:webHidden/>
        </w:rPr>
        <w:fldChar w:fldCharType="separate"/>
      </w:r>
      <w:r w:rsidRPr="00CC7846">
        <w:rPr>
          <w:webHidden/>
        </w:rPr>
        <w:t>7</w:t>
      </w:r>
      <w:r w:rsidRPr="00CC7846">
        <w:rPr>
          <w:webHidden/>
        </w:rPr>
        <w:fldChar w:fldCharType="end"/>
      </w:r>
    </w:p>
    <w:p w14:paraId="5C3FED5E" w14:textId="3C733B01" w:rsidR="002526AE" w:rsidRPr="00CC7846" w:rsidRDefault="002526AE">
      <w:pPr>
        <w:pStyle w:val="TOC3"/>
        <w:rPr>
          <w:rFonts w:asciiTheme="minorHAnsi" w:eastAsiaTheme="minorEastAsia" w:hAnsiTheme="minorHAnsi" w:cstheme="minorBidi"/>
          <w:iCs w:val="0"/>
          <w:kern w:val="2"/>
          <w:lang w:eastAsia="sk-SK"/>
          <w14:ligatures w14:val="standardContextual"/>
        </w:rPr>
      </w:pPr>
      <w:r w:rsidRPr="00CC7846">
        <w:rPr>
          <w:color w:val="00B050"/>
        </w:rPr>
        <w:t>2.3.1</w:t>
      </w:r>
      <w:r w:rsidRPr="00CC7846">
        <w:rPr>
          <w:rFonts w:asciiTheme="minorHAnsi" w:eastAsiaTheme="minorEastAsia" w:hAnsiTheme="minorHAnsi" w:cstheme="minorBidi"/>
          <w:iCs w:val="0"/>
          <w:kern w:val="2"/>
          <w:lang w:eastAsia="sk-SK"/>
          <w14:ligatures w14:val="standardContextual"/>
        </w:rPr>
        <w:tab/>
      </w:r>
      <w:r w:rsidRPr="00CC7846">
        <w:rPr>
          <w:color w:val="00B050"/>
        </w:rPr>
        <w:t>Subchapter structure .....</w:t>
      </w:r>
      <w:r w:rsidRPr="00CC7846">
        <w:rPr>
          <w:webHidden/>
        </w:rPr>
        <w:tab/>
      </w:r>
      <w:r w:rsidRPr="00CC7846">
        <w:rPr>
          <w:webHidden/>
        </w:rPr>
        <w:fldChar w:fldCharType="begin"/>
      </w:r>
      <w:r w:rsidRPr="00CC7846">
        <w:rPr>
          <w:webHidden/>
        </w:rPr>
        <w:instrText xml:space="preserve"> PAGEREF _Toc211796740 \h </w:instrText>
      </w:r>
      <w:r w:rsidRPr="00CC7846">
        <w:rPr>
          <w:webHidden/>
        </w:rPr>
      </w:r>
      <w:r w:rsidRPr="00CC7846">
        <w:rPr>
          <w:webHidden/>
        </w:rPr>
        <w:fldChar w:fldCharType="separate"/>
      </w:r>
      <w:r w:rsidRPr="00CC7846">
        <w:rPr>
          <w:webHidden/>
        </w:rPr>
        <w:t>7</w:t>
      </w:r>
      <w:r w:rsidRPr="00CC7846">
        <w:rPr>
          <w:webHidden/>
        </w:rPr>
        <w:fldChar w:fldCharType="end"/>
      </w:r>
    </w:p>
    <w:p w14:paraId="1B822251" w14:textId="6C685D74"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2.4</w:t>
      </w:r>
      <w:r w:rsidRPr="00CC7846">
        <w:rPr>
          <w:rFonts w:asciiTheme="minorHAnsi" w:eastAsiaTheme="minorEastAsia" w:hAnsiTheme="minorHAnsi" w:cstheme="minorBidi"/>
          <w:kern w:val="2"/>
          <w:szCs w:val="24"/>
          <w:lang w:eastAsia="sk-SK"/>
          <w14:ligatures w14:val="standardContextual"/>
        </w:rPr>
        <w:tab/>
      </w:r>
      <w:r w:rsidRPr="00CC7846">
        <w:rPr>
          <w:color w:val="00B050"/>
        </w:rPr>
        <w:t>Other ....</w:t>
      </w:r>
      <w:r w:rsidRPr="00CC7846">
        <w:rPr>
          <w:webHidden/>
        </w:rPr>
        <w:tab/>
      </w:r>
      <w:r w:rsidRPr="00CC7846">
        <w:rPr>
          <w:webHidden/>
        </w:rPr>
        <w:fldChar w:fldCharType="begin"/>
      </w:r>
      <w:r w:rsidRPr="00CC7846">
        <w:rPr>
          <w:webHidden/>
        </w:rPr>
        <w:instrText xml:space="preserve"> PAGEREF _Toc211796741 \h </w:instrText>
      </w:r>
      <w:r w:rsidRPr="00CC7846">
        <w:rPr>
          <w:webHidden/>
        </w:rPr>
      </w:r>
      <w:r w:rsidRPr="00CC7846">
        <w:rPr>
          <w:webHidden/>
        </w:rPr>
        <w:fldChar w:fldCharType="separate"/>
      </w:r>
      <w:r w:rsidRPr="00CC7846">
        <w:rPr>
          <w:webHidden/>
        </w:rPr>
        <w:t>7</w:t>
      </w:r>
      <w:r w:rsidRPr="00CC7846">
        <w:rPr>
          <w:webHidden/>
        </w:rPr>
        <w:fldChar w:fldCharType="end"/>
      </w:r>
    </w:p>
    <w:p w14:paraId="6A6B37DE" w14:textId="04FEE415" w:rsidR="002526AE" w:rsidRPr="00CC7846" w:rsidRDefault="002526AE">
      <w:pPr>
        <w:pStyle w:val="TOC3"/>
        <w:rPr>
          <w:rFonts w:asciiTheme="minorHAnsi" w:eastAsiaTheme="minorEastAsia" w:hAnsiTheme="minorHAnsi" w:cstheme="minorBidi"/>
          <w:iCs w:val="0"/>
          <w:kern w:val="2"/>
          <w:lang w:eastAsia="sk-SK"/>
          <w14:ligatures w14:val="standardContextual"/>
        </w:rPr>
      </w:pPr>
      <w:r w:rsidRPr="00CC7846">
        <w:rPr>
          <w:color w:val="00B050"/>
        </w:rPr>
        <w:t>2.4.1</w:t>
      </w:r>
      <w:r w:rsidRPr="00CC7846">
        <w:rPr>
          <w:rFonts w:asciiTheme="minorHAnsi" w:eastAsiaTheme="minorEastAsia" w:hAnsiTheme="minorHAnsi" w:cstheme="minorBidi"/>
          <w:iCs w:val="0"/>
          <w:kern w:val="2"/>
          <w:lang w:eastAsia="sk-SK"/>
          <w14:ligatures w14:val="standardContextual"/>
        </w:rPr>
        <w:tab/>
      </w:r>
      <w:r w:rsidRPr="00CC7846">
        <w:rPr>
          <w:color w:val="00B050"/>
        </w:rPr>
        <w:t>Division of subchapters.....</w:t>
      </w:r>
      <w:r w:rsidRPr="00CC7846">
        <w:rPr>
          <w:webHidden/>
        </w:rPr>
        <w:tab/>
      </w:r>
      <w:r w:rsidRPr="00CC7846">
        <w:rPr>
          <w:webHidden/>
        </w:rPr>
        <w:fldChar w:fldCharType="begin"/>
      </w:r>
      <w:r w:rsidRPr="00CC7846">
        <w:rPr>
          <w:webHidden/>
        </w:rPr>
        <w:instrText xml:space="preserve"> PAGEREF _Toc211796742 \h </w:instrText>
      </w:r>
      <w:r w:rsidRPr="00CC7846">
        <w:rPr>
          <w:webHidden/>
        </w:rPr>
      </w:r>
      <w:r w:rsidRPr="00CC7846">
        <w:rPr>
          <w:webHidden/>
        </w:rPr>
        <w:fldChar w:fldCharType="separate"/>
      </w:r>
      <w:r w:rsidRPr="00CC7846">
        <w:rPr>
          <w:webHidden/>
        </w:rPr>
        <w:t>7</w:t>
      </w:r>
      <w:r w:rsidRPr="00CC7846">
        <w:rPr>
          <w:webHidden/>
        </w:rPr>
        <w:fldChar w:fldCharType="end"/>
      </w:r>
    </w:p>
    <w:p w14:paraId="2E4B3390" w14:textId="0049F8D0" w:rsidR="002526AE" w:rsidRPr="00CC7846" w:rsidRDefault="002526AE">
      <w:pPr>
        <w:pStyle w:val="TOC1"/>
        <w:rPr>
          <w:rFonts w:asciiTheme="minorHAnsi" w:eastAsiaTheme="minorEastAsia" w:hAnsiTheme="minorHAnsi" w:cstheme="minorBidi"/>
          <w:b w:val="0"/>
          <w:bCs w:val="0"/>
          <w:kern w:val="2"/>
          <w:szCs w:val="24"/>
          <w:lang w:eastAsia="sk-SK"/>
          <w14:ligatures w14:val="standardContextual"/>
        </w:rPr>
      </w:pPr>
      <w:r w:rsidRPr="00CC7846">
        <w:t>Conclusion</w:t>
      </w:r>
      <w:r w:rsidRPr="00CC7846">
        <w:rPr>
          <w:webHidden/>
        </w:rPr>
        <w:tab/>
      </w:r>
      <w:r w:rsidRPr="00CC7846">
        <w:rPr>
          <w:webHidden/>
        </w:rPr>
        <w:fldChar w:fldCharType="begin"/>
      </w:r>
      <w:r w:rsidRPr="00CC7846">
        <w:rPr>
          <w:webHidden/>
        </w:rPr>
        <w:instrText xml:space="preserve"> PAGEREF _Toc211796743 \h </w:instrText>
      </w:r>
      <w:r w:rsidRPr="00CC7846">
        <w:rPr>
          <w:webHidden/>
        </w:rPr>
      </w:r>
      <w:r w:rsidRPr="00CC7846">
        <w:rPr>
          <w:webHidden/>
        </w:rPr>
        <w:fldChar w:fldCharType="separate"/>
      </w:r>
      <w:r w:rsidRPr="00CC7846">
        <w:rPr>
          <w:webHidden/>
        </w:rPr>
        <w:t>8</w:t>
      </w:r>
      <w:r w:rsidRPr="00CC7846">
        <w:rPr>
          <w:webHidden/>
        </w:rPr>
        <w:fldChar w:fldCharType="end"/>
      </w:r>
    </w:p>
    <w:p w14:paraId="1605F514" w14:textId="5AD1117A" w:rsidR="002526AE" w:rsidRPr="00CC7846" w:rsidRDefault="002526AE">
      <w:pPr>
        <w:pStyle w:val="TOC1"/>
        <w:rPr>
          <w:rFonts w:asciiTheme="minorHAnsi" w:eastAsiaTheme="minorEastAsia" w:hAnsiTheme="minorHAnsi" w:cstheme="minorBidi"/>
          <w:b w:val="0"/>
          <w:bCs w:val="0"/>
          <w:kern w:val="2"/>
          <w:szCs w:val="24"/>
          <w:lang w:eastAsia="sk-SK"/>
          <w14:ligatures w14:val="standardContextual"/>
        </w:rPr>
      </w:pPr>
      <w:r w:rsidRPr="00CC7846">
        <w:t>Bibliographic sources</w:t>
      </w:r>
      <w:r w:rsidRPr="00CC7846">
        <w:rPr>
          <w:webHidden/>
        </w:rPr>
        <w:tab/>
      </w:r>
      <w:r w:rsidRPr="00CC7846">
        <w:rPr>
          <w:webHidden/>
        </w:rPr>
        <w:fldChar w:fldCharType="begin"/>
      </w:r>
      <w:r w:rsidRPr="00CC7846">
        <w:rPr>
          <w:webHidden/>
        </w:rPr>
        <w:instrText xml:space="preserve"> PAGEREF _Toc211796744 \h </w:instrText>
      </w:r>
      <w:r w:rsidRPr="00CC7846">
        <w:rPr>
          <w:webHidden/>
        </w:rPr>
      </w:r>
      <w:r w:rsidRPr="00CC7846">
        <w:rPr>
          <w:webHidden/>
        </w:rPr>
        <w:fldChar w:fldCharType="separate"/>
      </w:r>
      <w:r w:rsidRPr="00CC7846">
        <w:rPr>
          <w:webHidden/>
        </w:rPr>
        <w:t>9</w:t>
      </w:r>
      <w:r w:rsidRPr="00CC7846">
        <w:rPr>
          <w:webHidden/>
        </w:rPr>
        <w:fldChar w:fldCharType="end"/>
      </w:r>
    </w:p>
    <w:p w14:paraId="7D97CAF7" w14:textId="6EED3DDA" w:rsidR="002526AE" w:rsidRPr="00CC7846" w:rsidRDefault="002526AE">
      <w:pPr>
        <w:pStyle w:val="TOC1"/>
        <w:rPr>
          <w:rFonts w:asciiTheme="minorHAnsi" w:eastAsiaTheme="minorEastAsia" w:hAnsiTheme="minorHAnsi" w:cstheme="minorBidi"/>
          <w:b w:val="0"/>
          <w:bCs w:val="0"/>
          <w:kern w:val="2"/>
          <w:szCs w:val="24"/>
          <w:lang w:eastAsia="sk-SK"/>
          <w14:ligatures w14:val="standardContextual"/>
        </w:rPr>
      </w:pPr>
      <w:r w:rsidRPr="00CC7846">
        <w:t>Attachments</w:t>
      </w:r>
      <w:r w:rsidRPr="00CC7846">
        <w:rPr>
          <w:webHidden/>
        </w:rPr>
        <w:tab/>
      </w:r>
      <w:r w:rsidRPr="00CC7846">
        <w:rPr>
          <w:webHidden/>
        </w:rPr>
        <w:fldChar w:fldCharType="begin"/>
      </w:r>
      <w:r w:rsidRPr="00CC7846">
        <w:rPr>
          <w:webHidden/>
        </w:rPr>
        <w:instrText xml:space="preserve"> PAGEREF _Toc211796745 \h </w:instrText>
      </w:r>
      <w:r w:rsidRPr="00CC7846">
        <w:rPr>
          <w:webHidden/>
        </w:rPr>
      </w:r>
      <w:r w:rsidRPr="00CC7846">
        <w:rPr>
          <w:webHidden/>
        </w:rPr>
        <w:fldChar w:fldCharType="separate"/>
      </w:r>
      <w:r w:rsidRPr="00CC7846">
        <w:rPr>
          <w:webHidden/>
        </w:rPr>
        <w:t>10</w:t>
      </w:r>
      <w:r w:rsidRPr="00CC7846">
        <w:rPr>
          <w:webHidden/>
        </w:rPr>
        <w:fldChar w:fldCharType="end"/>
      </w:r>
    </w:p>
    <w:p w14:paraId="4352699B" w14:textId="018BB404"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Appendix A – CD medium</w:t>
      </w:r>
      <w:r w:rsidRPr="00CC7846">
        <w:rPr>
          <w:webHidden/>
        </w:rPr>
        <w:tab/>
      </w:r>
      <w:r w:rsidRPr="00CC7846">
        <w:rPr>
          <w:webHidden/>
        </w:rPr>
        <w:fldChar w:fldCharType="begin"/>
      </w:r>
      <w:r w:rsidRPr="00CC7846">
        <w:rPr>
          <w:webHidden/>
        </w:rPr>
        <w:instrText xml:space="preserve"> PAGEREF _Toc211796746 \h </w:instrText>
      </w:r>
      <w:r w:rsidRPr="00CC7846">
        <w:rPr>
          <w:webHidden/>
        </w:rPr>
      </w:r>
      <w:r w:rsidRPr="00CC7846">
        <w:rPr>
          <w:webHidden/>
        </w:rPr>
        <w:fldChar w:fldCharType="separate"/>
      </w:r>
      <w:r w:rsidRPr="00CC7846">
        <w:rPr>
          <w:webHidden/>
        </w:rPr>
        <w:t>10</w:t>
      </w:r>
      <w:r w:rsidRPr="00CC7846">
        <w:rPr>
          <w:webHidden/>
        </w:rPr>
        <w:fldChar w:fldCharType="end"/>
      </w:r>
    </w:p>
    <w:p w14:paraId="4BAA2D29" w14:textId="0DA81A3C"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Appendix B – &lt;name of appendix&gt;</w:t>
      </w:r>
      <w:r w:rsidRPr="00CC7846">
        <w:rPr>
          <w:webHidden/>
        </w:rPr>
        <w:tab/>
      </w:r>
      <w:r w:rsidRPr="00CC7846">
        <w:rPr>
          <w:webHidden/>
        </w:rPr>
        <w:fldChar w:fldCharType="begin"/>
      </w:r>
      <w:r w:rsidRPr="00CC7846">
        <w:rPr>
          <w:webHidden/>
        </w:rPr>
        <w:instrText xml:space="preserve"> PAGEREF _Toc211796747 \h </w:instrText>
      </w:r>
      <w:r w:rsidRPr="00CC7846">
        <w:rPr>
          <w:webHidden/>
        </w:rPr>
      </w:r>
      <w:r w:rsidRPr="00CC7846">
        <w:rPr>
          <w:webHidden/>
        </w:rPr>
        <w:fldChar w:fldCharType="separate"/>
      </w:r>
      <w:r w:rsidRPr="00CC7846">
        <w:rPr>
          <w:webHidden/>
        </w:rPr>
        <w:t>10</w:t>
      </w:r>
      <w:r w:rsidRPr="00CC7846">
        <w:rPr>
          <w:webHidden/>
        </w:rPr>
        <w:fldChar w:fldCharType="end"/>
      </w:r>
    </w:p>
    <w:p w14:paraId="5A934D2B" w14:textId="6467465C" w:rsidR="002526AE" w:rsidRPr="00CC7846" w:rsidRDefault="002526AE">
      <w:pPr>
        <w:pStyle w:val="TOC2"/>
        <w:rPr>
          <w:rFonts w:asciiTheme="minorHAnsi" w:eastAsiaTheme="minorEastAsia" w:hAnsiTheme="minorHAnsi" w:cstheme="minorBidi"/>
          <w:kern w:val="2"/>
          <w:szCs w:val="24"/>
          <w:lang w:eastAsia="sk-SK"/>
          <w14:ligatures w14:val="standardContextual"/>
        </w:rPr>
      </w:pPr>
      <w:r w:rsidRPr="00CC7846">
        <w:rPr>
          <w:color w:val="00B050"/>
        </w:rPr>
        <w:t>Appendix C – &lt;name of appendix&gt;</w:t>
      </w:r>
      <w:r w:rsidRPr="00CC7846">
        <w:rPr>
          <w:webHidden/>
        </w:rPr>
        <w:tab/>
      </w:r>
      <w:r w:rsidRPr="00CC7846">
        <w:rPr>
          <w:webHidden/>
        </w:rPr>
        <w:fldChar w:fldCharType="begin"/>
      </w:r>
      <w:r w:rsidRPr="00CC7846">
        <w:rPr>
          <w:webHidden/>
        </w:rPr>
        <w:instrText xml:space="preserve"> PAGEREF _Toc211796748 \h </w:instrText>
      </w:r>
      <w:r w:rsidRPr="00CC7846">
        <w:rPr>
          <w:webHidden/>
        </w:rPr>
      </w:r>
      <w:r w:rsidRPr="00CC7846">
        <w:rPr>
          <w:webHidden/>
        </w:rPr>
        <w:fldChar w:fldCharType="separate"/>
      </w:r>
      <w:r w:rsidRPr="00CC7846">
        <w:rPr>
          <w:webHidden/>
        </w:rPr>
        <w:t>10</w:t>
      </w:r>
      <w:r w:rsidRPr="00CC7846">
        <w:rPr>
          <w:webHidden/>
        </w:rPr>
        <w:fldChar w:fldCharType="end"/>
      </w:r>
    </w:p>
    <w:p w14:paraId="46D61D4D" w14:textId="60044B34" w:rsidR="00FD7D08" w:rsidRPr="00CC7846" w:rsidRDefault="00FD275C" w:rsidP="00FD275C">
      <w:pPr>
        <w:spacing w:before="960" w:after="240"/>
        <w:rPr>
          <w:caps/>
          <w:color w:val="00B050"/>
        </w:rPr>
      </w:pPr>
      <w:r w:rsidRPr="00CC7846">
        <w:rPr>
          <w:caps/>
        </w:rPr>
        <w:fldChar w:fldCharType="end"/>
      </w:r>
      <w:bookmarkStart w:id="0" w:name="_Toc102191181"/>
      <w:r w:rsidR="007D3153" w:rsidRPr="00CC7846">
        <w:rPr>
          <w:caps/>
          <w:color w:val="00B050"/>
        </w:rPr>
        <w:t xml:space="preserve">Note: </w:t>
      </w:r>
      <w:r w:rsidR="00FD7D08" w:rsidRPr="00CC7846">
        <w:rPr>
          <w:color w:val="00B050"/>
        </w:rPr>
        <w:t xml:space="preserve">Format the content </w:t>
      </w:r>
      <w:r w:rsidR="007D3153" w:rsidRPr="00CC7846">
        <w:rPr>
          <w:color w:val="00B050"/>
        </w:rPr>
        <w:t xml:space="preserve">so that it fits </w:t>
      </w:r>
      <w:r w:rsidR="00E86B12" w:rsidRPr="00CC7846">
        <w:rPr>
          <w:color w:val="00B050"/>
        </w:rPr>
        <w:t xml:space="preserve">entirely </w:t>
      </w:r>
      <w:r w:rsidR="007D3153" w:rsidRPr="00CC7846">
        <w:rPr>
          <w:color w:val="00B050"/>
        </w:rPr>
        <w:t>on page</w:t>
      </w:r>
      <w:r w:rsidR="001C0F92" w:rsidRPr="00CC7846">
        <w:rPr>
          <w:color w:val="00B050"/>
        </w:rPr>
        <w:t xml:space="preserve"> </w:t>
      </w:r>
      <w:r w:rsidR="00557606" w:rsidRPr="00CC7846">
        <w:rPr>
          <w:color w:val="00B050"/>
        </w:rPr>
        <w:t>#</w:t>
      </w:r>
      <w:r w:rsidR="006A5590" w:rsidRPr="00CC7846">
        <w:rPr>
          <w:color w:val="00B050"/>
        </w:rPr>
        <w:t>3</w:t>
      </w:r>
      <w:r w:rsidR="00A375A6" w:rsidRPr="00CC7846">
        <w:rPr>
          <w:color w:val="00B050"/>
        </w:rPr>
        <w:t xml:space="preserve"> </w:t>
      </w:r>
      <w:r w:rsidR="00E871A6" w:rsidRPr="00CC7846">
        <w:rPr>
          <w:color w:val="00B050"/>
        </w:rPr>
        <w:t>(</w:t>
      </w:r>
      <w:r w:rsidR="00A375A6" w:rsidRPr="00CC7846">
        <w:rPr>
          <w:color w:val="00B050"/>
        </w:rPr>
        <w:t>in the footer</w:t>
      </w:r>
      <w:r w:rsidR="00E871A6" w:rsidRPr="00CC7846">
        <w:rPr>
          <w:color w:val="00B050"/>
        </w:rPr>
        <w:t>)</w:t>
      </w:r>
    </w:p>
    <w:p w14:paraId="2E1AD10A" w14:textId="77777777" w:rsidR="00AF615F" w:rsidRPr="00CC7846" w:rsidRDefault="00AF615F" w:rsidP="00AF615F">
      <w:pPr>
        <w:spacing w:before="120" w:after="120"/>
        <w:rPr>
          <w:b/>
          <w:caps/>
          <w:color w:val="00B050"/>
          <w:sz w:val="28"/>
          <w:szCs w:val="28"/>
        </w:rPr>
      </w:pPr>
      <w:r w:rsidRPr="00CC7846">
        <w:rPr>
          <w:b/>
          <w:caps/>
          <w:color w:val="00B050"/>
          <w:sz w:val="28"/>
          <w:szCs w:val="28"/>
        </w:rPr>
        <w:t>CHAPTERS, SUBCHAPTERS, AND SUBCHAPTER SECTIONS ALREADY HAVE FORMATTED PAGE NUMBERS!</w:t>
      </w:r>
    </w:p>
    <w:p w14:paraId="3F4FD2BC" w14:textId="77777777" w:rsidR="00AF615F" w:rsidRPr="00CC7846" w:rsidRDefault="00AF615F" w:rsidP="00AF615F">
      <w:pPr>
        <w:spacing w:before="120" w:after="120"/>
        <w:rPr>
          <w:b/>
          <w:caps/>
          <w:color w:val="00B050"/>
          <w:sz w:val="28"/>
          <w:szCs w:val="28"/>
        </w:rPr>
      </w:pPr>
      <w:r w:rsidRPr="00CC7846">
        <w:rPr>
          <w:b/>
          <w:caps/>
          <w:color w:val="00B050"/>
          <w:sz w:val="28"/>
          <w:szCs w:val="28"/>
        </w:rPr>
        <w:t>Simply change the titles, and the page numbers in the table of contents will update automatically. To refresh the table of contents, right-click on it and select “Update Field.”</w:t>
      </w:r>
    </w:p>
    <w:p w14:paraId="4BE067CF" w14:textId="77777777" w:rsidR="00FD275C" w:rsidRPr="00CC7846" w:rsidRDefault="00FD275C" w:rsidP="5EE9EF52">
      <w:pPr>
        <w:pStyle w:val="NadpisKapitoly"/>
        <w:numPr>
          <w:ilvl w:val="0"/>
          <w:numId w:val="0"/>
        </w:numPr>
        <w:rPr>
          <w:lang w:val="en-US"/>
        </w:rPr>
      </w:pPr>
      <w:bookmarkStart w:id="1" w:name="_Toc211796732"/>
      <w:r w:rsidRPr="00CC7846">
        <w:rPr>
          <w:lang w:val="en-US"/>
        </w:rPr>
        <w:lastRenderedPageBreak/>
        <w:t>Introduction</w:t>
      </w:r>
      <w:bookmarkEnd w:id="0"/>
      <w:bookmarkEnd w:id="1"/>
    </w:p>
    <w:p w14:paraId="7AFB587F" w14:textId="0B205DC7" w:rsidR="00FD275C" w:rsidRPr="00CC7846" w:rsidRDefault="00FD275C" w:rsidP="5EE9EF52">
      <w:pPr>
        <w:pStyle w:val="NormalnytextSTN"/>
        <w:rPr>
          <w:color w:val="00B050"/>
          <w:lang w:val="en-US"/>
        </w:rPr>
      </w:pPr>
      <w:r w:rsidRPr="00CC7846">
        <w:rPr>
          <w:color w:val="00B050"/>
          <w:lang w:val="en-US"/>
        </w:rPr>
        <w:t xml:space="preserve">The main text of the </w:t>
      </w:r>
      <w:r w:rsidR="006A0842" w:rsidRPr="00CC7846">
        <w:rPr>
          <w:color w:val="00B050"/>
          <w:lang w:val="en-US"/>
        </w:rPr>
        <w:t>project</w:t>
      </w:r>
      <w:r w:rsidRPr="00CC7846">
        <w:rPr>
          <w:color w:val="00B050"/>
          <w:lang w:val="en-US"/>
        </w:rPr>
        <w:t xml:space="preserve"> consists of an introduction,</w:t>
      </w:r>
      <w:r w:rsidR="006A0842" w:rsidRPr="00CC7846">
        <w:rPr>
          <w:color w:val="00B050"/>
          <w:lang w:val="en-US"/>
        </w:rPr>
        <w:t xml:space="preserve"> </w:t>
      </w:r>
      <w:r w:rsidRPr="00CC7846">
        <w:rPr>
          <w:color w:val="00B050"/>
          <w:lang w:val="en-US"/>
        </w:rPr>
        <w:t xml:space="preserve">main body (numbered chapters and subchapters of second </w:t>
      </w:r>
      <w:r w:rsidR="006A0842" w:rsidRPr="00CC7846">
        <w:rPr>
          <w:color w:val="00B050"/>
          <w:lang w:val="en-US"/>
        </w:rPr>
        <w:t xml:space="preserve">and up to third </w:t>
      </w:r>
      <w:r w:rsidRPr="00CC7846">
        <w:rPr>
          <w:color w:val="00B050"/>
          <w:lang w:val="en-US"/>
        </w:rPr>
        <w:t>level with illustrations and tables), a conclusion, and a list of references. The introduction should not be numbered.</w:t>
      </w:r>
    </w:p>
    <w:p w14:paraId="177EFA59" w14:textId="77777777" w:rsidR="00FD275C" w:rsidRPr="00CC7846" w:rsidRDefault="00E86B12" w:rsidP="39AEEC7A">
      <w:pPr>
        <w:pStyle w:val="NormalnytextSTN"/>
        <w:rPr>
          <w:color w:val="00B050"/>
          <w:lang w:val="en-US"/>
        </w:rPr>
      </w:pPr>
      <w:r w:rsidRPr="00CC7846">
        <w:rPr>
          <w:color w:val="00B050"/>
          <w:lang w:val="en-US"/>
        </w:rPr>
        <w:t xml:space="preserve">Compared to the brief and informative </w:t>
      </w:r>
      <w:r w:rsidR="3F230E8C" w:rsidRPr="00CC7846">
        <w:rPr>
          <w:color w:val="00B050"/>
          <w:lang w:val="en-US"/>
        </w:rPr>
        <w:t xml:space="preserve">"Abstract," </w:t>
      </w:r>
      <w:r w:rsidR="00FD275C" w:rsidRPr="00CC7846">
        <w:rPr>
          <w:color w:val="00B050"/>
          <w:lang w:val="en-US"/>
        </w:rPr>
        <w:t xml:space="preserve">the introduction </w:t>
      </w:r>
      <w:r w:rsidR="269436AC" w:rsidRPr="00CC7846">
        <w:rPr>
          <w:color w:val="00B050"/>
          <w:lang w:val="en-US"/>
        </w:rPr>
        <w:t xml:space="preserve">refers specifically to the topic being addressed, introduces the issue, characterizes </w:t>
      </w:r>
      <w:r w:rsidR="39187EB6" w:rsidRPr="00CC7846">
        <w:rPr>
          <w:color w:val="00B050"/>
          <w:lang w:val="en-US"/>
        </w:rPr>
        <w:t>the motivation for its selection, and briefly describes the structure and objectives of the work.</w:t>
      </w:r>
    </w:p>
    <w:p w14:paraId="7D56E5B2" w14:textId="77777777" w:rsidR="00FD275C" w:rsidRPr="00CC7846" w:rsidRDefault="00FD275C" w:rsidP="39AEEC7A">
      <w:pPr>
        <w:pStyle w:val="NormalnytextSTN"/>
        <w:rPr>
          <w:color w:val="00B050"/>
          <w:lang w:val="en-US"/>
        </w:rPr>
      </w:pPr>
      <w:r w:rsidRPr="00CC7846">
        <w:rPr>
          <w:color w:val="00B050"/>
          <w:lang w:val="en-US"/>
        </w:rPr>
        <w:t xml:space="preserve">It is not appropriate </w:t>
      </w:r>
      <w:r w:rsidR="7BF678BE" w:rsidRPr="00CC7846">
        <w:rPr>
          <w:color w:val="00B050"/>
          <w:lang w:val="en-US"/>
        </w:rPr>
        <w:t>to repeat</w:t>
      </w:r>
      <w:r w:rsidR="39187EB6" w:rsidRPr="00CC7846">
        <w:rPr>
          <w:color w:val="00B050"/>
          <w:lang w:val="en-US"/>
        </w:rPr>
        <w:t xml:space="preserve"> in the introduction </w:t>
      </w:r>
      <w:r w:rsidR="7BF678BE" w:rsidRPr="00CC7846">
        <w:rPr>
          <w:color w:val="00B050"/>
          <w:lang w:val="en-US"/>
        </w:rPr>
        <w:t xml:space="preserve">what </w:t>
      </w:r>
      <w:r w:rsidRPr="00CC7846">
        <w:rPr>
          <w:color w:val="00B050"/>
          <w:lang w:val="en-US"/>
        </w:rPr>
        <w:t>is stated in the conclusion. Although the introduction is placed at the beginning, the final version is written by the student only after the entire thesis has been completed.</w:t>
      </w:r>
    </w:p>
    <w:p w14:paraId="09B6D4CE" w14:textId="00CAFBA3" w:rsidR="00D217B5" w:rsidRPr="00CC7846" w:rsidRDefault="39187EB6" w:rsidP="5EE9EF52">
      <w:pPr>
        <w:pStyle w:val="NormalnytextSTN"/>
        <w:rPr>
          <w:color w:val="00B050"/>
          <w:lang w:val="en-US"/>
        </w:rPr>
      </w:pPr>
      <w:r w:rsidRPr="00CC7846">
        <w:rPr>
          <w:color w:val="00B050"/>
          <w:lang w:val="en-US"/>
        </w:rPr>
        <w:t>The introduction begins on page</w:t>
      </w:r>
      <w:r w:rsidR="7995FE33" w:rsidRPr="00CC7846">
        <w:rPr>
          <w:color w:val="00B050"/>
          <w:lang w:val="en-US"/>
        </w:rPr>
        <w:t xml:space="preserve"> 4 </w:t>
      </w:r>
      <w:r w:rsidRPr="00CC7846">
        <w:rPr>
          <w:color w:val="00B050"/>
          <w:lang w:val="en-US"/>
        </w:rPr>
        <w:t xml:space="preserve">and is </w:t>
      </w:r>
      <w:r w:rsidR="00557606" w:rsidRPr="00CC7846">
        <w:rPr>
          <w:color w:val="00B050"/>
          <w:lang w:val="en-US"/>
        </w:rPr>
        <w:t>optimally</w:t>
      </w:r>
      <w:r w:rsidR="1DC4245F" w:rsidRPr="00CC7846">
        <w:rPr>
          <w:color w:val="00B050"/>
          <w:lang w:val="en-US"/>
        </w:rPr>
        <w:t xml:space="preserve"> 1-2 </w:t>
      </w:r>
      <w:r w:rsidRPr="00CC7846">
        <w:rPr>
          <w:color w:val="00B050"/>
          <w:lang w:val="en-US"/>
        </w:rPr>
        <w:t>pages long.</w:t>
      </w:r>
    </w:p>
    <w:p w14:paraId="460E8F1E" w14:textId="77777777" w:rsidR="00907A61" w:rsidRPr="00CC7846" w:rsidRDefault="00907A61" w:rsidP="00FD3D3F">
      <w:pPr>
        <w:pStyle w:val="NormalnytextSTN"/>
        <w:rPr>
          <w:color w:val="FF0000"/>
          <w:lang w:val="en-US"/>
        </w:rPr>
      </w:pPr>
    </w:p>
    <w:p w14:paraId="37955927" w14:textId="77777777" w:rsidR="00FD275C" w:rsidRPr="00CC7846" w:rsidRDefault="00FD275C" w:rsidP="5EE9EF52">
      <w:pPr>
        <w:pStyle w:val="KAPITOLA"/>
        <w:numPr>
          <w:ilvl w:val="0"/>
          <w:numId w:val="0"/>
        </w:numPr>
        <w:rPr>
          <w:color w:val="auto"/>
          <w:lang w:val="en-US"/>
        </w:rPr>
      </w:pPr>
      <w:bookmarkStart w:id="2" w:name="_Ref101952784"/>
      <w:bookmarkStart w:id="3" w:name="_Ref101960788"/>
      <w:bookmarkStart w:id="4" w:name="_Toc102191183"/>
      <w:bookmarkStart w:id="5" w:name="_Toc211796733"/>
      <w:r w:rsidRPr="00CC7846">
        <w:rPr>
          <w:color w:val="auto"/>
          <w:lang w:val="en-US"/>
        </w:rPr>
        <w:lastRenderedPageBreak/>
        <w:t>Core of the work</w:t>
      </w:r>
      <w:bookmarkEnd w:id="2"/>
      <w:bookmarkEnd w:id="3"/>
      <w:bookmarkEnd w:id="4"/>
      <w:bookmarkEnd w:id="5"/>
    </w:p>
    <w:p w14:paraId="7789EC2E" w14:textId="77777777" w:rsidR="00FD275C" w:rsidRPr="00CC7846" w:rsidRDefault="00FD275C" w:rsidP="39AEEC7A">
      <w:pPr>
        <w:pStyle w:val="NormalnytextSTN"/>
        <w:rPr>
          <w:color w:val="00B050"/>
          <w:lang w:val="en-US"/>
        </w:rPr>
      </w:pPr>
      <w:r w:rsidRPr="00CC7846">
        <w:rPr>
          <w:color w:val="00B050"/>
          <w:lang w:val="en-US"/>
        </w:rPr>
        <w:t>The core of the following chapters is an analysis and synthesis leading to a solution to the problem.</w:t>
      </w:r>
    </w:p>
    <w:p w14:paraId="013697B4" w14:textId="77777777" w:rsidR="00FD275C" w:rsidRPr="00CC7846" w:rsidRDefault="00FD275C" w:rsidP="5EE9EF52">
      <w:pPr>
        <w:pStyle w:val="PODKAPITOLA"/>
        <w:numPr>
          <w:ilvl w:val="0"/>
          <w:numId w:val="0"/>
        </w:numPr>
        <w:rPr>
          <w:color w:val="00B050"/>
          <w:lang w:val="en-US"/>
        </w:rPr>
      </w:pPr>
      <w:bookmarkStart w:id="6" w:name="_Toc102191184"/>
      <w:bookmarkStart w:id="7" w:name="_Toc211796734"/>
      <w:r w:rsidRPr="00CC7846">
        <w:rPr>
          <w:color w:val="00B050"/>
          <w:lang w:val="en-US"/>
        </w:rPr>
        <w:t>Subchapter title</w:t>
      </w:r>
      <w:bookmarkEnd w:id="6"/>
      <w:bookmarkEnd w:id="7"/>
    </w:p>
    <w:p w14:paraId="26667297" w14:textId="77777777" w:rsidR="00FD275C" w:rsidRPr="00CC7846" w:rsidRDefault="00FD275C" w:rsidP="5EE9EF52">
      <w:pPr>
        <w:pStyle w:val="NormalnytextSTN"/>
        <w:rPr>
          <w:color w:val="00B050"/>
          <w:lang w:val="en-US"/>
        </w:rPr>
      </w:pPr>
      <w:r w:rsidRPr="00CC7846">
        <w:rPr>
          <w:color w:val="00B050"/>
          <w:lang w:val="en-US"/>
        </w:rPr>
        <w:t>The subchapters of the thesis serve to structure the text of the thesis for maximum clarity.</w:t>
      </w:r>
    </w:p>
    <w:p w14:paraId="4346C60D" w14:textId="77777777" w:rsidR="00FD275C" w:rsidRPr="00CC7846" w:rsidRDefault="00FD275C" w:rsidP="5EE9EF52">
      <w:pPr>
        <w:pStyle w:val="AS"/>
        <w:numPr>
          <w:ilvl w:val="0"/>
          <w:numId w:val="0"/>
        </w:numPr>
        <w:rPr>
          <w:color w:val="00B050"/>
          <w:lang w:val="en-US"/>
        </w:rPr>
      </w:pPr>
      <w:bookmarkStart w:id="8" w:name="_Toc102191185"/>
      <w:bookmarkStart w:id="9" w:name="_Ref102194739"/>
      <w:bookmarkStart w:id="10" w:name="_Toc211796735"/>
      <w:r w:rsidRPr="00CC7846">
        <w:rPr>
          <w:color w:val="00B050"/>
          <w:lang w:val="en-US"/>
        </w:rPr>
        <w:t>Subchapter section title</w:t>
      </w:r>
      <w:bookmarkEnd w:id="8"/>
      <w:bookmarkEnd w:id="9"/>
      <w:bookmarkEnd w:id="10"/>
    </w:p>
    <w:p w14:paraId="0D28B2BC" w14:textId="77777777" w:rsidR="00FD275C" w:rsidRPr="00CC7846" w:rsidRDefault="00FD275C" w:rsidP="5EE9EF52">
      <w:pPr>
        <w:pStyle w:val="NormalnytextSTN"/>
        <w:rPr>
          <w:color w:val="00B050"/>
          <w:lang w:val="en-US"/>
        </w:rPr>
      </w:pPr>
      <w:r w:rsidRPr="00CC7846">
        <w:rPr>
          <w:color w:val="00B050"/>
          <w:lang w:val="en-US"/>
        </w:rPr>
        <w:t xml:space="preserve">Edit your work in chapters and subchapters. The numbers of chapters and subchapters (second and third level) are cited in the text of the work as follows: </w:t>
      </w:r>
    </w:p>
    <w:p w14:paraId="6D5D9589" w14:textId="77777777" w:rsidR="00FD275C" w:rsidRPr="00CC7846" w:rsidRDefault="00FD275C" w:rsidP="39AEEC7A">
      <w:pPr>
        <w:pStyle w:val="NormalnytextSTN"/>
        <w:rPr>
          <w:color w:val="00B050"/>
          <w:lang w:val="en-US"/>
        </w:rPr>
      </w:pPr>
      <w:r w:rsidRPr="00CC7846">
        <w:rPr>
          <w:color w:val="00B050"/>
          <w:lang w:val="en-US"/>
        </w:rPr>
        <w:t>In the chapter</w:t>
      </w:r>
      <w:r w:rsidRPr="00CC7846">
        <w:rPr>
          <w:color w:val="00B050"/>
          <w:lang w:val="en-US"/>
        </w:rPr>
        <w:fldChar w:fldCharType="begin"/>
      </w:r>
      <w:r w:rsidRPr="00CC7846">
        <w:rPr>
          <w:color w:val="00B050"/>
          <w:lang w:val="en-US"/>
        </w:rPr>
        <w:instrText xml:space="preserve"> REF _Ref101952784 \r \h  \* MERGEFORMAT </w:instrText>
      </w:r>
      <w:r w:rsidRPr="00CC7846">
        <w:rPr>
          <w:color w:val="00B050"/>
          <w:lang w:val="en-US"/>
        </w:rPr>
      </w:r>
      <w:r w:rsidRPr="00CC7846">
        <w:rPr>
          <w:color w:val="00B050"/>
          <w:lang w:val="en-US"/>
        </w:rPr>
        <w:fldChar w:fldCharType="separate"/>
      </w:r>
      <w:r w:rsidR="00B35129" w:rsidRPr="00CC7846">
        <w:rPr>
          <w:color w:val="00B050"/>
          <w:lang w:val="en-US"/>
        </w:rPr>
        <w:t>1</w:t>
      </w:r>
      <w:r w:rsidRPr="00CC7846">
        <w:rPr>
          <w:color w:val="00B050"/>
          <w:lang w:val="en-US"/>
        </w:rPr>
        <w:fldChar w:fldCharType="end"/>
      </w:r>
      <w:r w:rsidRPr="00CC7846">
        <w:rPr>
          <w:color w:val="00B050"/>
          <w:lang w:val="en-US"/>
        </w:rPr>
        <w:t xml:space="preserve"> , we have already mentioned that ...; ... see</w:t>
      </w:r>
      <w:r w:rsidRPr="00CC7846">
        <w:rPr>
          <w:color w:val="00B050"/>
          <w:lang w:val="en-US"/>
        </w:rPr>
        <w:fldChar w:fldCharType="begin"/>
      </w:r>
      <w:r w:rsidRPr="00CC7846">
        <w:rPr>
          <w:color w:val="00B050"/>
          <w:lang w:val="en-US"/>
        </w:rPr>
        <w:instrText xml:space="preserve"> REF _Ref101952800 \r \h  \* MERGEFORMAT </w:instrText>
      </w:r>
      <w:r w:rsidRPr="00CC7846">
        <w:rPr>
          <w:color w:val="00B050"/>
          <w:lang w:val="en-US"/>
        </w:rPr>
      </w:r>
      <w:r w:rsidRPr="00CC7846">
        <w:rPr>
          <w:color w:val="00B050"/>
          <w:lang w:val="en-US"/>
        </w:rPr>
        <w:fldChar w:fldCharType="separate"/>
      </w:r>
      <w:r w:rsidR="00B35129" w:rsidRPr="00CC7846">
        <w:rPr>
          <w:color w:val="00B050"/>
          <w:lang w:val="en-US"/>
        </w:rPr>
        <w:t>2.1</w:t>
      </w:r>
      <w:r w:rsidRPr="00CC7846">
        <w:rPr>
          <w:color w:val="00B050"/>
          <w:lang w:val="en-US"/>
        </w:rPr>
        <w:fldChar w:fldCharType="end"/>
      </w:r>
      <w:r w:rsidRPr="00CC7846">
        <w:rPr>
          <w:color w:val="00B050"/>
          <w:lang w:val="en-US"/>
        </w:rPr>
        <w:t xml:space="preserve"> ... etc. ...</w:t>
      </w:r>
    </w:p>
    <w:p w14:paraId="3A3E8E4C" w14:textId="77777777" w:rsidR="001645E2" w:rsidRPr="00CC7846" w:rsidRDefault="001645E2" w:rsidP="00FD275C">
      <w:pPr>
        <w:pStyle w:val="NormalnytextSTN"/>
        <w:rPr>
          <w:color w:val="00B050"/>
          <w:lang w:val="en-US"/>
        </w:rPr>
      </w:pPr>
    </w:p>
    <w:p w14:paraId="0CE5D83F" w14:textId="77777777" w:rsidR="00806459" w:rsidRPr="00CC7846" w:rsidRDefault="3B0FD5A1" w:rsidP="5EE9EF52">
      <w:pPr>
        <w:pStyle w:val="NormalnytextSTN"/>
        <w:rPr>
          <w:b/>
          <w:bCs/>
          <w:color w:val="00B050"/>
          <w:u w:val="single"/>
          <w:lang w:val="en-US"/>
        </w:rPr>
      </w:pPr>
      <w:r w:rsidRPr="00CC7846">
        <w:rPr>
          <w:color w:val="00B050"/>
          <w:u w:val="single"/>
          <w:lang w:val="en-US"/>
        </w:rPr>
        <w:t>The recommended length of the work is 15 (max. 25 pages).</w:t>
      </w:r>
    </w:p>
    <w:p w14:paraId="68A5AC2C" w14:textId="77777777" w:rsidR="00212EA3" w:rsidRPr="00CC7846" w:rsidRDefault="2B665C4A" w:rsidP="39AEEC7A">
      <w:pPr>
        <w:pStyle w:val="NormalnytextSTN"/>
        <w:rPr>
          <w:color w:val="00B050"/>
          <w:lang w:val="en-US"/>
        </w:rPr>
      </w:pPr>
      <w:r w:rsidRPr="00CC7846">
        <w:rPr>
          <w:color w:val="00B050"/>
          <w:lang w:val="en-US"/>
        </w:rPr>
        <w:t xml:space="preserve">When writing the thesis, the specified length must be adhered to. The cover, title page, preface, table of contents, and appendices are not included in the page count. Only the main part of the thesis, which includes the introduction, conclusion, and list of bibliographic references, is counted. </w:t>
      </w:r>
      <w:r w:rsidRPr="00CC7846">
        <w:rPr>
          <w:color w:val="00B050"/>
          <w:u w:val="single"/>
          <w:lang w:val="en-US"/>
        </w:rPr>
        <w:t xml:space="preserve">An insufficient length of the thesis cannot be accepted, but exceeding the specified number of pages may also indicate the author's inability to master the selected topic </w:t>
      </w:r>
      <w:r w:rsidRPr="00CC7846">
        <w:rPr>
          <w:color w:val="00B050"/>
          <w:lang w:val="en-US"/>
        </w:rPr>
        <w:t>or cope with the assigned task.</w:t>
      </w:r>
    </w:p>
    <w:p w14:paraId="36CAF22C" w14:textId="77777777" w:rsidR="00FD275C" w:rsidRPr="00CC7846" w:rsidRDefault="00FD275C" w:rsidP="5EE9EF52">
      <w:pPr>
        <w:pStyle w:val="NadpisKapitoly"/>
        <w:rPr>
          <w:lang w:val="en-US"/>
        </w:rPr>
      </w:pPr>
      <w:bookmarkStart w:id="11" w:name="_Toc211796736"/>
      <w:r w:rsidRPr="00CC7846">
        <w:rPr>
          <w:lang w:val="en-US"/>
        </w:rPr>
        <w:lastRenderedPageBreak/>
        <w:t>Illustrations, tables, equations</w:t>
      </w:r>
      <w:bookmarkEnd w:id="11"/>
    </w:p>
    <w:p w14:paraId="22B941D3" w14:textId="77777777" w:rsidR="00FD275C" w:rsidRPr="00CC7846" w:rsidRDefault="00FD275C" w:rsidP="39AEEC7A">
      <w:pPr>
        <w:pStyle w:val="NormalnytextSTN"/>
        <w:rPr>
          <w:color w:val="00B050"/>
          <w:lang w:val="en-US"/>
        </w:rPr>
      </w:pPr>
      <w:r w:rsidRPr="00CC7846">
        <w:rPr>
          <w:color w:val="00B050"/>
          <w:lang w:val="en-US"/>
        </w:rPr>
        <w:t xml:space="preserve">In addition to verbal text, the work </w:t>
      </w:r>
      <w:r w:rsidR="69A5C29B" w:rsidRPr="00CC7846">
        <w:rPr>
          <w:color w:val="00B050"/>
          <w:lang w:val="en-US"/>
        </w:rPr>
        <w:t xml:space="preserve">may </w:t>
      </w:r>
      <w:r w:rsidRPr="00CC7846">
        <w:rPr>
          <w:color w:val="00B050"/>
          <w:lang w:val="en-US"/>
        </w:rPr>
        <w:t>also contain information expressed in pictorial form and symbols.</w:t>
      </w:r>
    </w:p>
    <w:p w14:paraId="381F0C33" w14:textId="77777777" w:rsidR="00FD275C" w:rsidRPr="00CC7846" w:rsidRDefault="00FD275C" w:rsidP="5EE9EF52">
      <w:pPr>
        <w:pStyle w:val="PodNadpisKapitoly"/>
        <w:rPr>
          <w:color w:val="00B050"/>
          <w:lang w:val="en-US"/>
        </w:rPr>
      </w:pPr>
      <w:bookmarkStart w:id="12" w:name="_Ref101952800"/>
      <w:bookmarkStart w:id="13" w:name="_Toc102191187"/>
      <w:bookmarkStart w:id="14" w:name="_Toc211796737"/>
      <w:r w:rsidRPr="00CC7846">
        <w:rPr>
          <w:color w:val="00B050"/>
          <w:lang w:val="en-US"/>
        </w:rPr>
        <w:t>Illustrations</w:t>
      </w:r>
      <w:bookmarkEnd w:id="12"/>
      <w:bookmarkEnd w:id="13"/>
      <w:bookmarkEnd w:id="14"/>
    </w:p>
    <w:p w14:paraId="1A23E47C" w14:textId="26BA3BF0" w:rsidR="00FD275C" w:rsidRPr="00CC7846" w:rsidRDefault="00FD275C" w:rsidP="39AEEC7A">
      <w:pPr>
        <w:pStyle w:val="NormalnytextSTN"/>
        <w:keepNext/>
        <w:rPr>
          <w:i/>
          <w:iCs/>
          <w:color w:val="00B050"/>
          <w:lang w:val="en-US"/>
        </w:rPr>
      </w:pPr>
      <w:r w:rsidRPr="00CC7846">
        <w:rPr>
          <w:b/>
          <w:bCs/>
          <w:color w:val="00B050"/>
          <w:lang w:val="en-US"/>
        </w:rPr>
        <w:t xml:space="preserve">Illustrations </w:t>
      </w:r>
      <w:r w:rsidRPr="00CC7846">
        <w:rPr>
          <w:color w:val="00B050"/>
          <w:lang w:val="en-US"/>
        </w:rPr>
        <w:t xml:space="preserve">are images containing </w:t>
      </w:r>
      <w:r w:rsidRPr="00CC7846">
        <w:rPr>
          <w:b/>
          <w:bCs/>
          <w:color w:val="00B050"/>
          <w:lang w:val="en-US"/>
        </w:rPr>
        <w:t>graphs</w:t>
      </w:r>
      <w:r w:rsidRPr="00CC7846">
        <w:rPr>
          <w:color w:val="00B050"/>
          <w:lang w:val="en-US"/>
        </w:rPr>
        <w:t xml:space="preserve">, </w:t>
      </w:r>
      <w:r w:rsidRPr="00CC7846">
        <w:rPr>
          <w:b/>
          <w:bCs/>
          <w:color w:val="00B050"/>
          <w:lang w:val="en-US"/>
        </w:rPr>
        <w:t>diagrams</w:t>
      </w:r>
      <w:r w:rsidRPr="00CC7846">
        <w:rPr>
          <w:color w:val="00B050"/>
          <w:lang w:val="en-US"/>
        </w:rPr>
        <w:t xml:space="preserve">, </w:t>
      </w:r>
      <w:r w:rsidRPr="00CC7846">
        <w:rPr>
          <w:b/>
          <w:bCs/>
          <w:color w:val="00B050"/>
          <w:lang w:val="en-US"/>
        </w:rPr>
        <w:t>maps</w:t>
      </w:r>
      <w:r w:rsidRPr="00CC7846">
        <w:rPr>
          <w:color w:val="00B050"/>
          <w:lang w:val="en-US"/>
        </w:rPr>
        <w:t xml:space="preserve">, </w:t>
      </w:r>
      <w:r w:rsidRPr="00CC7846">
        <w:rPr>
          <w:b/>
          <w:bCs/>
          <w:color w:val="00B050"/>
          <w:lang w:val="en-US"/>
        </w:rPr>
        <w:t>charts</w:t>
      </w:r>
      <w:r w:rsidRPr="00CC7846">
        <w:rPr>
          <w:color w:val="00B050"/>
          <w:lang w:val="en-US"/>
        </w:rPr>
        <w:t xml:space="preserve">, etc. It is not necessary to distinguish between </w:t>
      </w:r>
      <w:r w:rsidR="00F37979" w:rsidRPr="00CC7846">
        <w:rPr>
          <w:color w:val="00B050"/>
          <w:lang w:val="en-US"/>
        </w:rPr>
        <w:t>several types</w:t>
      </w:r>
      <w:r w:rsidRPr="00CC7846">
        <w:rPr>
          <w:color w:val="00B050"/>
          <w:lang w:val="en-US"/>
        </w:rPr>
        <w:t xml:space="preserve"> of illustrations; it is sufficient to label them all as "Figure". All illustrations must be numbered consecutively throughout the work and must have captions (image titles) for each image. The caption text must be understandable even without context. They should be placed immediately after the text where they are first mentioned (preferably on the same page). The image should be centered if possible. When referring to a given image in the text, use the reference in parentheses (e.g.,</w:t>
      </w:r>
      <w:r w:rsidRPr="00CC7846">
        <w:rPr>
          <w:color w:val="00B050"/>
          <w:lang w:val="en-US"/>
        </w:rPr>
        <w:fldChar w:fldCharType="begin"/>
      </w:r>
      <w:r w:rsidRPr="00CC7846">
        <w:rPr>
          <w:color w:val="00B050"/>
          <w:lang w:val="en-US"/>
        </w:rPr>
        <w:instrText xml:space="preserve"> REF _Ref149718301 \h  \* MERGEFORMAT </w:instrText>
      </w:r>
      <w:r w:rsidRPr="00CC7846">
        <w:rPr>
          <w:color w:val="00B050"/>
          <w:lang w:val="en-US"/>
        </w:rPr>
      </w:r>
      <w:r w:rsidRPr="00CC7846">
        <w:rPr>
          <w:color w:val="00B050"/>
          <w:lang w:val="en-US"/>
        </w:rPr>
        <w:fldChar w:fldCharType="separate"/>
      </w:r>
      <w:r w:rsidR="00B35129" w:rsidRPr="00CC7846">
        <w:rPr>
          <w:color w:val="00B050"/>
          <w:lang w:val="en-US"/>
        </w:rPr>
        <w:t xml:space="preserve"> Fig.</w:t>
      </w:r>
      <w:r w:rsidR="009425F5" w:rsidRPr="00CC7846">
        <w:rPr>
          <w:color w:val="00B050"/>
          <w:lang w:val="en-US"/>
        </w:rPr>
        <w:t xml:space="preserve"> </w:t>
      </w:r>
      <w:r w:rsidR="00B35129" w:rsidRPr="00CC7846">
        <w:rPr>
          <w:color w:val="00B050"/>
          <w:lang w:val="en-US"/>
        </w:rPr>
        <w:t>1</w:t>
      </w:r>
      <w:r w:rsidRPr="00CC7846">
        <w:rPr>
          <w:color w:val="00B050"/>
          <w:lang w:val="en-US"/>
        </w:rPr>
        <w:fldChar w:fldCharType="end"/>
      </w:r>
      <w:r w:rsidRPr="00CC7846">
        <w:rPr>
          <w:color w:val="00B050"/>
          <w:lang w:val="en-US"/>
        </w:rPr>
        <w:t xml:space="preserve"> ). </w:t>
      </w:r>
    </w:p>
    <w:p w14:paraId="6E01285C" w14:textId="77777777" w:rsidR="00FD275C" w:rsidRPr="00CC7846" w:rsidRDefault="00E97F02" w:rsidP="00185923">
      <w:pPr>
        <w:pStyle w:val="NormalnytextSTN"/>
        <w:ind w:firstLine="0"/>
        <w:jc w:val="center"/>
        <w:rPr>
          <w:color w:val="00B050"/>
          <w:lang w:val="en-US"/>
        </w:rPr>
      </w:pPr>
      <w:r w:rsidRPr="00CC7846">
        <w:rPr>
          <w:noProof/>
          <w:color w:val="00B050"/>
          <w:lang w:val="en-US"/>
        </w:rPr>
        <w:drawing>
          <wp:inline distT="0" distB="0" distL="0" distR="0" wp14:anchorId="041F8D03" wp14:editId="49714D95">
            <wp:extent cx="4619625" cy="2971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2971800"/>
                    </a:xfrm>
                    <a:prstGeom prst="rect">
                      <a:avLst/>
                    </a:prstGeom>
                    <a:noFill/>
                    <a:ln>
                      <a:noFill/>
                    </a:ln>
                  </pic:spPr>
                </pic:pic>
              </a:graphicData>
            </a:graphic>
          </wp:inline>
        </w:drawing>
      </w:r>
    </w:p>
    <w:p w14:paraId="3D763DEB" w14:textId="4F253F04" w:rsidR="00FD275C" w:rsidRPr="00CC7846" w:rsidRDefault="00FD275C" w:rsidP="5EE9EF52">
      <w:pPr>
        <w:pStyle w:val="Caption"/>
        <w:rPr>
          <w:color w:val="00B050"/>
          <w:lang w:val="en-US"/>
        </w:rPr>
      </w:pPr>
      <w:bookmarkStart w:id="15" w:name="_Ref149718301"/>
      <w:bookmarkStart w:id="16" w:name="_Toc150181788"/>
      <w:r w:rsidRPr="00CC7846">
        <w:rPr>
          <w:color w:val="00B050"/>
          <w:lang w:val="en-US"/>
        </w:rPr>
        <w:t>Fig.</w:t>
      </w:r>
      <w:r w:rsidR="009425F5" w:rsidRPr="00CC7846">
        <w:rPr>
          <w:color w:val="00B050"/>
          <w:lang w:val="en-US"/>
        </w:rPr>
        <w:t xml:space="preserve"> </w:t>
      </w:r>
      <w:r w:rsidRPr="00CC7846">
        <w:rPr>
          <w:color w:val="00B050"/>
          <w:lang w:val="en-US"/>
        </w:rPr>
        <w:fldChar w:fldCharType="begin"/>
      </w:r>
      <w:r w:rsidRPr="00CC7846">
        <w:rPr>
          <w:color w:val="00B050"/>
          <w:lang w:val="en-US"/>
        </w:rPr>
        <w:instrText xml:space="preserve"> SEQ Obr. \* ARABIC </w:instrText>
      </w:r>
      <w:r w:rsidRPr="00CC7846">
        <w:rPr>
          <w:color w:val="00B050"/>
          <w:lang w:val="en-US"/>
        </w:rPr>
        <w:fldChar w:fldCharType="separate"/>
      </w:r>
      <w:r w:rsidR="00B35129" w:rsidRPr="00CC7846">
        <w:rPr>
          <w:color w:val="00B050"/>
          <w:lang w:val="en-US"/>
        </w:rPr>
        <w:t>1</w:t>
      </w:r>
      <w:r w:rsidRPr="00CC7846">
        <w:rPr>
          <w:color w:val="00B050"/>
          <w:lang w:val="en-US"/>
        </w:rPr>
        <w:fldChar w:fldCharType="end"/>
      </w:r>
      <w:bookmarkEnd w:id="15"/>
      <w:bookmarkEnd w:id="16"/>
      <w:r w:rsidRPr="00CC7846">
        <w:rPr>
          <w:lang w:val="en-US"/>
        </w:rPr>
        <w:tab/>
      </w:r>
      <w:r w:rsidR="009425F5" w:rsidRPr="00CC7846">
        <w:rPr>
          <w:color w:val="00B050"/>
          <w:lang w:val="en-US"/>
        </w:rPr>
        <w:t>Mysterious photo</w:t>
      </w:r>
    </w:p>
    <w:p w14:paraId="7C323ACE" w14:textId="77777777" w:rsidR="00FD275C" w:rsidRPr="00CC7846" w:rsidRDefault="00FD275C" w:rsidP="5EE9EF52">
      <w:pPr>
        <w:pStyle w:val="PodNadpisKapitoly"/>
        <w:rPr>
          <w:color w:val="00B050"/>
          <w:lang w:val="en-US"/>
        </w:rPr>
      </w:pPr>
      <w:bookmarkStart w:id="17" w:name="_Toc102191188"/>
      <w:bookmarkStart w:id="18" w:name="_Toc211796738"/>
      <w:r w:rsidRPr="00CC7846">
        <w:rPr>
          <w:color w:val="00B050"/>
          <w:lang w:val="en-US"/>
        </w:rPr>
        <w:t>Tables</w:t>
      </w:r>
      <w:bookmarkEnd w:id="17"/>
      <w:bookmarkEnd w:id="18"/>
    </w:p>
    <w:p w14:paraId="2E06FA41" w14:textId="768FDC72" w:rsidR="00FD275C" w:rsidRPr="00CC7846" w:rsidRDefault="00FD275C" w:rsidP="39AEEC7A">
      <w:pPr>
        <w:pStyle w:val="NormalnytextSTN"/>
        <w:rPr>
          <w:color w:val="00B050"/>
          <w:lang w:val="en-US"/>
        </w:rPr>
      </w:pPr>
      <w:r w:rsidRPr="00CC7846">
        <w:rPr>
          <w:color w:val="00B050"/>
          <w:lang w:val="en-US"/>
        </w:rPr>
        <w:t xml:space="preserve">Tables present the ideas and statements described in the work. Any tabular material consisting of more than four or five rows should be presented in table form. The description and table header should be </w:t>
      </w:r>
      <w:r w:rsidR="004445CD" w:rsidRPr="00CC7846">
        <w:rPr>
          <w:color w:val="00B050"/>
          <w:lang w:val="en-US"/>
        </w:rPr>
        <w:t xml:space="preserve">understandable on their own without reference to </w:t>
      </w:r>
      <w:r w:rsidRPr="00CC7846">
        <w:rPr>
          <w:color w:val="00B050"/>
          <w:lang w:val="en-US"/>
        </w:rPr>
        <w:t xml:space="preserve">the text. Headings should express the type of quantity and units in the form "quantity/unit"; the same symbols and abbreviations as in the text should be used. Each </w:t>
      </w:r>
      <w:r w:rsidRPr="00CC7846">
        <w:rPr>
          <w:color w:val="00B050"/>
          <w:lang w:val="en-US"/>
        </w:rPr>
        <w:lastRenderedPageBreak/>
        <w:t xml:space="preserve">table must </w:t>
      </w:r>
      <w:r w:rsidR="00A77F24" w:rsidRPr="00CC7846">
        <w:rPr>
          <w:color w:val="00B050"/>
          <w:lang w:val="en-US"/>
        </w:rPr>
        <w:t xml:space="preserve">be </w:t>
      </w:r>
      <w:r w:rsidRPr="00CC7846">
        <w:rPr>
          <w:color w:val="00B050"/>
          <w:lang w:val="en-US"/>
        </w:rPr>
        <w:t>number</w:t>
      </w:r>
      <w:r w:rsidR="00A77F24" w:rsidRPr="00CC7846">
        <w:rPr>
          <w:color w:val="00B050"/>
          <w:lang w:val="en-US"/>
        </w:rPr>
        <w:t xml:space="preserve">ed </w:t>
      </w:r>
      <w:r w:rsidRPr="00CC7846">
        <w:rPr>
          <w:color w:val="00B050"/>
          <w:lang w:val="en-US"/>
        </w:rPr>
        <w:t xml:space="preserve">and </w:t>
      </w:r>
      <w:r w:rsidR="00A77F24" w:rsidRPr="00CC7846">
        <w:rPr>
          <w:color w:val="00B050"/>
          <w:lang w:val="en-US"/>
        </w:rPr>
        <w:t xml:space="preserve">have </w:t>
      </w:r>
      <w:r w:rsidRPr="00CC7846">
        <w:rPr>
          <w:color w:val="00B050"/>
          <w:lang w:val="en-US"/>
        </w:rPr>
        <w:t xml:space="preserve">a title, </w:t>
      </w:r>
      <w:r w:rsidR="004445CD" w:rsidRPr="00CC7846">
        <w:rPr>
          <w:color w:val="00B050"/>
          <w:lang w:val="en-US"/>
        </w:rPr>
        <w:t>usually</w:t>
      </w:r>
      <w:r w:rsidRPr="00CC7846">
        <w:rPr>
          <w:color w:val="00B050"/>
          <w:lang w:val="en-US"/>
        </w:rPr>
        <w:t xml:space="preserve"> placed </w:t>
      </w:r>
      <w:r w:rsidR="004445CD" w:rsidRPr="00CC7846">
        <w:rPr>
          <w:color w:val="00B050"/>
          <w:lang w:val="en-US"/>
        </w:rPr>
        <w:t xml:space="preserve">above the table. The table </w:t>
      </w:r>
      <w:r w:rsidRPr="00CC7846">
        <w:rPr>
          <w:color w:val="00B050"/>
          <w:lang w:val="en-US"/>
        </w:rPr>
        <w:t xml:space="preserve">should have the same orientation as the text of the </w:t>
      </w:r>
      <w:r w:rsidR="00C042E2" w:rsidRPr="00CC7846">
        <w:rPr>
          <w:color w:val="00B050"/>
          <w:lang w:val="en-US"/>
        </w:rPr>
        <w:t>thesis</w:t>
      </w:r>
      <w:r w:rsidR="00A77F24" w:rsidRPr="00CC7846">
        <w:rPr>
          <w:color w:val="00B050"/>
          <w:lang w:val="en-US"/>
        </w:rPr>
        <w:t xml:space="preserve"> document</w:t>
      </w:r>
      <w:r w:rsidRPr="00CC7846">
        <w:rPr>
          <w:color w:val="00B050"/>
          <w:lang w:val="en-US"/>
        </w:rPr>
        <w:t>.</w:t>
      </w:r>
    </w:p>
    <w:p w14:paraId="5CBB6E8C" w14:textId="6BCA79CF" w:rsidR="00FD275C" w:rsidRPr="00CC7846" w:rsidRDefault="00FD275C" w:rsidP="00FD275C">
      <w:pPr>
        <w:pStyle w:val="Caption"/>
        <w:rPr>
          <w:color w:val="00B050"/>
          <w:lang w:val="en-US"/>
        </w:rPr>
      </w:pPr>
      <w:bookmarkStart w:id="19" w:name="_Toc150181790"/>
      <w:r w:rsidRPr="00CC7846">
        <w:rPr>
          <w:color w:val="00B050"/>
          <w:lang w:val="en-US"/>
        </w:rPr>
        <w:t>Table</w:t>
      </w:r>
      <w:r w:rsidR="00B35129" w:rsidRPr="00CC7846">
        <w:rPr>
          <w:color w:val="00B050"/>
          <w:lang w:val="en-US"/>
        </w:rPr>
        <w:fldChar w:fldCharType="begin"/>
      </w:r>
      <w:r w:rsidR="00B35129" w:rsidRPr="00CC7846">
        <w:rPr>
          <w:color w:val="00B050"/>
          <w:lang w:val="en-US"/>
        </w:rPr>
        <w:instrText xml:space="preserve"> SEQ Tab. \* ARABIC </w:instrText>
      </w:r>
      <w:r w:rsidR="00B35129" w:rsidRPr="00CC7846">
        <w:rPr>
          <w:color w:val="00B050"/>
          <w:lang w:val="en-US"/>
        </w:rPr>
        <w:fldChar w:fldCharType="separate"/>
      </w:r>
      <w:r w:rsidR="00B35129" w:rsidRPr="00CC7846">
        <w:rPr>
          <w:color w:val="00B050"/>
          <w:lang w:val="en-US"/>
        </w:rPr>
        <w:t xml:space="preserve"> 1</w:t>
      </w:r>
      <w:r w:rsidR="00B35129" w:rsidRPr="00CC7846">
        <w:rPr>
          <w:color w:val="00B050"/>
          <w:lang w:val="en-US"/>
        </w:rPr>
        <w:fldChar w:fldCharType="end"/>
      </w:r>
      <w:r w:rsidRPr="00CC7846">
        <w:rPr>
          <w:color w:val="00B050"/>
          <w:lang w:val="en-US"/>
        </w:rPr>
        <w:tab/>
      </w:r>
      <w:bookmarkEnd w:id="19"/>
      <w:r w:rsidR="00DF2A2D" w:rsidRPr="00CC7846">
        <w:rPr>
          <w:color w:val="00B050"/>
          <w:lang w:val="en-US"/>
        </w:rPr>
        <w:t>Class projects</w:t>
      </w:r>
    </w:p>
    <w:tbl>
      <w:tblPr>
        <w:tblStyle w:val="GridTable1Light-Accent6"/>
        <w:tblW w:w="6345" w:type="dxa"/>
        <w:tblInd w:w="1232" w:type="dxa"/>
        <w:tblLayout w:type="fixed"/>
        <w:tblLook w:val="00A0" w:firstRow="1" w:lastRow="0" w:firstColumn="1" w:lastColumn="0" w:noHBand="0" w:noVBand="0"/>
      </w:tblPr>
      <w:tblGrid>
        <w:gridCol w:w="1809"/>
        <w:gridCol w:w="1134"/>
        <w:gridCol w:w="1134"/>
        <w:gridCol w:w="1134"/>
        <w:gridCol w:w="1134"/>
      </w:tblGrid>
      <w:tr w:rsidR="0066421C" w:rsidRPr="00CC7846" w14:paraId="6A959F13" w14:textId="77777777" w:rsidTr="5EE9E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D8CD005" w14:textId="77777777" w:rsidR="00FD275C" w:rsidRPr="00CC7846" w:rsidRDefault="00FD275C" w:rsidP="00437497">
            <w:pPr>
              <w:pStyle w:val="Tabulka"/>
              <w:jc w:val="center"/>
              <w:rPr>
                <w:color w:val="00B050"/>
                <w:lang w:val="en-US"/>
              </w:rPr>
            </w:pPr>
          </w:p>
        </w:tc>
        <w:tc>
          <w:tcPr>
            <w:tcW w:w="1134" w:type="dxa"/>
          </w:tcPr>
          <w:p w14:paraId="3E151D84" w14:textId="5F1CECF1" w:rsidR="00FD275C" w:rsidRPr="00CC7846"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w:t>
            </w:r>
            <w:r w:rsidR="00C47783" w:rsidRPr="00CC7846">
              <w:rPr>
                <w:color w:val="00B050"/>
                <w:lang w:val="en-US"/>
              </w:rPr>
              <w:t>A</w:t>
            </w:r>
          </w:p>
        </w:tc>
        <w:tc>
          <w:tcPr>
            <w:tcW w:w="1134" w:type="dxa"/>
          </w:tcPr>
          <w:p w14:paraId="4B1A38A7" w14:textId="77777777" w:rsidR="00FD275C" w:rsidRPr="00CC7846"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1.B</w:t>
            </w:r>
          </w:p>
        </w:tc>
        <w:tc>
          <w:tcPr>
            <w:tcW w:w="1134" w:type="dxa"/>
          </w:tcPr>
          <w:p w14:paraId="47FC477E" w14:textId="77777777" w:rsidR="00FD275C" w:rsidRPr="00CC7846"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1.C</w:t>
            </w:r>
          </w:p>
        </w:tc>
        <w:tc>
          <w:tcPr>
            <w:tcW w:w="1134" w:type="dxa"/>
          </w:tcPr>
          <w:p w14:paraId="344F8B09" w14:textId="77777777" w:rsidR="00FD275C" w:rsidRPr="00CC7846" w:rsidRDefault="00FD275C" w:rsidP="00437497">
            <w:pPr>
              <w:pStyle w:val="Tabulka"/>
              <w:tabs>
                <w:tab w:val="clear" w:pos="567"/>
              </w:tabs>
              <w:jc w:val="center"/>
              <w:cnfStyle w:val="100000000000" w:firstRow="1"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1.D</w:t>
            </w:r>
          </w:p>
        </w:tc>
      </w:tr>
      <w:tr w:rsidR="0066421C" w:rsidRPr="00CC7846" w14:paraId="6F1D85BF" w14:textId="77777777" w:rsidTr="5EE9EF52">
        <w:tc>
          <w:tcPr>
            <w:cnfStyle w:val="001000000000" w:firstRow="0" w:lastRow="0" w:firstColumn="1" w:lastColumn="0" w:oddVBand="0" w:evenVBand="0" w:oddHBand="0" w:evenHBand="0" w:firstRowFirstColumn="0" w:firstRowLastColumn="0" w:lastRowFirstColumn="0" w:lastRowLastColumn="0"/>
            <w:tcW w:w="1809" w:type="dxa"/>
          </w:tcPr>
          <w:p w14:paraId="09048EB2" w14:textId="77777777" w:rsidR="00FD275C" w:rsidRPr="00CC7846" w:rsidRDefault="00FD275C" w:rsidP="5EE9EF52">
            <w:pPr>
              <w:pStyle w:val="Tabulka"/>
              <w:tabs>
                <w:tab w:val="clear" w:pos="567"/>
              </w:tabs>
              <w:jc w:val="left"/>
              <w:rPr>
                <w:color w:val="00B050"/>
                <w:lang w:val="en-US"/>
              </w:rPr>
            </w:pPr>
            <w:r w:rsidRPr="00CC7846">
              <w:rPr>
                <w:color w:val="00B050"/>
                <w:lang w:val="en-US"/>
              </w:rPr>
              <w:t>Presentations</w:t>
            </w:r>
          </w:p>
        </w:tc>
        <w:tc>
          <w:tcPr>
            <w:tcW w:w="1134" w:type="dxa"/>
          </w:tcPr>
          <w:p w14:paraId="0EE300A2"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10</w:t>
            </w:r>
          </w:p>
        </w:tc>
        <w:tc>
          <w:tcPr>
            <w:tcW w:w="1134" w:type="dxa"/>
          </w:tcPr>
          <w:p w14:paraId="359C02A5"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12</w:t>
            </w:r>
          </w:p>
        </w:tc>
        <w:tc>
          <w:tcPr>
            <w:tcW w:w="1134" w:type="dxa"/>
          </w:tcPr>
          <w:p w14:paraId="3D1E4BD5"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13</w:t>
            </w:r>
          </w:p>
        </w:tc>
        <w:tc>
          <w:tcPr>
            <w:tcW w:w="1134" w:type="dxa"/>
          </w:tcPr>
          <w:p w14:paraId="4E5006B1"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11</w:t>
            </w:r>
          </w:p>
        </w:tc>
      </w:tr>
      <w:tr w:rsidR="0066421C" w:rsidRPr="00CC7846" w14:paraId="4617A712" w14:textId="77777777" w:rsidTr="5EE9EF52">
        <w:tc>
          <w:tcPr>
            <w:cnfStyle w:val="001000000000" w:firstRow="0" w:lastRow="0" w:firstColumn="1" w:lastColumn="0" w:oddVBand="0" w:evenVBand="0" w:oddHBand="0" w:evenHBand="0" w:firstRowFirstColumn="0" w:firstRowLastColumn="0" w:lastRowFirstColumn="0" w:lastRowLastColumn="0"/>
            <w:tcW w:w="1809" w:type="dxa"/>
          </w:tcPr>
          <w:p w14:paraId="5AA0DB3C" w14:textId="3BB5858D" w:rsidR="00FD275C" w:rsidRPr="00CC7846" w:rsidRDefault="003E6839" w:rsidP="5EE9EF52">
            <w:pPr>
              <w:pStyle w:val="Tabulka"/>
              <w:tabs>
                <w:tab w:val="clear" w:pos="567"/>
              </w:tabs>
              <w:jc w:val="left"/>
              <w:rPr>
                <w:color w:val="00B050"/>
                <w:lang w:val="en-US"/>
              </w:rPr>
            </w:pPr>
            <w:r w:rsidRPr="00CC7846">
              <w:rPr>
                <w:color w:val="00B050"/>
                <w:lang w:val="en-US"/>
              </w:rPr>
              <w:t>V</w:t>
            </w:r>
            <w:r w:rsidR="00FD275C" w:rsidRPr="00CC7846">
              <w:rPr>
                <w:color w:val="00B050"/>
                <w:lang w:val="en-US"/>
              </w:rPr>
              <w:t>ideos</w:t>
            </w:r>
          </w:p>
        </w:tc>
        <w:tc>
          <w:tcPr>
            <w:tcW w:w="1134" w:type="dxa"/>
          </w:tcPr>
          <w:p w14:paraId="68076788"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7</w:t>
            </w:r>
          </w:p>
        </w:tc>
        <w:tc>
          <w:tcPr>
            <w:tcW w:w="1134" w:type="dxa"/>
          </w:tcPr>
          <w:p w14:paraId="7F1BCB55"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4</w:t>
            </w:r>
          </w:p>
        </w:tc>
        <w:tc>
          <w:tcPr>
            <w:tcW w:w="1134" w:type="dxa"/>
          </w:tcPr>
          <w:p w14:paraId="6854708A"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6</w:t>
            </w:r>
          </w:p>
        </w:tc>
        <w:tc>
          <w:tcPr>
            <w:tcW w:w="1134" w:type="dxa"/>
          </w:tcPr>
          <w:p w14:paraId="0A6E574C"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3</w:t>
            </w:r>
          </w:p>
        </w:tc>
      </w:tr>
      <w:tr w:rsidR="0066421C" w:rsidRPr="00CC7846" w14:paraId="2558F5C4" w14:textId="77777777" w:rsidTr="5EE9EF52">
        <w:tc>
          <w:tcPr>
            <w:cnfStyle w:val="001000000000" w:firstRow="0" w:lastRow="0" w:firstColumn="1" w:lastColumn="0" w:oddVBand="0" w:evenVBand="0" w:oddHBand="0" w:evenHBand="0" w:firstRowFirstColumn="0" w:firstRowLastColumn="0" w:lastRowFirstColumn="0" w:lastRowLastColumn="0"/>
            <w:tcW w:w="1809" w:type="dxa"/>
          </w:tcPr>
          <w:p w14:paraId="14713AAE" w14:textId="1DC7FCDF" w:rsidR="00FD275C" w:rsidRPr="00CC7846" w:rsidRDefault="003E6839" w:rsidP="5EE9EF52">
            <w:pPr>
              <w:pStyle w:val="Tabulka"/>
              <w:tabs>
                <w:tab w:val="clear" w:pos="567"/>
              </w:tabs>
              <w:jc w:val="left"/>
              <w:rPr>
                <w:color w:val="00B050"/>
                <w:lang w:val="en-US"/>
              </w:rPr>
            </w:pPr>
            <w:r w:rsidRPr="00CC7846">
              <w:rPr>
                <w:color w:val="00B050"/>
                <w:lang w:val="en-US"/>
              </w:rPr>
              <w:t>C</w:t>
            </w:r>
            <w:r w:rsidR="00FD275C" w:rsidRPr="00CC7846">
              <w:rPr>
                <w:color w:val="00B050"/>
                <w:lang w:val="en-US"/>
              </w:rPr>
              <w:t>omputer games</w:t>
            </w:r>
          </w:p>
        </w:tc>
        <w:tc>
          <w:tcPr>
            <w:tcW w:w="1134" w:type="dxa"/>
          </w:tcPr>
          <w:p w14:paraId="56E4D038"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5</w:t>
            </w:r>
          </w:p>
        </w:tc>
        <w:tc>
          <w:tcPr>
            <w:tcW w:w="1134" w:type="dxa"/>
          </w:tcPr>
          <w:p w14:paraId="2314D83A"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6</w:t>
            </w:r>
          </w:p>
        </w:tc>
        <w:tc>
          <w:tcPr>
            <w:tcW w:w="1134" w:type="dxa"/>
          </w:tcPr>
          <w:p w14:paraId="71B7E16A"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3</w:t>
            </w:r>
          </w:p>
        </w:tc>
        <w:tc>
          <w:tcPr>
            <w:tcW w:w="1134" w:type="dxa"/>
          </w:tcPr>
          <w:p w14:paraId="364F9020"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4</w:t>
            </w:r>
          </w:p>
        </w:tc>
      </w:tr>
      <w:tr w:rsidR="0066421C" w:rsidRPr="00CC7846" w14:paraId="6019C87C" w14:textId="77777777" w:rsidTr="5EE9EF52">
        <w:tc>
          <w:tcPr>
            <w:cnfStyle w:val="001000000000" w:firstRow="0" w:lastRow="0" w:firstColumn="1" w:lastColumn="0" w:oddVBand="0" w:evenVBand="0" w:oddHBand="0" w:evenHBand="0" w:firstRowFirstColumn="0" w:firstRowLastColumn="0" w:lastRowFirstColumn="0" w:lastRowLastColumn="0"/>
            <w:tcW w:w="1809" w:type="dxa"/>
          </w:tcPr>
          <w:p w14:paraId="60D92762" w14:textId="607BF707" w:rsidR="00FD275C" w:rsidRPr="00CC7846" w:rsidRDefault="003E6839" w:rsidP="5EE9EF52">
            <w:pPr>
              <w:pStyle w:val="Tabulka"/>
              <w:tabs>
                <w:tab w:val="clear" w:pos="567"/>
              </w:tabs>
              <w:jc w:val="left"/>
              <w:rPr>
                <w:color w:val="00B050"/>
                <w:lang w:val="en-US"/>
              </w:rPr>
            </w:pPr>
            <w:r w:rsidRPr="00CC7846">
              <w:rPr>
                <w:color w:val="00B050"/>
                <w:lang w:val="en-US"/>
              </w:rPr>
              <w:t>B</w:t>
            </w:r>
            <w:r w:rsidR="00FD275C" w:rsidRPr="00CC7846">
              <w:rPr>
                <w:color w:val="00B050"/>
                <w:lang w:val="en-US"/>
              </w:rPr>
              <w:t>logs</w:t>
            </w:r>
          </w:p>
        </w:tc>
        <w:tc>
          <w:tcPr>
            <w:tcW w:w="1134" w:type="dxa"/>
          </w:tcPr>
          <w:p w14:paraId="05C8C9E0"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6</w:t>
            </w:r>
          </w:p>
        </w:tc>
        <w:tc>
          <w:tcPr>
            <w:tcW w:w="1134" w:type="dxa"/>
          </w:tcPr>
          <w:p w14:paraId="02F53FBD"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8</w:t>
            </w:r>
          </w:p>
        </w:tc>
        <w:tc>
          <w:tcPr>
            <w:tcW w:w="1134" w:type="dxa"/>
          </w:tcPr>
          <w:p w14:paraId="159AF354"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7</w:t>
            </w:r>
          </w:p>
        </w:tc>
        <w:tc>
          <w:tcPr>
            <w:tcW w:w="1134" w:type="dxa"/>
          </w:tcPr>
          <w:p w14:paraId="7475A3CC"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8</w:t>
            </w:r>
          </w:p>
        </w:tc>
      </w:tr>
      <w:tr w:rsidR="0066421C" w:rsidRPr="00CC7846" w14:paraId="0E946F70" w14:textId="77777777" w:rsidTr="5EE9EF52">
        <w:tc>
          <w:tcPr>
            <w:cnfStyle w:val="001000000000" w:firstRow="0" w:lastRow="0" w:firstColumn="1" w:lastColumn="0" w:oddVBand="0" w:evenVBand="0" w:oddHBand="0" w:evenHBand="0" w:firstRowFirstColumn="0" w:firstRowLastColumn="0" w:lastRowFirstColumn="0" w:lastRowLastColumn="0"/>
            <w:tcW w:w="1809" w:type="dxa"/>
          </w:tcPr>
          <w:p w14:paraId="582D3528" w14:textId="0F077DC2" w:rsidR="00FD275C" w:rsidRPr="00CC7846" w:rsidRDefault="003E6839" w:rsidP="5EE9EF52">
            <w:pPr>
              <w:pStyle w:val="Tabulka"/>
              <w:tabs>
                <w:tab w:val="clear" w:pos="567"/>
              </w:tabs>
              <w:jc w:val="left"/>
              <w:rPr>
                <w:i/>
                <w:iCs/>
                <w:color w:val="00B050"/>
                <w:lang w:val="en-US"/>
              </w:rPr>
            </w:pPr>
            <w:r w:rsidRPr="00CC7846">
              <w:rPr>
                <w:color w:val="00B050"/>
                <w:lang w:val="en-US"/>
              </w:rPr>
              <w:t>P</w:t>
            </w:r>
            <w:r w:rsidR="00FD275C" w:rsidRPr="00CC7846">
              <w:rPr>
                <w:color w:val="00B050"/>
                <w:lang w:val="en-US"/>
              </w:rPr>
              <w:t>osters</w:t>
            </w:r>
          </w:p>
        </w:tc>
        <w:tc>
          <w:tcPr>
            <w:tcW w:w="1134" w:type="dxa"/>
          </w:tcPr>
          <w:p w14:paraId="595D1FE3"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4</w:t>
            </w:r>
          </w:p>
        </w:tc>
        <w:tc>
          <w:tcPr>
            <w:tcW w:w="1134" w:type="dxa"/>
          </w:tcPr>
          <w:p w14:paraId="649D37EE"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3</w:t>
            </w:r>
          </w:p>
        </w:tc>
        <w:tc>
          <w:tcPr>
            <w:tcW w:w="1134" w:type="dxa"/>
          </w:tcPr>
          <w:p w14:paraId="7E7797F3"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5</w:t>
            </w:r>
          </w:p>
        </w:tc>
        <w:tc>
          <w:tcPr>
            <w:tcW w:w="1134" w:type="dxa"/>
          </w:tcPr>
          <w:p w14:paraId="4D0D3419" w14:textId="77777777" w:rsidR="00FD275C" w:rsidRPr="00CC7846" w:rsidRDefault="00FD275C" w:rsidP="00437497">
            <w:pPr>
              <w:pStyle w:val="Tabulka"/>
              <w:cnfStyle w:val="000000000000" w:firstRow="0" w:lastRow="0" w:firstColumn="0" w:lastColumn="0" w:oddVBand="0" w:evenVBand="0" w:oddHBand="0" w:evenHBand="0" w:firstRowFirstColumn="0" w:firstRowLastColumn="0" w:lastRowFirstColumn="0" w:lastRowLastColumn="0"/>
              <w:rPr>
                <w:color w:val="00B050"/>
                <w:lang w:val="en-US"/>
              </w:rPr>
            </w:pPr>
            <w:r w:rsidRPr="00CC7846">
              <w:rPr>
                <w:color w:val="00B050"/>
                <w:lang w:val="en-US"/>
              </w:rPr>
              <w:t>6</w:t>
            </w:r>
          </w:p>
        </w:tc>
      </w:tr>
    </w:tbl>
    <w:p w14:paraId="6F83D2AF" w14:textId="77777777" w:rsidR="00FD275C" w:rsidRPr="00CC7846" w:rsidRDefault="003D4915" w:rsidP="5EE9EF52">
      <w:pPr>
        <w:pStyle w:val="PodNadpisKapitoly"/>
        <w:rPr>
          <w:color w:val="00B050"/>
          <w:lang w:val="en-US"/>
        </w:rPr>
      </w:pPr>
      <w:bookmarkStart w:id="20" w:name="_Toc211796739"/>
      <w:r w:rsidRPr="00CC7846">
        <w:rPr>
          <w:color w:val="00B050"/>
          <w:lang w:val="en-US"/>
        </w:rPr>
        <w:t>Further subchapters</w:t>
      </w:r>
      <w:bookmarkEnd w:id="20"/>
    </w:p>
    <w:p w14:paraId="2F3669DA" w14:textId="77777777" w:rsidR="00A4503F" w:rsidRPr="00CC7846" w:rsidRDefault="00A4503F" w:rsidP="00A4503F">
      <w:pPr>
        <w:pStyle w:val="NormalnytextSTN"/>
        <w:rPr>
          <w:color w:val="00B050"/>
          <w:lang w:val="en-US"/>
        </w:rPr>
      </w:pPr>
    </w:p>
    <w:p w14:paraId="5587A7C9" w14:textId="77777777" w:rsidR="00A4503F" w:rsidRPr="00CC7846" w:rsidRDefault="00A4503F" w:rsidP="39AEEC7A">
      <w:pPr>
        <w:pStyle w:val="PodNadpiskapitoly3uroven"/>
        <w:rPr>
          <w:color w:val="00B050"/>
          <w:lang w:val="en-US"/>
        </w:rPr>
      </w:pPr>
      <w:bookmarkStart w:id="21" w:name="_Toc211796740"/>
      <w:r w:rsidRPr="00CC7846">
        <w:rPr>
          <w:color w:val="00B050"/>
          <w:lang w:val="en-US"/>
        </w:rPr>
        <w:t xml:space="preserve">Subchapter structure </w:t>
      </w:r>
      <w:proofErr w:type="gramStart"/>
      <w:r w:rsidRPr="00CC7846">
        <w:rPr>
          <w:color w:val="00B050"/>
          <w:lang w:val="en-US"/>
        </w:rPr>
        <w:t>.....</w:t>
      </w:r>
      <w:bookmarkEnd w:id="21"/>
      <w:proofErr w:type="gramEnd"/>
    </w:p>
    <w:p w14:paraId="503CB0D2" w14:textId="77777777" w:rsidR="00A4503F" w:rsidRPr="00CC7846" w:rsidRDefault="00A4503F" w:rsidP="00A4503F">
      <w:pPr>
        <w:pStyle w:val="NormalnytextSTN"/>
        <w:rPr>
          <w:color w:val="00B050"/>
          <w:lang w:val="en-US"/>
        </w:rPr>
      </w:pPr>
    </w:p>
    <w:p w14:paraId="43584A38" w14:textId="77777777" w:rsidR="003D4915" w:rsidRPr="00CC7846" w:rsidRDefault="003D4915" w:rsidP="5EE9EF52">
      <w:pPr>
        <w:pStyle w:val="PodNadpisKapitoly"/>
        <w:rPr>
          <w:color w:val="00B050"/>
          <w:lang w:val="en-US"/>
        </w:rPr>
      </w:pPr>
      <w:bookmarkStart w:id="22" w:name="_Toc211796741"/>
      <w:r w:rsidRPr="00CC7846">
        <w:rPr>
          <w:color w:val="00B050"/>
          <w:lang w:val="en-US"/>
        </w:rPr>
        <w:t>Other ....</w:t>
      </w:r>
      <w:bookmarkEnd w:id="22"/>
    </w:p>
    <w:p w14:paraId="2D242FB2" w14:textId="77777777" w:rsidR="003D4915" w:rsidRPr="00CC7846" w:rsidRDefault="003D4915" w:rsidP="003D4915">
      <w:pPr>
        <w:pStyle w:val="NormalnytextSTN"/>
        <w:rPr>
          <w:color w:val="00B050"/>
          <w:lang w:val="en-US"/>
        </w:rPr>
      </w:pPr>
    </w:p>
    <w:p w14:paraId="604681F9" w14:textId="3185AA36" w:rsidR="003D4915" w:rsidRPr="00CC7846" w:rsidRDefault="00B82A23" w:rsidP="39AEEC7A">
      <w:pPr>
        <w:pStyle w:val="PodNadpiskapitoly3uroven"/>
        <w:rPr>
          <w:color w:val="00B050"/>
          <w:lang w:val="en-US"/>
        </w:rPr>
      </w:pPr>
      <w:bookmarkStart w:id="23" w:name="_Toc211796742"/>
      <w:r w:rsidRPr="00CC7846">
        <w:rPr>
          <w:color w:val="00B050"/>
          <w:lang w:val="en-US"/>
        </w:rPr>
        <w:t>D</w:t>
      </w:r>
      <w:r w:rsidR="003D4915" w:rsidRPr="00CC7846">
        <w:rPr>
          <w:color w:val="00B050"/>
          <w:lang w:val="en-US"/>
        </w:rPr>
        <w:t>ivision of subchapters</w:t>
      </w:r>
      <w:proofErr w:type="gramStart"/>
      <w:r w:rsidR="00A4503F" w:rsidRPr="00CC7846">
        <w:rPr>
          <w:color w:val="00B050"/>
          <w:lang w:val="en-US"/>
        </w:rPr>
        <w:t>.....</w:t>
      </w:r>
      <w:bookmarkEnd w:id="23"/>
      <w:proofErr w:type="gramEnd"/>
    </w:p>
    <w:p w14:paraId="0BF52426" w14:textId="77777777" w:rsidR="003D4915" w:rsidRPr="00CC7846" w:rsidRDefault="003D4915" w:rsidP="003D4915">
      <w:pPr>
        <w:pStyle w:val="NormalnytextSTN"/>
        <w:rPr>
          <w:color w:val="00B050"/>
          <w:lang w:val="en-US"/>
        </w:rPr>
      </w:pPr>
      <w:r w:rsidRPr="00CC7846">
        <w:rPr>
          <w:color w:val="00B050"/>
          <w:lang w:val="en-US"/>
        </w:rPr>
        <w:t>....</w:t>
      </w:r>
    </w:p>
    <w:p w14:paraId="56786E7D" w14:textId="77777777" w:rsidR="003D4915" w:rsidRPr="00CC7846" w:rsidRDefault="003D4915" w:rsidP="003D4915">
      <w:pPr>
        <w:pStyle w:val="NormalnytextSTN"/>
        <w:rPr>
          <w:color w:val="00B050"/>
          <w:lang w:val="en-US"/>
        </w:rPr>
      </w:pPr>
      <w:r w:rsidRPr="00CC7846">
        <w:rPr>
          <w:color w:val="00B050"/>
          <w:lang w:val="en-US"/>
        </w:rPr>
        <w:t>....</w:t>
      </w:r>
    </w:p>
    <w:p w14:paraId="6533A373" w14:textId="77777777" w:rsidR="003D4915" w:rsidRPr="00CC7846" w:rsidRDefault="003D4915" w:rsidP="003D4915">
      <w:pPr>
        <w:pStyle w:val="NormalnytextSTN"/>
        <w:rPr>
          <w:color w:val="00B050"/>
          <w:lang w:val="en-US"/>
        </w:rPr>
      </w:pPr>
      <w:r w:rsidRPr="00CC7846">
        <w:rPr>
          <w:color w:val="00B050"/>
          <w:lang w:val="en-US"/>
        </w:rPr>
        <w:t>....</w:t>
      </w:r>
    </w:p>
    <w:p w14:paraId="09125E27" w14:textId="77777777" w:rsidR="003D4915" w:rsidRPr="00CC7846" w:rsidRDefault="003D4915" w:rsidP="003D4915">
      <w:pPr>
        <w:pStyle w:val="NormalnytextSTN"/>
        <w:rPr>
          <w:color w:val="00B050"/>
          <w:lang w:val="en-US"/>
        </w:rPr>
      </w:pPr>
      <w:r w:rsidRPr="00CC7846">
        <w:rPr>
          <w:color w:val="00B050"/>
          <w:lang w:val="en-US"/>
        </w:rPr>
        <w:t>....</w:t>
      </w:r>
    </w:p>
    <w:p w14:paraId="20B2BCCF" w14:textId="77777777" w:rsidR="00185923" w:rsidRPr="00CC7846" w:rsidRDefault="00185923" w:rsidP="00FD275C">
      <w:pPr>
        <w:pStyle w:val="NormalnytextSTN"/>
        <w:rPr>
          <w:lang w:val="en-US"/>
        </w:rPr>
      </w:pPr>
    </w:p>
    <w:p w14:paraId="04022559" w14:textId="77777777" w:rsidR="00FD275C" w:rsidRPr="00CC7846" w:rsidRDefault="00FD275C" w:rsidP="5EE9EF52">
      <w:pPr>
        <w:pStyle w:val="NadpisKapitoly"/>
        <w:numPr>
          <w:ilvl w:val="0"/>
          <w:numId w:val="0"/>
        </w:numPr>
        <w:ind w:left="432"/>
        <w:rPr>
          <w:lang w:val="en-US"/>
        </w:rPr>
      </w:pPr>
      <w:bookmarkStart w:id="24" w:name="_Toc102191192"/>
      <w:bookmarkStart w:id="25" w:name="_Toc211796743"/>
      <w:r w:rsidRPr="00CC7846">
        <w:rPr>
          <w:lang w:val="en-US"/>
        </w:rPr>
        <w:lastRenderedPageBreak/>
        <w:t>Conclusion</w:t>
      </w:r>
      <w:bookmarkEnd w:id="24"/>
      <w:bookmarkEnd w:id="25"/>
    </w:p>
    <w:p w14:paraId="615F7A22" w14:textId="6780F71F" w:rsidR="00FD275C" w:rsidRPr="00CC7846" w:rsidRDefault="00FD275C" w:rsidP="39AEEC7A">
      <w:pPr>
        <w:pStyle w:val="NormalnytextSTN"/>
        <w:rPr>
          <w:color w:val="00B050"/>
          <w:lang w:val="en-US"/>
        </w:rPr>
      </w:pPr>
      <w:r w:rsidRPr="00CC7846">
        <w:rPr>
          <w:color w:val="00B050"/>
          <w:lang w:val="en-US"/>
        </w:rPr>
        <w:t xml:space="preserve">The conclusion </w:t>
      </w:r>
      <w:r w:rsidR="00C43B97" w:rsidRPr="00CC7846">
        <w:rPr>
          <w:color w:val="00B050"/>
          <w:lang w:val="en-US"/>
        </w:rPr>
        <w:t>contains factual conclusions, a summary, the author's own contribution or perspective, and recommendations f</w:t>
      </w:r>
      <w:r w:rsidR="00C24542" w:rsidRPr="00CC7846">
        <w:rPr>
          <w:color w:val="00B050"/>
          <w:lang w:val="en-US"/>
        </w:rPr>
        <w:t>rom</w:t>
      </w:r>
      <w:r w:rsidR="00C43B97" w:rsidRPr="00CC7846">
        <w:rPr>
          <w:color w:val="00B050"/>
          <w:lang w:val="en-US"/>
        </w:rPr>
        <w:t xml:space="preserve"> practice (</w:t>
      </w:r>
      <w:r w:rsidR="004B3F23" w:rsidRPr="00CC7846">
        <w:rPr>
          <w:color w:val="00B050"/>
          <w:lang w:val="en-US"/>
        </w:rPr>
        <w:t xml:space="preserve">explaining something </w:t>
      </w:r>
      <w:r w:rsidR="004F6C4D" w:rsidRPr="00CC7846">
        <w:rPr>
          <w:color w:val="00B050"/>
          <w:lang w:val="en-US"/>
        </w:rPr>
        <w:t>new to</w:t>
      </w:r>
      <w:r w:rsidR="004B3F23" w:rsidRPr="00CC7846">
        <w:rPr>
          <w:color w:val="00B050"/>
          <w:lang w:val="en-US"/>
        </w:rPr>
        <w:t xml:space="preserve"> the reader</w:t>
      </w:r>
      <w:r w:rsidR="00C43B97" w:rsidRPr="00CC7846">
        <w:rPr>
          <w:color w:val="00B050"/>
          <w:lang w:val="en-US"/>
        </w:rPr>
        <w:t>). The conclusion should be no longer than one page.</w:t>
      </w:r>
    </w:p>
    <w:p w14:paraId="26DD4A09" w14:textId="77777777" w:rsidR="00FD275C" w:rsidRPr="00CC7846" w:rsidRDefault="5DC561E5" w:rsidP="5EE9EF52">
      <w:pPr>
        <w:pStyle w:val="NadpisKapitoly"/>
        <w:numPr>
          <w:ilvl w:val="0"/>
          <w:numId w:val="0"/>
        </w:numPr>
        <w:rPr>
          <w:lang w:val="en-US"/>
        </w:rPr>
      </w:pPr>
      <w:bookmarkStart w:id="26" w:name="_Toc211796744"/>
      <w:r w:rsidRPr="00CC7846">
        <w:rPr>
          <w:lang w:val="en-US"/>
        </w:rPr>
        <w:lastRenderedPageBreak/>
        <w:t>Bibliographic sources</w:t>
      </w:r>
      <w:bookmarkEnd w:id="26"/>
    </w:p>
    <w:p w14:paraId="01D3CFB8" w14:textId="2685ECFC" w:rsidR="00B73F1E" w:rsidRPr="00CC7846" w:rsidRDefault="00B73F1E" w:rsidP="00B73F1E">
      <w:pPr>
        <w:pStyle w:val="NormalnytextSTN"/>
        <w:rPr>
          <w:color w:val="00B050"/>
          <w:lang w:val="en-US"/>
        </w:rPr>
      </w:pPr>
      <w:r w:rsidRPr="00CC7846">
        <w:rPr>
          <w:color w:val="00B050"/>
          <w:lang w:val="en-US"/>
        </w:rPr>
        <w:t xml:space="preserve">All documents used in the work must be compiled into a list of bibliographic references, for example, titled </w:t>
      </w:r>
      <w:r w:rsidRPr="00CC7846">
        <w:rPr>
          <w:b/>
          <w:bCs/>
          <w:color w:val="00B050"/>
          <w:lang w:val="en-US"/>
        </w:rPr>
        <w:t>the List of References</w:t>
      </w:r>
      <w:r w:rsidRPr="00CC7846">
        <w:rPr>
          <w:color w:val="00B050"/>
          <w:lang w:val="en-US"/>
        </w:rPr>
        <w:t>. Standards apply to the preparation of such lists. The purpose is to ensure that each source can be clearly identified and easily retrieved.</w:t>
      </w:r>
    </w:p>
    <w:p w14:paraId="3572771E" w14:textId="5DE0FED5" w:rsidR="00B73F1E" w:rsidRPr="00CC7846" w:rsidRDefault="00B73F1E" w:rsidP="00B73F1E">
      <w:pPr>
        <w:pStyle w:val="NormalnytextSTN"/>
        <w:rPr>
          <w:color w:val="00B050"/>
          <w:lang w:val="en-US"/>
        </w:rPr>
      </w:pPr>
      <w:r w:rsidRPr="00CC7846">
        <w:rPr>
          <w:color w:val="00B050"/>
          <w:lang w:val="en-US"/>
        </w:rPr>
        <w:t xml:space="preserve">The primary source of information for creating bibliographic references is the </w:t>
      </w:r>
      <w:r w:rsidRPr="00CC7846">
        <w:rPr>
          <w:b/>
          <w:color w:val="00B050"/>
          <w:lang w:val="en-US"/>
        </w:rPr>
        <w:t>title page</w:t>
      </w:r>
      <w:r w:rsidRPr="00CC7846">
        <w:rPr>
          <w:color w:val="00B050"/>
          <w:lang w:val="en-US"/>
        </w:rPr>
        <w:t xml:space="preserve"> (i.e., the first page of a book containing details such as title, author, etc.) or its reverse side. References may include books, journals, and other information sources (conference proceedings, patent documents, standards, recommendations, theses, personal correspondence and manuscripts, references via intermediary sources, electronic publications) used in the work.</w:t>
      </w:r>
    </w:p>
    <w:p w14:paraId="4C7EAD21" w14:textId="32C4A31B" w:rsidR="00B73F1E" w:rsidRPr="00CC7846" w:rsidRDefault="00B73F1E" w:rsidP="00B73F1E">
      <w:pPr>
        <w:pStyle w:val="NormalnytextSTN"/>
        <w:rPr>
          <w:color w:val="00B050"/>
          <w:lang w:val="en-US"/>
        </w:rPr>
      </w:pPr>
      <w:r w:rsidRPr="00CC7846">
        <w:rPr>
          <w:b/>
          <w:bCs/>
          <w:color w:val="00B050"/>
          <w:lang w:val="en-US"/>
        </w:rPr>
        <w:t>The citation method</w:t>
      </w:r>
      <w:r w:rsidRPr="00CC7846">
        <w:rPr>
          <w:color w:val="00B050"/>
          <w:lang w:val="en-US"/>
        </w:rPr>
        <w:t xml:space="preserve"> determines how references are indicated within the document. According to the standard (see STN ISO 690), several citation styles are available. In the </w:t>
      </w:r>
      <w:r w:rsidRPr="00CC7846">
        <w:rPr>
          <w:b/>
          <w:color w:val="00B050"/>
          <w:lang w:val="en-US"/>
        </w:rPr>
        <w:t>numerical citation method</w:t>
      </w:r>
      <w:r w:rsidRPr="00CC7846">
        <w:rPr>
          <w:color w:val="00B050"/>
          <w:lang w:val="en-US"/>
        </w:rPr>
        <w:t>, each cited work is listed in the bibliography in the order it is first mentioned and numbered in the text. Numbered references appear in brackets (e.g., [3]) and correspond to the order of first citation. Subsequent citations retain the same number. If specific parts of a document are cited, page numbers may be added after the citation number.</w:t>
      </w:r>
    </w:p>
    <w:p w14:paraId="1D0A507C" w14:textId="77777777" w:rsidR="00FD275C" w:rsidRPr="00CC7846" w:rsidRDefault="00FD275C" w:rsidP="5EE9EF52">
      <w:pPr>
        <w:pStyle w:val="NormalnytextSTN"/>
        <w:ind w:firstLine="0"/>
        <w:rPr>
          <w:b/>
          <w:bCs/>
          <w:color w:val="00B050"/>
          <w:lang w:val="en-US"/>
        </w:rPr>
      </w:pPr>
      <w:r w:rsidRPr="00CC7846">
        <w:rPr>
          <w:b/>
          <w:bCs/>
          <w:color w:val="00B050"/>
          <w:lang w:val="en-US"/>
        </w:rPr>
        <w:t xml:space="preserve">Example of </w:t>
      </w:r>
      <w:r w:rsidR="5DC561E5" w:rsidRPr="00CC7846">
        <w:rPr>
          <w:b/>
          <w:bCs/>
          <w:color w:val="00B050"/>
          <w:lang w:val="en-US"/>
        </w:rPr>
        <w:t>bibliographic sources</w:t>
      </w:r>
      <w:r w:rsidRPr="00CC7846">
        <w:rPr>
          <w:b/>
          <w:bCs/>
          <w:color w:val="00B050"/>
          <w:lang w:val="en-US"/>
        </w:rPr>
        <w:t>:</w:t>
      </w:r>
    </w:p>
    <w:p w14:paraId="2FBE7526" w14:textId="77777777" w:rsidR="00FD275C" w:rsidRPr="00CC7846" w:rsidRDefault="00FD275C" w:rsidP="39AEEC7A">
      <w:pPr>
        <w:pStyle w:val="ZoznamLiteratury"/>
        <w:rPr>
          <w:color w:val="00B050"/>
          <w:lang w:val="en-US"/>
        </w:rPr>
      </w:pPr>
      <w:r w:rsidRPr="00CC7846">
        <w:rPr>
          <w:color w:val="00B050"/>
          <w:lang w:val="en-US"/>
        </w:rPr>
        <w:t xml:space="preserve">KALAŠ, Ivan. – BLAHO, Andrej.: </w:t>
      </w:r>
      <w:r w:rsidRPr="00CC7846">
        <w:rPr>
          <w:i/>
          <w:iCs/>
          <w:color w:val="00B050"/>
          <w:lang w:val="en-US"/>
        </w:rPr>
        <w:t xml:space="preserve">Creative Informatics. 1st programming workbook. </w:t>
      </w:r>
      <w:r w:rsidRPr="00CC7846">
        <w:rPr>
          <w:color w:val="00B050"/>
          <w:lang w:val="en-US"/>
        </w:rPr>
        <w:t xml:space="preserve">Bratislava: SPN - </w:t>
      </w:r>
      <w:proofErr w:type="spellStart"/>
      <w:r w:rsidRPr="00CC7846">
        <w:rPr>
          <w:color w:val="00B050"/>
          <w:lang w:val="en-US"/>
        </w:rPr>
        <w:t>Mladé</w:t>
      </w:r>
      <w:proofErr w:type="spellEnd"/>
      <w:r w:rsidRPr="00CC7846">
        <w:rPr>
          <w:color w:val="00B050"/>
          <w:lang w:val="en-US"/>
        </w:rPr>
        <w:t xml:space="preserve"> </w:t>
      </w:r>
      <w:proofErr w:type="spellStart"/>
      <w:r w:rsidRPr="00CC7846">
        <w:rPr>
          <w:color w:val="00B050"/>
          <w:lang w:val="en-US"/>
        </w:rPr>
        <w:t>letá</w:t>
      </w:r>
      <w:proofErr w:type="spellEnd"/>
      <w:r w:rsidRPr="00CC7846">
        <w:rPr>
          <w:color w:val="00B050"/>
          <w:lang w:val="en-US"/>
        </w:rPr>
        <w:t>, 2007. 48 p. ISBN 80-10-01723-2</w:t>
      </w:r>
    </w:p>
    <w:p w14:paraId="38A0ECF3" w14:textId="77777777" w:rsidR="00FD275C" w:rsidRPr="00CC7846" w:rsidRDefault="00FD275C" w:rsidP="39AEEC7A">
      <w:pPr>
        <w:pStyle w:val="ZoznamLiteratury"/>
        <w:rPr>
          <w:color w:val="00B050"/>
          <w:lang w:val="en-US"/>
        </w:rPr>
      </w:pPr>
      <w:r w:rsidRPr="00CC7846">
        <w:rPr>
          <w:color w:val="00B050"/>
          <w:lang w:val="en-US"/>
        </w:rPr>
        <w:t xml:space="preserve">CIMBALA, Roman – BALOGH, Jozef – DŽMURA, Jaroslav: Diagnostics of power transformers using elements of artificial intelligence 1. In: </w:t>
      </w:r>
      <w:proofErr w:type="spellStart"/>
      <w:r w:rsidRPr="00CC7846">
        <w:rPr>
          <w:i/>
          <w:iCs/>
          <w:color w:val="00B050"/>
          <w:lang w:val="en-US"/>
        </w:rPr>
        <w:t>Elektrotechnický</w:t>
      </w:r>
      <w:proofErr w:type="spellEnd"/>
      <w:r w:rsidRPr="00CC7846">
        <w:rPr>
          <w:i/>
          <w:iCs/>
          <w:color w:val="00B050"/>
          <w:lang w:val="en-US"/>
        </w:rPr>
        <w:t xml:space="preserve"> </w:t>
      </w:r>
      <w:proofErr w:type="spellStart"/>
      <w:r w:rsidRPr="00CC7846">
        <w:rPr>
          <w:i/>
          <w:iCs/>
          <w:color w:val="00B050"/>
          <w:lang w:val="en-US"/>
        </w:rPr>
        <w:t>magazín</w:t>
      </w:r>
      <w:proofErr w:type="spellEnd"/>
      <w:r w:rsidRPr="00CC7846">
        <w:rPr>
          <w:i/>
          <w:iCs/>
          <w:color w:val="00B050"/>
          <w:lang w:val="en-US"/>
        </w:rPr>
        <w:t xml:space="preserve"> ETM</w:t>
      </w:r>
      <w:r w:rsidRPr="00CC7846">
        <w:rPr>
          <w:color w:val="00B050"/>
          <w:lang w:val="en-US"/>
        </w:rPr>
        <w:t>. Vol. 14, No. 1 (2004), pp. 8-9.</w:t>
      </w:r>
    </w:p>
    <w:p w14:paraId="10AEFE52" w14:textId="77777777" w:rsidR="00FD275C" w:rsidRPr="00CC7846" w:rsidRDefault="00FD275C" w:rsidP="5EE9EF52">
      <w:pPr>
        <w:pStyle w:val="ZoznamLiteratury"/>
        <w:rPr>
          <w:color w:val="00B050"/>
          <w:lang w:val="en-US"/>
        </w:rPr>
      </w:pPr>
      <w:r w:rsidRPr="00CC7846">
        <w:rPr>
          <w:color w:val="00B050"/>
          <w:lang w:val="en-US"/>
        </w:rPr>
        <w:t xml:space="preserve">Collective authors: </w:t>
      </w:r>
      <w:r w:rsidRPr="00CC7846">
        <w:rPr>
          <w:i/>
          <w:iCs/>
          <w:color w:val="00B050"/>
          <w:lang w:val="en-US"/>
        </w:rPr>
        <w:t>State Education Program</w:t>
      </w:r>
      <w:r w:rsidRPr="00CC7846">
        <w:rPr>
          <w:color w:val="00B050"/>
          <w:lang w:val="en-US"/>
        </w:rPr>
        <w:t>. [online] Bratislava&gt; ŠPU in Bratislava, 2008. Updated 14.2.2010 [cited 2010-02-17]. Available on the Internet: &lt;http://new.statpedu.sk/sk/filemanager/download/987&gt;</w:t>
      </w:r>
    </w:p>
    <w:p w14:paraId="245F53AD" w14:textId="77777777" w:rsidR="00FD275C" w:rsidRPr="00CC7846" w:rsidRDefault="00FD275C" w:rsidP="39AEEC7A">
      <w:pPr>
        <w:pStyle w:val="ZoznamLiteratury"/>
        <w:rPr>
          <w:color w:val="00B050"/>
          <w:lang w:val="en-US"/>
        </w:rPr>
      </w:pPr>
      <w:r w:rsidRPr="00CC7846">
        <w:rPr>
          <w:color w:val="00B050"/>
          <w:lang w:val="en-US"/>
        </w:rPr>
        <w:t xml:space="preserve">Electronic diploma and dissertation theses of the Slovak Republic: ETD SK. [online]. </w:t>
      </w:r>
      <w:proofErr w:type="spellStart"/>
      <w:r w:rsidRPr="00CC7846">
        <w:rPr>
          <w:color w:val="00B050"/>
          <w:lang w:val="en-US"/>
        </w:rPr>
        <w:t>Košice</w:t>
      </w:r>
      <w:proofErr w:type="spellEnd"/>
      <w:r w:rsidRPr="00CC7846">
        <w:rPr>
          <w:color w:val="00B050"/>
          <w:lang w:val="en-US"/>
        </w:rPr>
        <w:t>: ETD SK, 2004. Updated 14-2-2005 [cited 2005-03-10]. Available on the Internet: &lt;http://www.etd.sk/&gt;.</w:t>
      </w:r>
    </w:p>
    <w:p w14:paraId="7819DD0D" w14:textId="77777777" w:rsidR="00621751" w:rsidRPr="00CC7846" w:rsidRDefault="00621751" w:rsidP="0039579D">
      <w:pPr>
        <w:pStyle w:val="ZoznamLiteratury"/>
        <w:jc w:val="left"/>
        <w:rPr>
          <w:color w:val="00B050"/>
          <w:lang w:val="en-US"/>
        </w:rPr>
      </w:pPr>
      <w:r w:rsidRPr="00CC7846">
        <w:rPr>
          <w:color w:val="00B050"/>
          <w:lang w:val="en-US"/>
        </w:rPr>
        <w:t>Available on the Internet:</w:t>
      </w:r>
      <w:r w:rsidRPr="00CC7846">
        <w:rPr>
          <w:color w:val="00B050"/>
          <w:lang w:val="en-US"/>
        </w:rPr>
        <w:br/>
      </w:r>
      <w:r w:rsidR="0039579D" w:rsidRPr="00CC7846">
        <w:rPr>
          <w:color w:val="00B050"/>
          <w:lang w:val="en-US"/>
        </w:rPr>
        <w:t>&lt;https://sk.wikipedia.org/wiki/Sústruh&gt;</w:t>
      </w:r>
    </w:p>
    <w:p w14:paraId="13422753" w14:textId="5E269BF5" w:rsidR="00FD275C" w:rsidRPr="00CC7846" w:rsidRDefault="00FB579E" w:rsidP="5EE9EF52">
      <w:pPr>
        <w:pStyle w:val="NadpisKapitoly"/>
        <w:numPr>
          <w:ilvl w:val="0"/>
          <w:numId w:val="0"/>
        </w:numPr>
        <w:rPr>
          <w:lang w:val="en-US"/>
        </w:rPr>
      </w:pPr>
      <w:bookmarkStart w:id="27" w:name="_Toc211796745"/>
      <w:r w:rsidRPr="00CC7846">
        <w:rPr>
          <w:lang w:val="en-US"/>
        </w:rPr>
        <w:lastRenderedPageBreak/>
        <w:t>Attachments</w:t>
      </w:r>
      <w:bookmarkEnd w:id="27"/>
    </w:p>
    <w:p w14:paraId="6BEB4855" w14:textId="3C470DD9" w:rsidR="00FD275C" w:rsidRPr="00CC7846" w:rsidRDefault="00720882" w:rsidP="5EE9EF52">
      <w:pPr>
        <w:pStyle w:val="NormalnytextSTN"/>
        <w:ind w:firstLine="0"/>
        <w:rPr>
          <w:color w:val="00B050"/>
          <w:lang w:val="en-US"/>
        </w:rPr>
      </w:pPr>
      <w:r w:rsidRPr="00CC7846">
        <w:rPr>
          <w:color w:val="00B050"/>
          <w:lang w:val="en-US"/>
        </w:rPr>
        <w:t xml:space="preserve">List of </w:t>
      </w:r>
      <w:r w:rsidR="001F6F47" w:rsidRPr="00CC7846">
        <w:rPr>
          <w:color w:val="00B050"/>
          <w:lang w:val="en-US"/>
        </w:rPr>
        <w:t>attachments contained in this document</w:t>
      </w:r>
      <w:r w:rsidR="00FD275C" w:rsidRPr="00CC7846">
        <w:rPr>
          <w:color w:val="00B050"/>
          <w:lang w:val="en-US"/>
        </w:rPr>
        <w:t>:</w:t>
      </w:r>
    </w:p>
    <w:p w14:paraId="3C42D306" w14:textId="77777777" w:rsidR="00FD275C" w:rsidRPr="00CC7846" w:rsidRDefault="00FD275C" w:rsidP="5EE9EF52">
      <w:pPr>
        <w:pStyle w:val="NormalnytextSTN"/>
        <w:numPr>
          <w:ilvl w:val="0"/>
          <w:numId w:val="5"/>
        </w:numPr>
        <w:rPr>
          <w:color w:val="00B050"/>
          <w:lang w:val="en-US"/>
        </w:rPr>
      </w:pPr>
      <w:r w:rsidRPr="00CC7846">
        <w:rPr>
          <w:color w:val="00B050"/>
          <w:lang w:val="en-US"/>
        </w:rPr>
        <w:t>Appendix A – CD medium</w:t>
      </w:r>
    </w:p>
    <w:p w14:paraId="6AA6679E" w14:textId="77777777" w:rsidR="00FD275C" w:rsidRPr="00CC7846" w:rsidRDefault="00C43B97" w:rsidP="5EE9EF52">
      <w:pPr>
        <w:pStyle w:val="NormalnytextSTN"/>
        <w:numPr>
          <w:ilvl w:val="0"/>
          <w:numId w:val="5"/>
        </w:numPr>
        <w:rPr>
          <w:color w:val="00B050"/>
          <w:lang w:val="en-US"/>
        </w:rPr>
      </w:pPr>
      <w:r w:rsidRPr="00CC7846">
        <w:rPr>
          <w:color w:val="00B050"/>
          <w:lang w:val="en-US"/>
        </w:rPr>
        <w:t xml:space="preserve">Appendix B </w:t>
      </w:r>
      <w:r w:rsidR="00720882" w:rsidRPr="00CC7846">
        <w:rPr>
          <w:color w:val="00B050"/>
          <w:lang w:val="en-US"/>
        </w:rPr>
        <w:t>– &lt;appendix name&gt;</w:t>
      </w:r>
    </w:p>
    <w:p w14:paraId="0CE1FB75" w14:textId="77777777" w:rsidR="00FD275C" w:rsidRPr="00CC7846" w:rsidRDefault="00FD275C" w:rsidP="5EE9EF52">
      <w:pPr>
        <w:pStyle w:val="NormalnytextSTN"/>
        <w:numPr>
          <w:ilvl w:val="0"/>
          <w:numId w:val="5"/>
        </w:numPr>
        <w:rPr>
          <w:color w:val="00B050"/>
          <w:lang w:val="en-US"/>
        </w:rPr>
      </w:pPr>
      <w:r w:rsidRPr="00CC7846">
        <w:rPr>
          <w:color w:val="00B050"/>
          <w:lang w:val="en-US"/>
        </w:rPr>
        <w:t xml:space="preserve">Appendix C – </w:t>
      </w:r>
      <w:r w:rsidR="00720882" w:rsidRPr="00CC7846">
        <w:rPr>
          <w:color w:val="00B050"/>
          <w:lang w:val="en-US"/>
        </w:rPr>
        <w:t>&lt;name of appendix&gt;</w:t>
      </w:r>
    </w:p>
    <w:p w14:paraId="54786FED" w14:textId="77777777" w:rsidR="00FD275C" w:rsidRPr="00CC7846" w:rsidRDefault="00FD275C" w:rsidP="39AEEC7A">
      <w:pPr>
        <w:pStyle w:val="NormalnytextSTN"/>
        <w:ind w:firstLine="0"/>
        <w:rPr>
          <w:color w:val="00B050"/>
          <w:lang w:val="en-US"/>
        </w:rPr>
      </w:pPr>
      <w:r w:rsidRPr="00CC7846">
        <w:rPr>
          <w:color w:val="00B050"/>
          <w:lang w:val="en-US"/>
        </w:rPr>
        <w:t xml:space="preserve">This section of the thesis contains a list of all appendices. The page numbering of the appendices follows the page numbering in the main text. </w:t>
      </w:r>
    </w:p>
    <w:p w14:paraId="2B6AA852" w14:textId="77777777" w:rsidR="00FD275C" w:rsidRPr="00CC7846" w:rsidRDefault="00FD275C" w:rsidP="5EE9EF52">
      <w:pPr>
        <w:pStyle w:val="PodNadpisKapitoly"/>
        <w:numPr>
          <w:ilvl w:val="0"/>
          <w:numId w:val="0"/>
        </w:numPr>
        <w:ind w:left="576" w:hanging="576"/>
        <w:rPr>
          <w:color w:val="00B050"/>
          <w:lang w:val="en-US"/>
        </w:rPr>
      </w:pPr>
      <w:bookmarkStart w:id="28" w:name="_Toc211796746"/>
      <w:r w:rsidRPr="00CC7846">
        <w:rPr>
          <w:color w:val="00B050"/>
          <w:lang w:val="en-US"/>
        </w:rPr>
        <w:t>Appendix A – CD medium</w:t>
      </w:r>
      <w:bookmarkEnd w:id="28"/>
    </w:p>
    <w:p w14:paraId="35C827BC" w14:textId="77777777" w:rsidR="00FD275C" w:rsidRPr="00CC7846" w:rsidRDefault="00FD275C" w:rsidP="39AEEC7A">
      <w:pPr>
        <w:pStyle w:val="NormalnytextSTN"/>
        <w:ind w:firstLine="0"/>
        <w:rPr>
          <w:color w:val="00B050"/>
          <w:lang w:val="en-US"/>
        </w:rPr>
      </w:pPr>
      <w:r w:rsidRPr="00CC7846">
        <w:rPr>
          <w:color w:val="00B050"/>
          <w:lang w:val="en-US"/>
        </w:rPr>
        <w:t xml:space="preserve">The attached CD medium </w:t>
      </w:r>
      <w:r w:rsidRPr="00CC7846">
        <w:rPr>
          <w:b/>
          <w:bCs/>
          <w:color w:val="00B050"/>
          <w:lang w:val="en-US"/>
        </w:rPr>
        <w:t xml:space="preserve">must </w:t>
      </w:r>
      <w:r w:rsidRPr="00CC7846">
        <w:rPr>
          <w:color w:val="00B050"/>
          <w:lang w:val="en-US"/>
        </w:rPr>
        <w:t xml:space="preserve">contain the text of the thesis in PDF format. The CD may contain educational hypertext, methodological sheets, questionnaires, and samples of student projects, etc. </w:t>
      </w:r>
      <w:r w:rsidR="00720882" w:rsidRPr="00CC7846">
        <w:rPr>
          <w:color w:val="00B050"/>
          <w:lang w:val="en-US"/>
        </w:rPr>
        <w:t>The CD medium, wrapped in paper packaging, is glued to the inside of the back cover of the thesis.</w:t>
      </w:r>
    </w:p>
    <w:p w14:paraId="5AA917E2" w14:textId="77777777" w:rsidR="00FD275C" w:rsidRPr="00CC7846" w:rsidRDefault="00FD275C" w:rsidP="5EE9EF52">
      <w:pPr>
        <w:pStyle w:val="PodNadpisKapitoly"/>
        <w:numPr>
          <w:ilvl w:val="0"/>
          <w:numId w:val="0"/>
        </w:numPr>
        <w:ind w:left="576" w:hanging="576"/>
        <w:rPr>
          <w:color w:val="00B050"/>
          <w:lang w:val="en-US"/>
        </w:rPr>
      </w:pPr>
      <w:bookmarkStart w:id="29" w:name="_Toc211796747"/>
      <w:r w:rsidRPr="00CC7846">
        <w:rPr>
          <w:color w:val="00B050"/>
          <w:lang w:val="en-US"/>
        </w:rPr>
        <w:t xml:space="preserve">Appendix B – </w:t>
      </w:r>
      <w:r w:rsidR="00720882" w:rsidRPr="00CC7846">
        <w:rPr>
          <w:color w:val="00B050"/>
          <w:lang w:val="en-US"/>
        </w:rPr>
        <w:t>&lt;name of appendix&gt;</w:t>
      </w:r>
      <w:bookmarkEnd w:id="29"/>
    </w:p>
    <w:p w14:paraId="240628F9" w14:textId="77777777" w:rsidR="00FD275C" w:rsidRPr="00CC7846" w:rsidRDefault="00720882" w:rsidP="5EE9EF52">
      <w:pPr>
        <w:pStyle w:val="NormalnytextSTN"/>
        <w:ind w:firstLine="0"/>
        <w:rPr>
          <w:color w:val="00B050"/>
          <w:lang w:val="en-US"/>
        </w:rPr>
      </w:pPr>
      <w:r w:rsidRPr="00CC7846">
        <w:rPr>
          <w:color w:val="00B050"/>
          <w:lang w:val="en-US"/>
        </w:rPr>
        <w:t>&lt;description of appendix&gt;</w:t>
      </w:r>
    </w:p>
    <w:p w14:paraId="1B5E9334" w14:textId="77777777" w:rsidR="00FD275C" w:rsidRPr="00CC7846" w:rsidRDefault="00FD275C" w:rsidP="5EE9EF52">
      <w:pPr>
        <w:pStyle w:val="PodNadpisKapitoly"/>
        <w:numPr>
          <w:ilvl w:val="0"/>
          <w:numId w:val="0"/>
        </w:numPr>
        <w:ind w:left="576" w:hanging="576"/>
        <w:rPr>
          <w:color w:val="00B050"/>
          <w:lang w:val="en-US"/>
        </w:rPr>
      </w:pPr>
      <w:bookmarkStart w:id="30" w:name="_Toc211796748"/>
      <w:r w:rsidRPr="00CC7846">
        <w:rPr>
          <w:color w:val="00B050"/>
          <w:lang w:val="en-US"/>
        </w:rPr>
        <w:t xml:space="preserve">Appendix C – </w:t>
      </w:r>
      <w:r w:rsidR="00720882" w:rsidRPr="00CC7846">
        <w:rPr>
          <w:color w:val="00B050"/>
          <w:lang w:val="en-US"/>
        </w:rPr>
        <w:t>&lt;name of appendix&gt;</w:t>
      </w:r>
      <w:bookmarkEnd w:id="30"/>
      <w:r w:rsidRPr="00CC7846">
        <w:rPr>
          <w:color w:val="00B050"/>
          <w:lang w:val="en-US"/>
        </w:rPr>
        <w:t xml:space="preserve"> </w:t>
      </w:r>
    </w:p>
    <w:p w14:paraId="1641F4F4" w14:textId="77777777" w:rsidR="00720882" w:rsidRPr="00CC7846" w:rsidRDefault="00720882" w:rsidP="5EE9EF52">
      <w:pPr>
        <w:pStyle w:val="NormalnytextSTN"/>
        <w:ind w:firstLine="0"/>
        <w:rPr>
          <w:color w:val="00B050"/>
          <w:lang w:val="en-US"/>
        </w:rPr>
      </w:pPr>
      <w:r w:rsidRPr="00CC7846">
        <w:rPr>
          <w:color w:val="00B050"/>
          <w:lang w:val="en-US"/>
        </w:rPr>
        <w:t>&lt;description of appendix&gt;</w:t>
      </w:r>
    </w:p>
    <w:p w14:paraId="7B5EFDEB" w14:textId="77777777" w:rsidR="003D4915" w:rsidRPr="00CC7846" w:rsidRDefault="003D4915" w:rsidP="0058691A">
      <w:pPr>
        <w:pStyle w:val="NormalnytextSTN"/>
        <w:ind w:firstLine="0"/>
        <w:rPr>
          <w:lang w:val="en-US"/>
        </w:rPr>
      </w:pPr>
    </w:p>
    <w:p w14:paraId="18F4F4D9" w14:textId="734F5D86" w:rsidR="00F731BB" w:rsidRPr="00CC7846" w:rsidRDefault="00F731BB" w:rsidP="00F731BB">
      <w:pPr>
        <w:pStyle w:val="NormalnytextSTN"/>
        <w:ind w:firstLine="0"/>
        <w:jc w:val="center"/>
        <w:rPr>
          <w:b/>
          <w:bCs/>
          <w:color w:val="00B050"/>
          <w:lang w:val="en-US"/>
        </w:rPr>
      </w:pPr>
      <w:r w:rsidRPr="00CC7846">
        <w:rPr>
          <w:b/>
          <w:bCs/>
          <w:color w:val="00B050"/>
          <w:lang w:val="en-US"/>
        </w:rPr>
        <w:t>!!!</w:t>
      </w:r>
    </w:p>
    <w:p w14:paraId="632350AF" w14:textId="0E34E8C5" w:rsidR="0058691A" w:rsidRPr="00CC7846" w:rsidRDefault="00666C57" w:rsidP="5EE9EF52">
      <w:pPr>
        <w:pStyle w:val="NormalnytextSTN"/>
        <w:ind w:firstLine="0"/>
        <w:jc w:val="center"/>
        <w:rPr>
          <w:b/>
          <w:bCs/>
          <w:color w:val="FF0000"/>
          <w:lang w:val="en-US"/>
        </w:rPr>
      </w:pPr>
      <w:r w:rsidRPr="00CC7846">
        <w:rPr>
          <w:b/>
          <w:bCs/>
          <w:color w:val="FF0000"/>
          <w:lang w:val="en-US"/>
        </w:rPr>
        <w:t>Do not</w:t>
      </w:r>
      <w:r w:rsidR="0058691A" w:rsidRPr="00CC7846">
        <w:rPr>
          <w:b/>
          <w:bCs/>
          <w:color w:val="FF0000"/>
          <w:lang w:val="en-US"/>
        </w:rPr>
        <w:t xml:space="preserve"> forget to edit</w:t>
      </w:r>
      <w:r w:rsidR="000574D2" w:rsidRPr="00CC7846">
        <w:rPr>
          <w:b/>
          <w:bCs/>
          <w:color w:val="FF0000"/>
          <w:lang w:val="en-US"/>
        </w:rPr>
        <w:t xml:space="preserve"> </w:t>
      </w:r>
      <w:r w:rsidR="00FD1440" w:rsidRPr="00CC7846">
        <w:rPr>
          <w:b/>
          <w:bCs/>
          <w:color w:val="FF0000"/>
          <w:lang w:val="en-US"/>
        </w:rPr>
        <w:t xml:space="preserve">the </w:t>
      </w:r>
      <w:r w:rsidR="000574D2" w:rsidRPr="00CC7846">
        <w:rPr>
          <w:b/>
          <w:bCs/>
          <w:color w:val="FF0000"/>
          <w:lang w:val="en-US"/>
        </w:rPr>
        <w:t>red text</w:t>
      </w:r>
    </w:p>
    <w:p w14:paraId="100713D1" w14:textId="765A53DF" w:rsidR="00B359FF" w:rsidRPr="00CC7846" w:rsidRDefault="00666C57" w:rsidP="00075399">
      <w:pPr>
        <w:pStyle w:val="NormalnytextSTN"/>
        <w:ind w:firstLine="0"/>
        <w:jc w:val="center"/>
        <w:rPr>
          <w:b/>
          <w:bCs/>
          <w:color w:val="00B050"/>
          <w:lang w:val="en-US"/>
        </w:rPr>
      </w:pPr>
      <w:r w:rsidRPr="00CC7846">
        <w:rPr>
          <w:b/>
          <w:bCs/>
          <w:color w:val="00B050"/>
          <w:lang w:val="en-US"/>
        </w:rPr>
        <w:t>Do not</w:t>
      </w:r>
      <w:r w:rsidR="00B359FF" w:rsidRPr="00CC7846">
        <w:rPr>
          <w:b/>
          <w:bCs/>
          <w:color w:val="00B050"/>
          <w:lang w:val="en-US"/>
        </w:rPr>
        <w:t xml:space="preserve"> forget to remove</w:t>
      </w:r>
      <w:r w:rsidR="00FE5D8B" w:rsidRPr="00CC7846">
        <w:rPr>
          <w:b/>
          <w:bCs/>
          <w:color w:val="00B050"/>
          <w:lang w:val="en-US"/>
        </w:rPr>
        <w:t xml:space="preserve"> all</w:t>
      </w:r>
      <w:r w:rsidR="00B359FF" w:rsidRPr="00CC7846">
        <w:rPr>
          <w:b/>
          <w:bCs/>
          <w:color w:val="00B050"/>
          <w:lang w:val="en-US"/>
        </w:rPr>
        <w:t xml:space="preserve"> green notes</w:t>
      </w:r>
    </w:p>
    <w:p w14:paraId="1AFA5121" w14:textId="4EE9C614" w:rsidR="00B359FF" w:rsidRPr="00CC7846" w:rsidRDefault="00F731BB" w:rsidP="00F731BB">
      <w:pPr>
        <w:pStyle w:val="NormalnytextSTN"/>
        <w:ind w:firstLine="0"/>
        <w:jc w:val="center"/>
        <w:rPr>
          <w:b/>
          <w:bCs/>
          <w:color w:val="FF0000"/>
          <w:lang w:val="en-US"/>
        </w:rPr>
      </w:pPr>
      <w:r w:rsidRPr="00CC7846">
        <w:rPr>
          <w:b/>
          <w:bCs/>
          <w:color w:val="FF0000"/>
          <w:lang w:val="en-US"/>
        </w:rPr>
        <w:t>!!!</w:t>
      </w:r>
    </w:p>
    <w:sectPr w:rsidR="00B359FF" w:rsidRPr="00CC7846" w:rsidSect="004A2169">
      <w:footerReference w:type="default" r:id="rId15"/>
      <w:pgSz w:w="11906" w:h="16838"/>
      <w:pgMar w:top="1418"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30CE" w14:textId="77777777" w:rsidR="00DC073C" w:rsidRPr="003A7DC9" w:rsidRDefault="00DC073C" w:rsidP="00FD275C">
      <w:pPr>
        <w:spacing w:after="0" w:line="240" w:lineRule="auto"/>
      </w:pPr>
      <w:r w:rsidRPr="003A7DC9">
        <w:separator/>
      </w:r>
    </w:p>
  </w:endnote>
  <w:endnote w:type="continuationSeparator" w:id="0">
    <w:p w14:paraId="6A47EB6A" w14:textId="77777777" w:rsidR="00DC073C" w:rsidRPr="003A7DC9" w:rsidRDefault="00DC073C" w:rsidP="00FD275C">
      <w:pPr>
        <w:spacing w:after="0" w:line="240" w:lineRule="auto"/>
      </w:pPr>
      <w:r w:rsidRPr="003A7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6B02" w14:textId="77777777" w:rsidR="009A5B72" w:rsidRPr="003A7DC9" w:rsidRDefault="009A5B72" w:rsidP="00437497">
    <w:pPr>
      <w:pStyle w:val="Footer"/>
      <w:pBdr>
        <w:top w:val="dotted" w:sz="4" w:space="1" w:color="auto"/>
      </w:pBdr>
      <w:jc w:val="center"/>
    </w:pPr>
    <w:r w:rsidRPr="003A7DC9">
      <w:fldChar w:fldCharType="begin"/>
    </w:r>
    <w:r w:rsidRPr="003A7DC9">
      <w:instrText xml:space="preserve"> PAGE </w:instrText>
    </w:r>
    <w:r w:rsidRPr="003A7DC9">
      <w:fldChar w:fldCharType="separate"/>
    </w:r>
    <w:r w:rsidR="002F2566" w:rsidRPr="003A7DC9">
      <w:t>10</w:t>
    </w:r>
    <w:r w:rsidRPr="003A7D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FAF9" w14:textId="77777777" w:rsidR="00DC073C" w:rsidRPr="003A7DC9" w:rsidRDefault="00DC073C" w:rsidP="00FD275C">
      <w:pPr>
        <w:spacing w:after="0" w:line="240" w:lineRule="auto"/>
      </w:pPr>
      <w:r w:rsidRPr="003A7DC9">
        <w:separator/>
      </w:r>
    </w:p>
  </w:footnote>
  <w:footnote w:type="continuationSeparator" w:id="0">
    <w:p w14:paraId="3CA21227" w14:textId="77777777" w:rsidR="00DC073C" w:rsidRPr="003A7DC9" w:rsidRDefault="00DC073C" w:rsidP="00FD275C">
      <w:pPr>
        <w:spacing w:after="0" w:line="240" w:lineRule="auto"/>
      </w:pPr>
      <w:r w:rsidRPr="003A7D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C2A09"/>
    <w:multiLevelType w:val="hybridMultilevel"/>
    <w:tmpl w:val="FFFFFFFF"/>
    <w:lvl w:ilvl="0" w:tplc="A66ACBAE">
      <w:start w:val="1"/>
      <w:numFmt w:val="decimal"/>
      <w:pStyle w:val="ZoznamLiteratury"/>
      <w:lvlText w:val="[%1]"/>
      <w:lvlJc w:val="right"/>
      <w:pPr>
        <w:tabs>
          <w:tab w:val="num" w:pos="567"/>
        </w:tabs>
        <w:ind w:left="56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59095A"/>
    <w:multiLevelType w:val="hybridMultilevel"/>
    <w:tmpl w:val="FFFFFFFF"/>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F5BB2"/>
    <w:multiLevelType w:val="hybridMultilevel"/>
    <w:tmpl w:val="FFFFFFFF"/>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53B59"/>
    <w:multiLevelType w:val="multilevel"/>
    <w:tmpl w:val="FFFFFFFF"/>
    <w:lvl w:ilvl="0">
      <w:start w:val="1"/>
      <w:numFmt w:val="decimal"/>
      <w:pStyle w:val="NadpisKapitoly"/>
      <w:lvlText w:val="%1"/>
      <w:lvlJc w:val="left"/>
      <w:pPr>
        <w:tabs>
          <w:tab w:val="num" w:pos="432"/>
        </w:tabs>
        <w:ind w:left="432" w:hanging="432"/>
      </w:pPr>
      <w:rPr>
        <w:rFonts w:cs="Times New Roman" w:hint="default"/>
      </w:rPr>
    </w:lvl>
    <w:lvl w:ilvl="1">
      <w:start w:val="1"/>
      <w:numFmt w:val="decimal"/>
      <w:pStyle w:val="PodNadpisKapitoly"/>
      <w:lvlText w:val="%1.%2"/>
      <w:lvlJc w:val="left"/>
      <w:pPr>
        <w:tabs>
          <w:tab w:val="num" w:pos="576"/>
        </w:tabs>
        <w:ind w:left="576" w:hanging="576"/>
      </w:pPr>
      <w:rPr>
        <w:rFonts w:cs="Times New Roman" w:hint="default"/>
      </w:rPr>
    </w:lvl>
    <w:lvl w:ilvl="2">
      <w:start w:val="1"/>
      <w:numFmt w:val="decimal"/>
      <w:pStyle w:val="PodNadpiskapitoly3uroven"/>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1080"/>
        </w:tabs>
        <w:ind w:left="864" w:hanging="864"/>
      </w:pPr>
      <w:rPr>
        <w:rFonts w:cs="Times New Roman" w:hint="default"/>
      </w:rPr>
    </w:lvl>
    <w:lvl w:ilvl="4">
      <w:start w:val="1"/>
      <w:numFmt w:val="decimal"/>
      <w:pStyle w:val="Heading5"/>
      <w:lvlText w:val="%1.%2.%3.%4.%5"/>
      <w:lvlJc w:val="left"/>
      <w:pPr>
        <w:tabs>
          <w:tab w:val="num" w:pos="1440"/>
        </w:tabs>
        <w:ind w:left="1008" w:hanging="1008"/>
      </w:pPr>
      <w:rPr>
        <w:rFonts w:cs="Times New Roman" w:hint="default"/>
      </w:rPr>
    </w:lvl>
    <w:lvl w:ilvl="5">
      <w:start w:val="1"/>
      <w:numFmt w:val="decimal"/>
      <w:pStyle w:val="Heading6"/>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CA13A92"/>
    <w:multiLevelType w:val="hybridMultilevel"/>
    <w:tmpl w:val="FFFFFFFF"/>
    <w:lvl w:ilvl="0" w:tplc="E4E24982">
      <w:numFmt w:val="bullet"/>
      <w:lvlText w:val="•"/>
      <w:lvlJc w:val="left"/>
      <w:pPr>
        <w:ind w:left="1380" w:hanging="360"/>
      </w:pPr>
      <w:rPr>
        <w:rFonts w:ascii="Times New Roman" w:eastAsia="Times New Roman" w:hAnsi="Times New Roman" w:hint="default"/>
      </w:rPr>
    </w:lvl>
    <w:lvl w:ilvl="1" w:tplc="041B0003" w:tentative="1">
      <w:start w:val="1"/>
      <w:numFmt w:val="bullet"/>
      <w:lvlText w:val="o"/>
      <w:lvlJc w:val="left"/>
      <w:pPr>
        <w:ind w:left="1950" w:hanging="360"/>
      </w:pPr>
      <w:rPr>
        <w:rFonts w:ascii="Courier New" w:hAnsi="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15" w15:restartNumberingAfterBreak="0">
    <w:nsid w:val="5FED5A95"/>
    <w:multiLevelType w:val="hybridMultilevel"/>
    <w:tmpl w:val="FFFFFFFF"/>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16" w15:restartNumberingAfterBreak="0">
    <w:nsid w:val="61F3607C"/>
    <w:multiLevelType w:val="hybridMultilevel"/>
    <w:tmpl w:val="FFFFFFFF"/>
    <w:lvl w:ilvl="0" w:tplc="E4E24982">
      <w:numFmt w:val="bullet"/>
      <w:lvlText w:val="•"/>
      <w:lvlJc w:val="left"/>
      <w:pPr>
        <w:ind w:left="870" w:hanging="360"/>
      </w:pPr>
      <w:rPr>
        <w:rFonts w:ascii="Times New Roman" w:eastAsia="Times New Roman" w:hAnsi="Times New Roman" w:hint="default"/>
      </w:rPr>
    </w:lvl>
    <w:lvl w:ilvl="1" w:tplc="041B0003" w:tentative="1">
      <w:start w:val="1"/>
      <w:numFmt w:val="bullet"/>
      <w:lvlText w:val="o"/>
      <w:lvlJc w:val="left"/>
      <w:pPr>
        <w:ind w:left="1590" w:hanging="360"/>
      </w:pPr>
      <w:rPr>
        <w:rFonts w:ascii="Courier New" w:hAnsi="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17" w15:restartNumberingAfterBreak="0">
    <w:nsid w:val="6EAA39D6"/>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7555247">
    <w:abstractNumId w:val="13"/>
  </w:num>
  <w:num w:numId="2" w16cid:durableId="995497182">
    <w:abstractNumId w:val="10"/>
  </w:num>
  <w:num w:numId="3" w16cid:durableId="1129281783">
    <w:abstractNumId w:val="12"/>
  </w:num>
  <w:num w:numId="4" w16cid:durableId="19742035">
    <w:abstractNumId w:val="11"/>
  </w:num>
  <w:num w:numId="5" w16cid:durableId="1339649264">
    <w:abstractNumId w:val="17"/>
  </w:num>
  <w:num w:numId="6" w16cid:durableId="285889757">
    <w:abstractNumId w:val="15"/>
  </w:num>
  <w:num w:numId="7" w16cid:durableId="1688169602">
    <w:abstractNumId w:val="16"/>
  </w:num>
  <w:num w:numId="8" w16cid:durableId="376471387">
    <w:abstractNumId w:val="14"/>
  </w:num>
  <w:num w:numId="9" w16cid:durableId="455831299">
    <w:abstractNumId w:val="8"/>
  </w:num>
  <w:num w:numId="10" w16cid:durableId="61410167">
    <w:abstractNumId w:val="3"/>
  </w:num>
  <w:num w:numId="11" w16cid:durableId="264577707">
    <w:abstractNumId w:val="2"/>
  </w:num>
  <w:num w:numId="12" w16cid:durableId="649745569">
    <w:abstractNumId w:val="1"/>
  </w:num>
  <w:num w:numId="13" w16cid:durableId="1596667205">
    <w:abstractNumId w:val="0"/>
  </w:num>
  <w:num w:numId="14" w16cid:durableId="1283728882">
    <w:abstractNumId w:val="9"/>
  </w:num>
  <w:num w:numId="15" w16cid:durableId="1543790277">
    <w:abstractNumId w:val="7"/>
  </w:num>
  <w:num w:numId="16" w16cid:durableId="1661470438">
    <w:abstractNumId w:val="6"/>
  </w:num>
  <w:num w:numId="17" w16cid:durableId="1168254734">
    <w:abstractNumId w:val="5"/>
  </w:num>
  <w:num w:numId="18" w16cid:durableId="115025559">
    <w:abstractNumId w:val="4"/>
  </w:num>
  <w:num w:numId="19" w16cid:durableId="827986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29"/>
    <w:rsid w:val="00000B70"/>
    <w:rsid w:val="00001498"/>
    <w:rsid w:val="00002481"/>
    <w:rsid w:val="00002D8D"/>
    <w:rsid w:val="00002EC7"/>
    <w:rsid w:val="0000799B"/>
    <w:rsid w:val="00012078"/>
    <w:rsid w:val="0001602F"/>
    <w:rsid w:val="00020555"/>
    <w:rsid w:val="0002186A"/>
    <w:rsid w:val="000250EE"/>
    <w:rsid w:val="00025691"/>
    <w:rsid w:val="00027DA0"/>
    <w:rsid w:val="000303B9"/>
    <w:rsid w:val="00030885"/>
    <w:rsid w:val="0003388D"/>
    <w:rsid w:val="00033F9F"/>
    <w:rsid w:val="000340F9"/>
    <w:rsid w:val="00034D7E"/>
    <w:rsid w:val="00050836"/>
    <w:rsid w:val="00050BEF"/>
    <w:rsid w:val="0005472D"/>
    <w:rsid w:val="00056437"/>
    <w:rsid w:val="0005655D"/>
    <w:rsid w:val="000574D2"/>
    <w:rsid w:val="000727DB"/>
    <w:rsid w:val="00072DEF"/>
    <w:rsid w:val="000738FB"/>
    <w:rsid w:val="00075399"/>
    <w:rsid w:val="00075B25"/>
    <w:rsid w:val="000807C9"/>
    <w:rsid w:val="00083684"/>
    <w:rsid w:val="00096293"/>
    <w:rsid w:val="000A30CC"/>
    <w:rsid w:val="000A30CF"/>
    <w:rsid w:val="000A4120"/>
    <w:rsid w:val="000A7D0A"/>
    <w:rsid w:val="000B06DF"/>
    <w:rsid w:val="000C0AFF"/>
    <w:rsid w:val="000C23CA"/>
    <w:rsid w:val="000C6735"/>
    <w:rsid w:val="000C6912"/>
    <w:rsid w:val="000D0EDF"/>
    <w:rsid w:val="000D3BC7"/>
    <w:rsid w:val="000D650D"/>
    <w:rsid w:val="000D71AC"/>
    <w:rsid w:val="000D7E5F"/>
    <w:rsid w:val="000E3BFE"/>
    <w:rsid w:val="000E440C"/>
    <w:rsid w:val="000E504D"/>
    <w:rsid w:val="000F2588"/>
    <w:rsid w:val="000F3F2E"/>
    <w:rsid w:val="000F5461"/>
    <w:rsid w:val="0010581C"/>
    <w:rsid w:val="0010622A"/>
    <w:rsid w:val="001077FC"/>
    <w:rsid w:val="001131A0"/>
    <w:rsid w:val="00125FD2"/>
    <w:rsid w:val="00127C68"/>
    <w:rsid w:val="001335AD"/>
    <w:rsid w:val="001344FE"/>
    <w:rsid w:val="001439AA"/>
    <w:rsid w:val="001441FA"/>
    <w:rsid w:val="001456FE"/>
    <w:rsid w:val="00146623"/>
    <w:rsid w:val="00154C54"/>
    <w:rsid w:val="001645E2"/>
    <w:rsid w:val="00165968"/>
    <w:rsid w:val="00173DED"/>
    <w:rsid w:val="00176EF5"/>
    <w:rsid w:val="001849DD"/>
    <w:rsid w:val="00185923"/>
    <w:rsid w:val="00187514"/>
    <w:rsid w:val="001A01CD"/>
    <w:rsid w:val="001A1E68"/>
    <w:rsid w:val="001A284D"/>
    <w:rsid w:val="001B2ECE"/>
    <w:rsid w:val="001B4E24"/>
    <w:rsid w:val="001C0044"/>
    <w:rsid w:val="001C0B8B"/>
    <w:rsid w:val="001C0E16"/>
    <w:rsid w:val="001C0F92"/>
    <w:rsid w:val="001D1BED"/>
    <w:rsid w:val="001D4155"/>
    <w:rsid w:val="001E01AC"/>
    <w:rsid w:val="001E1375"/>
    <w:rsid w:val="001E3EEC"/>
    <w:rsid w:val="001F1C82"/>
    <w:rsid w:val="001F40AF"/>
    <w:rsid w:val="001F4147"/>
    <w:rsid w:val="001F4C40"/>
    <w:rsid w:val="001F54BC"/>
    <w:rsid w:val="001F6F47"/>
    <w:rsid w:val="0020100B"/>
    <w:rsid w:val="00201325"/>
    <w:rsid w:val="00206558"/>
    <w:rsid w:val="002114EE"/>
    <w:rsid w:val="00212EA3"/>
    <w:rsid w:val="002141CD"/>
    <w:rsid w:val="00215BB3"/>
    <w:rsid w:val="00223B0C"/>
    <w:rsid w:val="002246E1"/>
    <w:rsid w:val="00232E26"/>
    <w:rsid w:val="00240BA5"/>
    <w:rsid w:val="002445D4"/>
    <w:rsid w:val="00244D53"/>
    <w:rsid w:val="0025015A"/>
    <w:rsid w:val="0025172B"/>
    <w:rsid w:val="002526AE"/>
    <w:rsid w:val="0025280D"/>
    <w:rsid w:val="002560F6"/>
    <w:rsid w:val="00263A87"/>
    <w:rsid w:val="00266587"/>
    <w:rsid w:val="00266BB2"/>
    <w:rsid w:val="00271841"/>
    <w:rsid w:val="00272CEC"/>
    <w:rsid w:val="00273F77"/>
    <w:rsid w:val="002744AD"/>
    <w:rsid w:val="0027488F"/>
    <w:rsid w:val="00276AE3"/>
    <w:rsid w:val="002773CD"/>
    <w:rsid w:val="0028089F"/>
    <w:rsid w:val="00286DA7"/>
    <w:rsid w:val="0029787E"/>
    <w:rsid w:val="00297C55"/>
    <w:rsid w:val="002A77BC"/>
    <w:rsid w:val="002B0E4C"/>
    <w:rsid w:val="002B3F9E"/>
    <w:rsid w:val="002E29AE"/>
    <w:rsid w:val="002E5703"/>
    <w:rsid w:val="002F2566"/>
    <w:rsid w:val="002F28E6"/>
    <w:rsid w:val="002F55A4"/>
    <w:rsid w:val="002F7BAF"/>
    <w:rsid w:val="00300356"/>
    <w:rsid w:val="00303282"/>
    <w:rsid w:val="003147C7"/>
    <w:rsid w:val="00317186"/>
    <w:rsid w:val="00322043"/>
    <w:rsid w:val="003322FC"/>
    <w:rsid w:val="0033753A"/>
    <w:rsid w:val="00340148"/>
    <w:rsid w:val="003421C3"/>
    <w:rsid w:val="00343AAD"/>
    <w:rsid w:val="00350C4B"/>
    <w:rsid w:val="003559C5"/>
    <w:rsid w:val="00366384"/>
    <w:rsid w:val="003725D4"/>
    <w:rsid w:val="0037276C"/>
    <w:rsid w:val="0038633F"/>
    <w:rsid w:val="0039579D"/>
    <w:rsid w:val="003A10AC"/>
    <w:rsid w:val="003A7DC9"/>
    <w:rsid w:val="003B2A23"/>
    <w:rsid w:val="003B3471"/>
    <w:rsid w:val="003B53FF"/>
    <w:rsid w:val="003C1F5E"/>
    <w:rsid w:val="003D4915"/>
    <w:rsid w:val="003E0D4F"/>
    <w:rsid w:val="003E6839"/>
    <w:rsid w:val="003F2747"/>
    <w:rsid w:val="003F69FB"/>
    <w:rsid w:val="00402E1C"/>
    <w:rsid w:val="00402E6F"/>
    <w:rsid w:val="00403D2D"/>
    <w:rsid w:val="00421228"/>
    <w:rsid w:val="00422F08"/>
    <w:rsid w:val="004237BD"/>
    <w:rsid w:val="00436E98"/>
    <w:rsid w:val="00437497"/>
    <w:rsid w:val="00437DAF"/>
    <w:rsid w:val="0044097E"/>
    <w:rsid w:val="004445CD"/>
    <w:rsid w:val="004517AF"/>
    <w:rsid w:val="00462D22"/>
    <w:rsid w:val="004633BC"/>
    <w:rsid w:val="0047183D"/>
    <w:rsid w:val="004739FD"/>
    <w:rsid w:val="0048442B"/>
    <w:rsid w:val="00494388"/>
    <w:rsid w:val="00497E8B"/>
    <w:rsid w:val="004A2169"/>
    <w:rsid w:val="004B0E58"/>
    <w:rsid w:val="004B3F23"/>
    <w:rsid w:val="004C3147"/>
    <w:rsid w:val="004C5E8F"/>
    <w:rsid w:val="004D2558"/>
    <w:rsid w:val="004D3DBA"/>
    <w:rsid w:val="004D4DE1"/>
    <w:rsid w:val="004E2E1F"/>
    <w:rsid w:val="004E30E6"/>
    <w:rsid w:val="004F0BC5"/>
    <w:rsid w:val="004F3F5A"/>
    <w:rsid w:val="004F6C4D"/>
    <w:rsid w:val="004F747B"/>
    <w:rsid w:val="0050257B"/>
    <w:rsid w:val="00511FF5"/>
    <w:rsid w:val="005238BF"/>
    <w:rsid w:val="0052542F"/>
    <w:rsid w:val="005267DB"/>
    <w:rsid w:val="00531E0F"/>
    <w:rsid w:val="00544DC2"/>
    <w:rsid w:val="00557606"/>
    <w:rsid w:val="00557651"/>
    <w:rsid w:val="00570DBB"/>
    <w:rsid w:val="00574BAF"/>
    <w:rsid w:val="0058691A"/>
    <w:rsid w:val="0058789F"/>
    <w:rsid w:val="00590725"/>
    <w:rsid w:val="00593E93"/>
    <w:rsid w:val="005955C5"/>
    <w:rsid w:val="005A39C1"/>
    <w:rsid w:val="005B29E6"/>
    <w:rsid w:val="005B3717"/>
    <w:rsid w:val="005C1512"/>
    <w:rsid w:val="005C284B"/>
    <w:rsid w:val="005C4BFE"/>
    <w:rsid w:val="005D2C60"/>
    <w:rsid w:val="005D326F"/>
    <w:rsid w:val="005E29C3"/>
    <w:rsid w:val="005F7EB3"/>
    <w:rsid w:val="00610DDE"/>
    <w:rsid w:val="00612847"/>
    <w:rsid w:val="00612FCD"/>
    <w:rsid w:val="006133CC"/>
    <w:rsid w:val="00620043"/>
    <w:rsid w:val="00621751"/>
    <w:rsid w:val="00634F5C"/>
    <w:rsid w:val="0064084A"/>
    <w:rsid w:val="006411F3"/>
    <w:rsid w:val="00647A08"/>
    <w:rsid w:val="006501AB"/>
    <w:rsid w:val="00650DD1"/>
    <w:rsid w:val="00653230"/>
    <w:rsid w:val="006554BD"/>
    <w:rsid w:val="00661223"/>
    <w:rsid w:val="0066233C"/>
    <w:rsid w:val="0066421C"/>
    <w:rsid w:val="00664A5F"/>
    <w:rsid w:val="00666C57"/>
    <w:rsid w:val="0067303B"/>
    <w:rsid w:val="00680DB4"/>
    <w:rsid w:val="006825B5"/>
    <w:rsid w:val="00682905"/>
    <w:rsid w:val="00696092"/>
    <w:rsid w:val="00696CE3"/>
    <w:rsid w:val="006977F9"/>
    <w:rsid w:val="006A0842"/>
    <w:rsid w:val="006A5436"/>
    <w:rsid w:val="006A5590"/>
    <w:rsid w:val="006B1CF2"/>
    <w:rsid w:val="006B7701"/>
    <w:rsid w:val="006C7CCE"/>
    <w:rsid w:val="006D6827"/>
    <w:rsid w:val="006D7EE1"/>
    <w:rsid w:val="006E797C"/>
    <w:rsid w:val="006F1E3F"/>
    <w:rsid w:val="006F2741"/>
    <w:rsid w:val="006F3329"/>
    <w:rsid w:val="006F34F3"/>
    <w:rsid w:val="006F474E"/>
    <w:rsid w:val="006F5391"/>
    <w:rsid w:val="00716002"/>
    <w:rsid w:val="007200CA"/>
    <w:rsid w:val="00720882"/>
    <w:rsid w:val="00723142"/>
    <w:rsid w:val="0072397D"/>
    <w:rsid w:val="007335E9"/>
    <w:rsid w:val="007341E0"/>
    <w:rsid w:val="00734936"/>
    <w:rsid w:val="00735900"/>
    <w:rsid w:val="00736387"/>
    <w:rsid w:val="00736677"/>
    <w:rsid w:val="007543D8"/>
    <w:rsid w:val="0075586D"/>
    <w:rsid w:val="0076014F"/>
    <w:rsid w:val="0077267C"/>
    <w:rsid w:val="0077334C"/>
    <w:rsid w:val="00776A58"/>
    <w:rsid w:val="00780F2A"/>
    <w:rsid w:val="007826B8"/>
    <w:rsid w:val="0078549B"/>
    <w:rsid w:val="007A597A"/>
    <w:rsid w:val="007C3906"/>
    <w:rsid w:val="007D0552"/>
    <w:rsid w:val="007D17C5"/>
    <w:rsid w:val="007D3153"/>
    <w:rsid w:val="007E6A56"/>
    <w:rsid w:val="00806459"/>
    <w:rsid w:val="00814D44"/>
    <w:rsid w:val="00815D7D"/>
    <w:rsid w:val="00821120"/>
    <w:rsid w:val="0083187F"/>
    <w:rsid w:val="008318D6"/>
    <w:rsid w:val="00833BAD"/>
    <w:rsid w:val="008344D3"/>
    <w:rsid w:val="00852376"/>
    <w:rsid w:val="00856E0C"/>
    <w:rsid w:val="008647F6"/>
    <w:rsid w:val="00864894"/>
    <w:rsid w:val="00870AAE"/>
    <w:rsid w:val="00890CD7"/>
    <w:rsid w:val="0089495B"/>
    <w:rsid w:val="008A0A50"/>
    <w:rsid w:val="008A2F49"/>
    <w:rsid w:val="008A385F"/>
    <w:rsid w:val="008A4833"/>
    <w:rsid w:val="008B0527"/>
    <w:rsid w:val="008B12B1"/>
    <w:rsid w:val="008B3BEA"/>
    <w:rsid w:val="008C118C"/>
    <w:rsid w:val="008D1026"/>
    <w:rsid w:val="008D3E58"/>
    <w:rsid w:val="008D4987"/>
    <w:rsid w:val="008E43C6"/>
    <w:rsid w:val="008F3A4E"/>
    <w:rsid w:val="008F3FBF"/>
    <w:rsid w:val="00906EB3"/>
    <w:rsid w:val="00907A61"/>
    <w:rsid w:val="00911751"/>
    <w:rsid w:val="00911AA4"/>
    <w:rsid w:val="009120E4"/>
    <w:rsid w:val="00923323"/>
    <w:rsid w:val="009273FD"/>
    <w:rsid w:val="009362C1"/>
    <w:rsid w:val="009425F5"/>
    <w:rsid w:val="0094288F"/>
    <w:rsid w:val="009447A1"/>
    <w:rsid w:val="00960F15"/>
    <w:rsid w:val="009636A5"/>
    <w:rsid w:val="0096680A"/>
    <w:rsid w:val="00966B66"/>
    <w:rsid w:val="00970A44"/>
    <w:rsid w:val="00974BA7"/>
    <w:rsid w:val="009779ED"/>
    <w:rsid w:val="00980106"/>
    <w:rsid w:val="00983C9F"/>
    <w:rsid w:val="009868ED"/>
    <w:rsid w:val="00986A63"/>
    <w:rsid w:val="009878A9"/>
    <w:rsid w:val="00992C2E"/>
    <w:rsid w:val="00997EBD"/>
    <w:rsid w:val="009A45FD"/>
    <w:rsid w:val="009A5B72"/>
    <w:rsid w:val="009A69DF"/>
    <w:rsid w:val="009A71ED"/>
    <w:rsid w:val="009B1C48"/>
    <w:rsid w:val="009D334F"/>
    <w:rsid w:val="009D3351"/>
    <w:rsid w:val="009E5891"/>
    <w:rsid w:val="009E7C51"/>
    <w:rsid w:val="009F0C94"/>
    <w:rsid w:val="009F4412"/>
    <w:rsid w:val="009F7CC2"/>
    <w:rsid w:val="00A024EE"/>
    <w:rsid w:val="00A03952"/>
    <w:rsid w:val="00A0545B"/>
    <w:rsid w:val="00A07557"/>
    <w:rsid w:val="00A12FF8"/>
    <w:rsid w:val="00A20565"/>
    <w:rsid w:val="00A2180D"/>
    <w:rsid w:val="00A21E6F"/>
    <w:rsid w:val="00A22935"/>
    <w:rsid w:val="00A27869"/>
    <w:rsid w:val="00A375A6"/>
    <w:rsid w:val="00A427BB"/>
    <w:rsid w:val="00A4503F"/>
    <w:rsid w:val="00A454DA"/>
    <w:rsid w:val="00A466A2"/>
    <w:rsid w:val="00A66256"/>
    <w:rsid w:val="00A7358A"/>
    <w:rsid w:val="00A740E6"/>
    <w:rsid w:val="00A77F24"/>
    <w:rsid w:val="00A81938"/>
    <w:rsid w:val="00A82062"/>
    <w:rsid w:val="00A83E2C"/>
    <w:rsid w:val="00A84D3C"/>
    <w:rsid w:val="00A94598"/>
    <w:rsid w:val="00AA45D8"/>
    <w:rsid w:val="00AC131F"/>
    <w:rsid w:val="00AC2D9E"/>
    <w:rsid w:val="00AC6DAD"/>
    <w:rsid w:val="00AD17BA"/>
    <w:rsid w:val="00AD1F3E"/>
    <w:rsid w:val="00AD370A"/>
    <w:rsid w:val="00AE1CF7"/>
    <w:rsid w:val="00AE5A76"/>
    <w:rsid w:val="00AF3A6E"/>
    <w:rsid w:val="00AF615F"/>
    <w:rsid w:val="00B03D98"/>
    <w:rsid w:val="00B06A9A"/>
    <w:rsid w:val="00B12695"/>
    <w:rsid w:val="00B12A76"/>
    <w:rsid w:val="00B1455B"/>
    <w:rsid w:val="00B17C31"/>
    <w:rsid w:val="00B25053"/>
    <w:rsid w:val="00B35129"/>
    <w:rsid w:val="00B359FF"/>
    <w:rsid w:val="00B45D28"/>
    <w:rsid w:val="00B50D15"/>
    <w:rsid w:val="00B530FF"/>
    <w:rsid w:val="00B53501"/>
    <w:rsid w:val="00B6727D"/>
    <w:rsid w:val="00B70B05"/>
    <w:rsid w:val="00B7129C"/>
    <w:rsid w:val="00B72800"/>
    <w:rsid w:val="00B73F1E"/>
    <w:rsid w:val="00B81F0D"/>
    <w:rsid w:val="00B824E5"/>
    <w:rsid w:val="00B8282D"/>
    <w:rsid w:val="00B82A23"/>
    <w:rsid w:val="00B83A18"/>
    <w:rsid w:val="00B84F14"/>
    <w:rsid w:val="00B873D8"/>
    <w:rsid w:val="00B902C3"/>
    <w:rsid w:val="00B97BA7"/>
    <w:rsid w:val="00BA20E9"/>
    <w:rsid w:val="00BA2724"/>
    <w:rsid w:val="00BB23AB"/>
    <w:rsid w:val="00BB5CE7"/>
    <w:rsid w:val="00BB6D5A"/>
    <w:rsid w:val="00BB7B97"/>
    <w:rsid w:val="00BC3622"/>
    <w:rsid w:val="00BD6162"/>
    <w:rsid w:val="00BE3BE2"/>
    <w:rsid w:val="00BE7760"/>
    <w:rsid w:val="00C042E2"/>
    <w:rsid w:val="00C04FA0"/>
    <w:rsid w:val="00C0730B"/>
    <w:rsid w:val="00C0775F"/>
    <w:rsid w:val="00C10484"/>
    <w:rsid w:val="00C14B79"/>
    <w:rsid w:val="00C152CC"/>
    <w:rsid w:val="00C24378"/>
    <w:rsid w:val="00C24542"/>
    <w:rsid w:val="00C43B97"/>
    <w:rsid w:val="00C47783"/>
    <w:rsid w:val="00C53385"/>
    <w:rsid w:val="00C547A8"/>
    <w:rsid w:val="00C55B4D"/>
    <w:rsid w:val="00C6774E"/>
    <w:rsid w:val="00C87CA6"/>
    <w:rsid w:val="00C90BE0"/>
    <w:rsid w:val="00CA0EBC"/>
    <w:rsid w:val="00CA0EF6"/>
    <w:rsid w:val="00CA2D01"/>
    <w:rsid w:val="00CA3342"/>
    <w:rsid w:val="00CB1E4D"/>
    <w:rsid w:val="00CB261F"/>
    <w:rsid w:val="00CB2FAC"/>
    <w:rsid w:val="00CB6971"/>
    <w:rsid w:val="00CC0179"/>
    <w:rsid w:val="00CC0EB1"/>
    <w:rsid w:val="00CC25AB"/>
    <w:rsid w:val="00CC26C3"/>
    <w:rsid w:val="00CC6673"/>
    <w:rsid w:val="00CC77DE"/>
    <w:rsid w:val="00CC7846"/>
    <w:rsid w:val="00CD03E3"/>
    <w:rsid w:val="00CD42AB"/>
    <w:rsid w:val="00CF03A9"/>
    <w:rsid w:val="00CF1A3E"/>
    <w:rsid w:val="00CF52C6"/>
    <w:rsid w:val="00CF70D3"/>
    <w:rsid w:val="00D001BD"/>
    <w:rsid w:val="00D0221B"/>
    <w:rsid w:val="00D13167"/>
    <w:rsid w:val="00D217B5"/>
    <w:rsid w:val="00D22BF7"/>
    <w:rsid w:val="00D23314"/>
    <w:rsid w:val="00D233D4"/>
    <w:rsid w:val="00D23BE3"/>
    <w:rsid w:val="00D248E1"/>
    <w:rsid w:val="00D261A6"/>
    <w:rsid w:val="00D3199D"/>
    <w:rsid w:val="00D339DB"/>
    <w:rsid w:val="00D3437C"/>
    <w:rsid w:val="00D453B5"/>
    <w:rsid w:val="00D60289"/>
    <w:rsid w:val="00D602B0"/>
    <w:rsid w:val="00D711EC"/>
    <w:rsid w:val="00D73B9E"/>
    <w:rsid w:val="00D77B8E"/>
    <w:rsid w:val="00D77F25"/>
    <w:rsid w:val="00D91C0C"/>
    <w:rsid w:val="00D93320"/>
    <w:rsid w:val="00D93910"/>
    <w:rsid w:val="00D97030"/>
    <w:rsid w:val="00D97D80"/>
    <w:rsid w:val="00DA0E16"/>
    <w:rsid w:val="00DB076A"/>
    <w:rsid w:val="00DB117E"/>
    <w:rsid w:val="00DB1505"/>
    <w:rsid w:val="00DB1EEA"/>
    <w:rsid w:val="00DB4FAD"/>
    <w:rsid w:val="00DC073C"/>
    <w:rsid w:val="00DC50AC"/>
    <w:rsid w:val="00DC598E"/>
    <w:rsid w:val="00DD065F"/>
    <w:rsid w:val="00DF2A2D"/>
    <w:rsid w:val="00E331F2"/>
    <w:rsid w:val="00E3330B"/>
    <w:rsid w:val="00E406E9"/>
    <w:rsid w:val="00E40F1B"/>
    <w:rsid w:val="00E464CF"/>
    <w:rsid w:val="00E512FA"/>
    <w:rsid w:val="00E52722"/>
    <w:rsid w:val="00E61B33"/>
    <w:rsid w:val="00E71D04"/>
    <w:rsid w:val="00E72034"/>
    <w:rsid w:val="00E72475"/>
    <w:rsid w:val="00E770A6"/>
    <w:rsid w:val="00E800E8"/>
    <w:rsid w:val="00E8185A"/>
    <w:rsid w:val="00E82A1B"/>
    <w:rsid w:val="00E83885"/>
    <w:rsid w:val="00E86B12"/>
    <w:rsid w:val="00E871A6"/>
    <w:rsid w:val="00E94554"/>
    <w:rsid w:val="00E97935"/>
    <w:rsid w:val="00E97F02"/>
    <w:rsid w:val="00EB4EC8"/>
    <w:rsid w:val="00EB504A"/>
    <w:rsid w:val="00EB5CC6"/>
    <w:rsid w:val="00EC3316"/>
    <w:rsid w:val="00EC3440"/>
    <w:rsid w:val="00ED33FB"/>
    <w:rsid w:val="00EE2492"/>
    <w:rsid w:val="00EE315E"/>
    <w:rsid w:val="00EE3394"/>
    <w:rsid w:val="00EF3E21"/>
    <w:rsid w:val="00EF4446"/>
    <w:rsid w:val="00F0006C"/>
    <w:rsid w:val="00F0031C"/>
    <w:rsid w:val="00F065AF"/>
    <w:rsid w:val="00F074C1"/>
    <w:rsid w:val="00F1469B"/>
    <w:rsid w:val="00F220F9"/>
    <w:rsid w:val="00F24598"/>
    <w:rsid w:val="00F277BB"/>
    <w:rsid w:val="00F30733"/>
    <w:rsid w:val="00F34587"/>
    <w:rsid w:val="00F37979"/>
    <w:rsid w:val="00F506EE"/>
    <w:rsid w:val="00F566B2"/>
    <w:rsid w:val="00F71A9D"/>
    <w:rsid w:val="00F731BB"/>
    <w:rsid w:val="00F8104F"/>
    <w:rsid w:val="00F84A88"/>
    <w:rsid w:val="00F928F2"/>
    <w:rsid w:val="00F933CB"/>
    <w:rsid w:val="00F94ABB"/>
    <w:rsid w:val="00F95098"/>
    <w:rsid w:val="00FA551C"/>
    <w:rsid w:val="00FB51B7"/>
    <w:rsid w:val="00FB579E"/>
    <w:rsid w:val="00FB6D59"/>
    <w:rsid w:val="00FC0F8B"/>
    <w:rsid w:val="00FD1440"/>
    <w:rsid w:val="00FD275C"/>
    <w:rsid w:val="00FD3D3F"/>
    <w:rsid w:val="00FD4CF2"/>
    <w:rsid w:val="00FD7D08"/>
    <w:rsid w:val="00FE285D"/>
    <w:rsid w:val="00FE4512"/>
    <w:rsid w:val="00FE5D8B"/>
    <w:rsid w:val="00FE64AE"/>
    <w:rsid w:val="00FE67EC"/>
    <w:rsid w:val="00FE7D81"/>
    <w:rsid w:val="1DC4245F"/>
    <w:rsid w:val="223B0190"/>
    <w:rsid w:val="269436AC"/>
    <w:rsid w:val="2B665C4A"/>
    <w:rsid w:val="328319BB"/>
    <w:rsid w:val="39187EB6"/>
    <w:rsid w:val="39AEEC7A"/>
    <w:rsid w:val="3B0FD5A1"/>
    <w:rsid w:val="3F230E8C"/>
    <w:rsid w:val="5DC561E5"/>
    <w:rsid w:val="5EE9EF52"/>
    <w:rsid w:val="69A5C29B"/>
    <w:rsid w:val="7995FE33"/>
    <w:rsid w:val="7BF678B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F2C54"/>
  <w14:defaultImageDpi w14:val="0"/>
  <w15:docId w15:val="{FDD04AFB-F5B7-4FF5-B41B-CC2FE986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5A"/>
    <w:pPr>
      <w:spacing w:after="200" w:line="276" w:lineRule="auto"/>
    </w:pPr>
    <w:rPr>
      <w:rFonts w:cs="Times New Roman"/>
      <w:sz w:val="22"/>
      <w:szCs w:val="22"/>
      <w:lang w:val="en-US" w:eastAsia="en-US"/>
    </w:rPr>
  </w:style>
  <w:style w:type="paragraph" w:styleId="Heading3">
    <w:name w:val="heading 3"/>
    <w:basedOn w:val="Normal"/>
    <w:next w:val="Normal"/>
    <w:link w:val="Heading3Char"/>
    <w:uiPriority w:val="9"/>
    <w:semiHidden/>
    <w:unhideWhenUsed/>
    <w:qFormat/>
    <w:rsid w:val="00B25053"/>
    <w:pPr>
      <w:keepNext/>
      <w:keepLines/>
      <w:spacing w:before="40" w:after="0"/>
      <w:outlineLvl w:val="2"/>
    </w:pPr>
    <w:rPr>
      <w:rFonts w:asciiTheme="majorHAnsi" w:eastAsiaTheme="majorEastAsia" w:hAnsiTheme="majorHAnsi" w:cstheme="majorBidi"/>
      <w:color w:val="1F4D78" w:themeColor="accent1" w:themeShade="7F"/>
      <w:sz w:val="24"/>
      <w:szCs w:val="24"/>
      <w:lang w:val="sk-SK"/>
    </w:rPr>
  </w:style>
  <w:style w:type="paragraph" w:styleId="Heading4">
    <w:name w:val="heading 4"/>
    <w:basedOn w:val="Normal"/>
    <w:next w:val="Normal"/>
    <w:link w:val="Heading4Char"/>
    <w:autoRedefine/>
    <w:uiPriority w:val="9"/>
    <w:qFormat/>
    <w:rsid w:val="00FD275C"/>
    <w:pPr>
      <w:keepNext/>
      <w:numPr>
        <w:ilvl w:val="3"/>
        <w:numId w:val="1"/>
      </w:numPr>
      <w:spacing w:before="240" w:after="60" w:line="360" w:lineRule="auto"/>
      <w:ind w:left="1080" w:hanging="1080"/>
      <w:jc w:val="both"/>
      <w:outlineLvl w:val="3"/>
    </w:pPr>
    <w:rPr>
      <w:rFonts w:ascii="Arial" w:hAnsi="Arial"/>
      <w:sz w:val="24"/>
      <w:szCs w:val="28"/>
      <w:lang w:eastAsia="sk-SK"/>
    </w:rPr>
  </w:style>
  <w:style w:type="paragraph" w:styleId="Heading5">
    <w:name w:val="heading 5"/>
    <w:basedOn w:val="Normal"/>
    <w:next w:val="Normal"/>
    <w:link w:val="Heading5Char"/>
    <w:uiPriority w:val="9"/>
    <w:qFormat/>
    <w:rsid w:val="00FD275C"/>
    <w:pPr>
      <w:numPr>
        <w:ilvl w:val="4"/>
        <w:numId w:val="1"/>
      </w:numPr>
      <w:spacing w:before="240" w:after="60" w:line="360" w:lineRule="auto"/>
      <w:jc w:val="both"/>
      <w:outlineLvl w:val="4"/>
    </w:pPr>
    <w:rPr>
      <w:rFonts w:ascii="Times New Roman" w:hAnsi="Times New Roman"/>
      <w:b/>
      <w:bCs/>
      <w:i/>
      <w:iCs/>
      <w:sz w:val="26"/>
      <w:szCs w:val="26"/>
      <w:lang w:eastAsia="sk-SK"/>
    </w:rPr>
  </w:style>
  <w:style w:type="paragraph" w:styleId="Heading6">
    <w:name w:val="heading 6"/>
    <w:basedOn w:val="Normal"/>
    <w:next w:val="Normal"/>
    <w:link w:val="Heading6Char"/>
    <w:uiPriority w:val="9"/>
    <w:qFormat/>
    <w:rsid w:val="00FD275C"/>
    <w:pPr>
      <w:numPr>
        <w:ilvl w:val="5"/>
        <w:numId w:val="1"/>
      </w:numPr>
      <w:spacing w:before="240" w:after="60" w:line="360" w:lineRule="auto"/>
      <w:jc w:val="both"/>
      <w:outlineLvl w:val="5"/>
    </w:pPr>
    <w:rPr>
      <w:rFonts w:ascii="Times New Roman" w:hAnsi="Times New Roman"/>
      <w:b/>
      <w:bCs/>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275C"/>
    <w:rPr>
      <w:rFonts w:ascii="Arial" w:hAnsi="Arial" w:cs="Times New Roman"/>
      <w:sz w:val="24"/>
      <w:szCs w:val="28"/>
      <w:lang w:val="en-US"/>
    </w:rPr>
  </w:style>
  <w:style w:type="character" w:customStyle="1" w:styleId="Heading5Char">
    <w:name w:val="Heading 5 Char"/>
    <w:basedOn w:val="DefaultParagraphFont"/>
    <w:link w:val="Heading5"/>
    <w:uiPriority w:val="9"/>
    <w:rsid w:val="00FD275C"/>
    <w:rPr>
      <w:rFonts w:ascii="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FD275C"/>
    <w:rPr>
      <w:rFonts w:ascii="Times New Roman" w:hAnsi="Times New Roman" w:cs="Times New Roman"/>
      <w:b/>
      <w:bCs/>
      <w:lang w:val="en-US"/>
    </w:rPr>
  </w:style>
  <w:style w:type="paragraph" w:styleId="Header">
    <w:name w:val="header"/>
    <w:basedOn w:val="Footer"/>
    <w:link w:val="HeaderChar"/>
    <w:uiPriority w:val="99"/>
    <w:rsid w:val="00FD275C"/>
  </w:style>
  <w:style w:type="character" w:customStyle="1" w:styleId="HeaderChar">
    <w:name w:val="Header Char"/>
    <w:basedOn w:val="DefaultParagraphFont"/>
    <w:link w:val="Header"/>
    <w:uiPriority w:val="99"/>
    <w:rsid w:val="00FD275C"/>
    <w:rPr>
      <w:rFonts w:ascii="Times New Roman" w:hAnsi="Times New Roman" w:cs="Times New Roman"/>
      <w:sz w:val="20"/>
      <w:lang w:val="x-none" w:eastAsia="cs-CZ"/>
    </w:rPr>
  </w:style>
  <w:style w:type="paragraph" w:styleId="Footer">
    <w:name w:val="footer"/>
    <w:basedOn w:val="NormalnytextSTN"/>
    <w:link w:val="FooterChar"/>
    <w:uiPriority w:val="99"/>
    <w:rsid w:val="00FD275C"/>
    <w:pPr>
      <w:tabs>
        <w:tab w:val="center" w:pos="4253"/>
        <w:tab w:val="right" w:pos="8505"/>
      </w:tabs>
      <w:spacing w:before="0"/>
      <w:ind w:firstLine="0"/>
    </w:pPr>
    <w:rPr>
      <w:lang w:val="en-US" w:eastAsia="cs-CZ"/>
    </w:rPr>
  </w:style>
  <w:style w:type="character" w:customStyle="1" w:styleId="FooterChar">
    <w:name w:val="Footer Char"/>
    <w:basedOn w:val="DefaultParagraphFont"/>
    <w:link w:val="Footer"/>
    <w:uiPriority w:val="99"/>
    <w:rsid w:val="00FD275C"/>
    <w:rPr>
      <w:rFonts w:ascii="Times New Roman" w:hAnsi="Times New Roman" w:cs="Times New Roman"/>
      <w:sz w:val="20"/>
      <w:lang w:val="x-none" w:eastAsia="cs-CZ"/>
    </w:rPr>
  </w:style>
  <w:style w:type="paragraph" w:customStyle="1" w:styleId="NormalnytextSTN">
    <w:name w:val="Normalny text STN"/>
    <w:link w:val="NormalnytextSTNChar"/>
    <w:rsid w:val="00FD275C"/>
    <w:pPr>
      <w:spacing w:before="120" w:after="120" w:line="360" w:lineRule="auto"/>
      <w:ind w:firstLine="510"/>
      <w:jc w:val="both"/>
    </w:pPr>
    <w:rPr>
      <w:rFonts w:ascii="Times New Roman" w:hAnsi="Times New Roman" w:cs="Times New Roman"/>
      <w:sz w:val="24"/>
      <w:lang w:eastAsia="en-US"/>
    </w:rPr>
  </w:style>
  <w:style w:type="paragraph" w:customStyle="1" w:styleId="NadpisKapitoly">
    <w:name w:val="Nadpis Kapitoly"/>
    <w:basedOn w:val="NormalnytextSTN"/>
    <w:next w:val="NormalnytextSTN"/>
    <w:link w:val="NadpisKapitolyChar"/>
    <w:unhideWhenUsed/>
    <w:qFormat/>
    <w:rsid w:val="008F3FBF"/>
    <w:pPr>
      <w:pageBreakBefore/>
      <w:numPr>
        <w:numId w:val="1"/>
      </w:numPr>
      <w:spacing w:before="240" w:after="60"/>
      <w:outlineLvl w:val="0"/>
    </w:pPr>
    <w:rPr>
      <w:rFonts w:ascii="Arial" w:hAnsi="Arial"/>
      <w:b/>
      <w:sz w:val="32"/>
    </w:rPr>
  </w:style>
  <w:style w:type="paragraph" w:customStyle="1" w:styleId="PodNadpisKapitoly">
    <w:name w:val="PodNadpis Kapitoly"/>
    <w:basedOn w:val="NadpisKapitoly"/>
    <w:next w:val="NormalnytextSTN"/>
    <w:link w:val="PodNadpisKapitolyChar"/>
    <w:rsid w:val="00FD275C"/>
    <w:pPr>
      <w:keepNext/>
      <w:pageBreakBefore w:val="0"/>
      <w:numPr>
        <w:ilvl w:val="1"/>
      </w:numPr>
      <w:spacing w:before="180"/>
      <w:outlineLvl w:val="1"/>
    </w:pPr>
    <w:rPr>
      <w:sz w:val="28"/>
    </w:rPr>
  </w:style>
  <w:style w:type="paragraph" w:customStyle="1" w:styleId="PodNadpiskapitoly3uroven">
    <w:name w:val="PodNadpis kapitoly 3.uroven"/>
    <w:basedOn w:val="PodNadpisKapitoly"/>
    <w:next w:val="NormalnytextSTN"/>
    <w:link w:val="PodNadpiskapitoly3urovenChar"/>
    <w:rsid w:val="00FD275C"/>
    <w:pPr>
      <w:numPr>
        <w:ilvl w:val="2"/>
      </w:numPr>
      <w:spacing w:before="120"/>
      <w:outlineLvl w:val="2"/>
    </w:pPr>
    <w:rPr>
      <w:sz w:val="24"/>
      <w:szCs w:val="24"/>
    </w:rPr>
  </w:style>
  <w:style w:type="paragraph" w:styleId="TOC1">
    <w:name w:val="toc 1"/>
    <w:basedOn w:val="Normal"/>
    <w:next w:val="Normal"/>
    <w:uiPriority w:val="39"/>
    <w:rsid w:val="00FD275C"/>
    <w:pPr>
      <w:tabs>
        <w:tab w:val="right" w:leader="dot" w:pos="8493"/>
      </w:tabs>
      <w:spacing w:after="0" w:line="360" w:lineRule="auto"/>
      <w:ind w:left="340" w:right="567" w:hanging="340"/>
    </w:pPr>
    <w:rPr>
      <w:rFonts w:ascii="Times New Roman" w:hAnsi="Times New Roman"/>
      <w:b/>
      <w:bCs/>
      <w:noProof/>
      <w:sz w:val="24"/>
      <w:szCs w:val="32"/>
    </w:rPr>
  </w:style>
  <w:style w:type="paragraph" w:styleId="TOC2">
    <w:name w:val="toc 2"/>
    <w:basedOn w:val="TOC1"/>
    <w:next w:val="Normal"/>
    <w:uiPriority w:val="39"/>
    <w:rsid w:val="00FD275C"/>
    <w:pPr>
      <w:tabs>
        <w:tab w:val="left" w:pos="680"/>
        <w:tab w:val="left" w:pos="765"/>
      </w:tabs>
      <w:ind w:left="397" w:hanging="284"/>
    </w:pPr>
    <w:rPr>
      <w:b w:val="0"/>
      <w:bCs w:val="0"/>
      <w:szCs w:val="28"/>
    </w:rPr>
  </w:style>
  <w:style w:type="paragraph" w:styleId="TOC3">
    <w:name w:val="toc 3"/>
    <w:basedOn w:val="TOC2"/>
    <w:next w:val="Normal"/>
    <w:uiPriority w:val="39"/>
    <w:rsid w:val="00FD275C"/>
    <w:pPr>
      <w:tabs>
        <w:tab w:val="clear" w:pos="680"/>
        <w:tab w:val="clear" w:pos="765"/>
        <w:tab w:val="left" w:pos="1134"/>
      </w:tabs>
      <w:ind w:left="681"/>
    </w:pPr>
    <w:rPr>
      <w:iCs/>
      <w:szCs w:val="24"/>
    </w:rPr>
  </w:style>
  <w:style w:type="paragraph" w:styleId="Caption">
    <w:name w:val="caption"/>
    <w:aliases w:val="Popiska-Caption"/>
    <w:basedOn w:val="NormalnytextSTN"/>
    <w:next w:val="NormalnytextSTN"/>
    <w:uiPriority w:val="35"/>
    <w:qFormat/>
    <w:rsid w:val="00FD275C"/>
    <w:pPr>
      <w:spacing w:after="60"/>
      <w:ind w:firstLine="0"/>
      <w:jc w:val="center"/>
    </w:pPr>
    <w:rPr>
      <w:b/>
      <w:bCs/>
      <w:sz w:val="20"/>
    </w:rPr>
  </w:style>
  <w:style w:type="paragraph" w:customStyle="1" w:styleId="Tabulka">
    <w:name w:val="Tabulka"/>
    <w:basedOn w:val="NormalnytextSTN"/>
    <w:rsid w:val="00FD275C"/>
    <w:pPr>
      <w:tabs>
        <w:tab w:val="decimal" w:pos="567"/>
      </w:tabs>
      <w:spacing w:before="80" w:after="80" w:line="240" w:lineRule="auto"/>
      <w:ind w:firstLine="0"/>
    </w:pPr>
  </w:style>
  <w:style w:type="paragraph" w:customStyle="1" w:styleId="ZoznamLiteratury">
    <w:name w:val="Zoznam Literatury"/>
    <w:basedOn w:val="NormalnytextSTN"/>
    <w:rsid w:val="00FD275C"/>
    <w:pPr>
      <w:numPr>
        <w:numId w:val="2"/>
      </w:numPr>
      <w:spacing w:line="288" w:lineRule="auto"/>
    </w:pPr>
  </w:style>
  <w:style w:type="paragraph" w:styleId="BalloonText">
    <w:name w:val="Balloon Text"/>
    <w:basedOn w:val="Normal"/>
    <w:link w:val="BalloonTextChar"/>
    <w:uiPriority w:val="99"/>
    <w:semiHidden/>
    <w:unhideWhenUsed/>
    <w:rsid w:val="00FD275C"/>
    <w:pPr>
      <w:spacing w:after="0" w:line="240" w:lineRule="auto"/>
    </w:pPr>
    <w:rPr>
      <w:rFonts w:ascii="Tahoma" w:hAnsi="Tahoma"/>
      <w:sz w:val="16"/>
      <w:szCs w:val="16"/>
      <w:lang w:eastAsia="sk-SK"/>
    </w:rPr>
  </w:style>
  <w:style w:type="character" w:customStyle="1" w:styleId="BalloonTextChar">
    <w:name w:val="Balloon Text Char"/>
    <w:basedOn w:val="DefaultParagraphFont"/>
    <w:link w:val="BalloonText"/>
    <w:uiPriority w:val="99"/>
    <w:semiHidden/>
    <w:rsid w:val="00FD275C"/>
    <w:rPr>
      <w:rFonts w:ascii="Tahoma" w:hAnsi="Tahoma" w:cs="Times New Roman"/>
      <w:sz w:val="16"/>
    </w:rPr>
  </w:style>
  <w:style w:type="paragraph" w:styleId="NormalWeb">
    <w:name w:val="Normal (Web)"/>
    <w:basedOn w:val="Normal"/>
    <w:link w:val="NormalWebChar"/>
    <w:uiPriority w:val="99"/>
    <w:semiHidden/>
    <w:unhideWhenUsed/>
    <w:rsid w:val="00F84A88"/>
    <w:pPr>
      <w:spacing w:before="100" w:beforeAutospacing="1" w:after="100" w:afterAutospacing="1" w:line="240" w:lineRule="auto"/>
    </w:pPr>
    <w:rPr>
      <w:rFonts w:ascii="Times New Roman" w:hAnsi="Times New Roman"/>
      <w:sz w:val="24"/>
      <w:szCs w:val="24"/>
      <w:lang w:eastAsia="sk-SK"/>
    </w:rPr>
  </w:style>
  <w:style w:type="paragraph" w:customStyle="1" w:styleId="kd">
    <w:name w:val="kód"/>
    <w:basedOn w:val="NormalWeb"/>
    <w:link w:val="kdChar"/>
    <w:qFormat/>
    <w:rsid w:val="004E2E1F"/>
    <w:pPr>
      <w:pBdr>
        <w:top w:val="single" w:sz="4" w:space="1" w:color="auto" w:shadow="1"/>
        <w:left w:val="single" w:sz="4" w:space="4" w:color="auto" w:shadow="1"/>
        <w:bottom w:val="single" w:sz="4" w:space="1" w:color="auto" w:shadow="1"/>
        <w:right w:val="single" w:sz="4" w:space="4" w:color="auto" w:shadow="1"/>
      </w:pBdr>
      <w:spacing w:before="0" w:beforeAutospacing="0" w:after="0" w:afterAutospacing="0"/>
    </w:pPr>
    <w:rPr>
      <w:rFonts w:ascii="Courier New" w:hAnsi="Courier New"/>
      <w:color w:val="000000"/>
      <w:sz w:val="22"/>
      <w:szCs w:val="16"/>
      <w:lang w:val="sk-SK"/>
    </w:rPr>
  </w:style>
  <w:style w:type="character" w:styleId="Hyperlink">
    <w:name w:val="Hyperlink"/>
    <w:basedOn w:val="DefaultParagraphFont"/>
    <w:uiPriority w:val="99"/>
    <w:rsid w:val="00E83885"/>
    <w:rPr>
      <w:rFonts w:cs="Times New Roman"/>
      <w:color w:val="0000FF"/>
      <w:u w:val="single"/>
    </w:rPr>
  </w:style>
  <w:style w:type="character" w:customStyle="1" w:styleId="NormalWebChar">
    <w:name w:val="Normal (Web) Char"/>
    <w:link w:val="NormalWeb"/>
    <w:uiPriority w:val="99"/>
    <w:semiHidden/>
    <w:rsid w:val="004633BC"/>
    <w:rPr>
      <w:rFonts w:ascii="Times New Roman" w:hAnsi="Times New Roman"/>
      <w:sz w:val="24"/>
    </w:rPr>
  </w:style>
  <w:style w:type="character" w:customStyle="1" w:styleId="kdChar">
    <w:name w:val="kód Char"/>
    <w:link w:val="kd"/>
    <w:rsid w:val="004E2E1F"/>
    <w:rPr>
      <w:rFonts w:ascii="Courier New" w:hAnsi="Courier New"/>
      <w:color w:val="000000"/>
      <w:sz w:val="16"/>
      <w:lang w:val="sk-SK" w:eastAsia="sk-SK"/>
    </w:rPr>
  </w:style>
  <w:style w:type="paragraph" w:customStyle="1" w:styleId="KAPITOLA">
    <w:name w:val="KAPITOLA"/>
    <w:basedOn w:val="NadpisKapitoly"/>
    <w:link w:val="KAPITOLAChar"/>
    <w:qFormat/>
    <w:rsid w:val="00E71D04"/>
    <w:rPr>
      <w:color w:val="FF0000"/>
    </w:rPr>
  </w:style>
  <w:style w:type="paragraph" w:customStyle="1" w:styleId="PODKAPITOLA">
    <w:name w:val="PODKAPITOLA"/>
    <w:basedOn w:val="PodNadpisKapitoly"/>
    <w:link w:val="PODKAPITOLAChar"/>
    <w:qFormat/>
    <w:rsid w:val="00E71D04"/>
    <w:rPr>
      <w:color w:val="FF0000"/>
    </w:rPr>
  </w:style>
  <w:style w:type="character" w:customStyle="1" w:styleId="NormalnytextSTNChar">
    <w:name w:val="Normalny text STN Char"/>
    <w:link w:val="NormalnytextSTN"/>
    <w:rsid w:val="00E71D04"/>
    <w:rPr>
      <w:rFonts w:ascii="Times New Roman" w:hAnsi="Times New Roman"/>
      <w:sz w:val="24"/>
      <w:lang w:val="sk-SK" w:eastAsia="en-US"/>
    </w:rPr>
  </w:style>
  <w:style w:type="character" w:customStyle="1" w:styleId="NadpisKapitolyChar">
    <w:name w:val="Nadpis Kapitoly Char"/>
    <w:link w:val="NadpisKapitoly"/>
    <w:rsid w:val="008F3FBF"/>
    <w:rPr>
      <w:rFonts w:ascii="Arial" w:hAnsi="Arial" w:cs="Times New Roman"/>
      <w:b/>
      <w:sz w:val="32"/>
      <w:lang w:eastAsia="en-US"/>
    </w:rPr>
  </w:style>
  <w:style w:type="character" w:customStyle="1" w:styleId="KAPITOLAChar">
    <w:name w:val="KAPITOLA Char"/>
    <w:link w:val="KAPITOLA"/>
    <w:rsid w:val="00E71D04"/>
    <w:rPr>
      <w:rFonts w:ascii="Arial" w:hAnsi="Arial"/>
      <w:b/>
      <w:sz w:val="32"/>
      <w:lang w:val="sk-SK" w:eastAsia="en-US"/>
    </w:rPr>
  </w:style>
  <w:style w:type="paragraph" w:customStyle="1" w:styleId="AS">
    <w:name w:val="ČASŤ"/>
    <w:basedOn w:val="PodNadpiskapitoly3uroven"/>
    <w:link w:val="ASChar"/>
    <w:qFormat/>
    <w:rsid w:val="00E71D04"/>
    <w:rPr>
      <w:color w:val="FF0000"/>
    </w:rPr>
  </w:style>
  <w:style w:type="character" w:customStyle="1" w:styleId="PodNadpisKapitolyChar">
    <w:name w:val="PodNadpis Kapitoly Char"/>
    <w:link w:val="PodNadpisKapitoly"/>
    <w:rsid w:val="00E71D04"/>
    <w:rPr>
      <w:rFonts w:ascii="Arial" w:hAnsi="Arial" w:cs="Times New Roman"/>
      <w:b/>
      <w:sz w:val="28"/>
      <w:lang w:eastAsia="en-US"/>
    </w:rPr>
  </w:style>
  <w:style w:type="character" w:customStyle="1" w:styleId="PODKAPITOLAChar">
    <w:name w:val="PODKAPITOLA Char"/>
    <w:link w:val="PODKAPITOLA"/>
    <w:rsid w:val="00E71D04"/>
    <w:rPr>
      <w:rFonts w:ascii="Arial" w:hAnsi="Arial"/>
      <w:b/>
      <w:sz w:val="28"/>
      <w:lang w:val="sk-SK" w:eastAsia="en-US"/>
    </w:rPr>
  </w:style>
  <w:style w:type="character" w:customStyle="1" w:styleId="PodNadpiskapitoly3urovenChar">
    <w:name w:val="PodNadpis kapitoly 3.uroven Char"/>
    <w:link w:val="PodNadpiskapitoly3uroven"/>
    <w:rsid w:val="00E71D04"/>
    <w:rPr>
      <w:rFonts w:ascii="Arial" w:hAnsi="Arial" w:cs="Times New Roman"/>
      <w:b/>
      <w:sz w:val="24"/>
      <w:szCs w:val="24"/>
      <w:lang w:eastAsia="en-US"/>
    </w:rPr>
  </w:style>
  <w:style w:type="character" w:customStyle="1" w:styleId="ASChar">
    <w:name w:val="ČASŤ Char"/>
    <w:link w:val="AS"/>
    <w:rsid w:val="00E71D04"/>
    <w:rPr>
      <w:rFonts w:ascii="Arial" w:hAnsi="Arial"/>
      <w:b/>
      <w:color w:val="FF0000"/>
      <w:sz w:val="24"/>
      <w:lang w:val="sk-SK" w:eastAsia="en-US"/>
    </w:rPr>
  </w:style>
  <w:style w:type="character" w:styleId="UnresolvedMention">
    <w:name w:val="Unresolved Mention"/>
    <w:basedOn w:val="DefaultParagraphFont"/>
    <w:uiPriority w:val="99"/>
    <w:semiHidden/>
    <w:unhideWhenUsed/>
    <w:rsid w:val="00680DB4"/>
    <w:rPr>
      <w:color w:val="605E5C"/>
      <w:shd w:val="clear" w:color="auto" w:fill="E1DFDD"/>
    </w:rPr>
  </w:style>
  <w:style w:type="character" w:customStyle="1" w:styleId="Heading3Char">
    <w:name w:val="Heading 3 Char"/>
    <w:basedOn w:val="DefaultParagraphFont"/>
    <w:link w:val="Heading3"/>
    <w:uiPriority w:val="9"/>
    <w:semiHidden/>
    <w:rsid w:val="00B25053"/>
    <w:rPr>
      <w:rFonts w:asciiTheme="majorHAnsi" w:eastAsiaTheme="majorEastAsia" w:hAnsiTheme="majorHAnsi" w:cstheme="majorBidi"/>
      <w:color w:val="1F4D78" w:themeColor="accent1" w:themeShade="7F"/>
      <w:sz w:val="24"/>
      <w:szCs w:val="24"/>
      <w:lang w:eastAsia="en-US"/>
    </w:rPr>
  </w:style>
  <w:style w:type="table" w:styleId="GridTable1Light-Accent6">
    <w:name w:val="Grid Table 1 Light Accent 6"/>
    <w:basedOn w:val="TableNormal"/>
    <w:uiPriority w:val="46"/>
    <w:rsid w:val="003E683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4194">
      <w:marLeft w:val="0"/>
      <w:marRight w:val="0"/>
      <w:marTop w:val="0"/>
      <w:marBottom w:val="0"/>
      <w:divBdr>
        <w:top w:val="none" w:sz="0" w:space="0" w:color="auto"/>
        <w:left w:val="none" w:sz="0" w:space="0" w:color="auto"/>
        <w:bottom w:val="none" w:sz="0" w:space="0" w:color="auto"/>
        <w:right w:val="none" w:sz="0" w:space="0" w:color="auto"/>
      </w:divBdr>
      <w:divsChild>
        <w:div w:id="1754934196">
          <w:marLeft w:val="0"/>
          <w:marRight w:val="0"/>
          <w:marTop w:val="0"/>
          <w:marBottom w:val="0"/>
          <w:divBdr>
            <w:top w:val="none" w:sz="0" w:space="0" w:color="auto"/>
            <w:left w:val="none" w:sz="0" w:space="0" w:color="auto"/>
            <w:bottom w:val="none" w:sz="0" w:space="0" w:color="auto"/>
            <w:right w:val="none" w:sz="0" w:space="0" w:color="auto"/>
          </w:divBdr>
        </w:div>
      </w:divsChild>
    </w:div>
    <w:div w:id="1754934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tuka@centrum.sk" TargetMode="External"/><Relationship Id="rId13" Type="http://schemas.openxmlformats.org/officeDocument/2006/relationships/hyperlink" Target="mailto:pestuka@centrum.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stuka@centrum.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jnorka.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estuka@centrum.sk" TargetMode="External"/><Relationship Id="rId4" Type="http://schemas.openxmlformats.org/officeDocument/2006/relationships/webSettings" Target="webSettings.xml"/><Relationship Id="rId9" Type="http://schemas.openxmlformats.org/officeDocument/2006/relationships/hyperlink" Target="mailto:fajnorka@fajnorka.sk"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la\Downloads\RPJ%20sablona%202022-23.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C:\Users\stola\Downloads\RPJ sablona 2022-23.dotx</Template>
  <TotalTime>3</TotalTime>
  <Pages>10</Pages>
  <Words>1529</Words>
  <Characters>8365</Characters>
  <Application>Microsoft Office Word</Application>
  <DocSecurity>0</DocSecurity>
  <Lines>261</Lines>
  <Paragraphs>183</Paragraphs>
  <ScaleCrop>false</ScaleCrop>
  <Company>UPJS</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ZAVERECNA PRACA</dc:title>
  <dc:subject/>
  <dc:creator>fajnorka</dc:creator>
  <cp:keywords>, docId:1435AA53F1F7242925E642A78AEA3AA3</cp:keywords>
  <dc:description/>
  <cp:lastModifiedBy>Peter Záhora - Študent</cp:lastModifiedBy>
  <cp:revision>3</cp:revision>
  <dcterms:created xsi:type="dcterms:W3CDTF">2025-10-20T15:38:00Z</dcterms:created>
  <dcterms:modified xsi:type="dcterms:W3CDTF">2025-10-20T15:42:00Z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0x0101004831866D73609F448E8EAE8B73EE14B9</vt:lpwstr>
  </property>
</Properties>
</file>