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1982" w14:textId="77777777" w:rsidR="008E37C8" w:rsidRPr="001F36A7" w:rsidRDefault="008E37C8" w:rsidP="00A73455">
      <w:pPr>
        <w:tabs>
          <w:tab w:val="left" w:pos="4530"/>
        </w:tabs>
        <w:rPr>
          <w:rFonts w:asciiTheme="minorHAnsi" w:hAnsiTheme="minorHAnsi" w:cs="Arial"/>
          <w:b/>
          <w:bCs/>
          <w:u w:val="single"/>
        </w:rPr>
      </w:pPr>
    </w:p>
    <w:p w14:paraId="293A9954" w14:textId="77777777" w:rsidR="008E37C8" w:rsidRDefault="008E37C8" w:rsidP="00A73455">
      <w:pPr>
        <w:tabs>
          <w:tab w:val="left" w:pos="4530"/>
        </w:tabs>
        <w:rPr>
          <w:rFonts w:asciiTheme="minorHAnsi" w:hAnsiTheme="minorHAnsi" w:cs="Arial"/>
          <w:b/>
          <w:bCs/>
          <w:u w:val="single"/>
        </w:rPr>
      </w:pPr>
    </w:p>
    <w:p w14:paraId="7E0CDDFC" w14:textId="77777777" w:rsidR="008E37C8" w:rsidRDefault="008E37C8" w:rsidP="00A73455">
      <w:pPr>
        <w:tabs>
          <w:tab w:val="left" w:pos="4530"/>
        </w:tabs>
        <w:rPr>
          <w:rFonts w:asciiTheme="minorHAnsi" w:hAnsiTheme="minorHAnsi" w:cs="Arial"/>
          <w:b/>
          <w:bCs/>
          <w:u w:val="single"/>
        </w:rPr>
      </w:pPr>
    </w:p>
    <w:p w14:paraId="5E2E2653" w14:textId="77777777" w:rsidR="008E37C8" w:rsidRDefault="008E37C8" w:rsidP="00A73455">
      <w:pPr>
        <w:tabs>
          <w:tab w:val="left" w:pos="4530"/>
        </w:tabs>
        <w:rPr>
          <w:rFonts w:asciiTheme="minorHAnsi" w:hAnsiTheme="minorHAnsi" w:cs="Arial"/>
          <w:b/>
          <w:bCs/>
          <w:u w:val="single"/>
        </w:rPr>
      </w:pPr>
    </w:p>
    <w:p w14:paraId="1217E1BC" w14:textId="77777777" w:rsidR="008E37C8" w:rsidRDefault="008E37C8" w:rsidP="00A73455">
      <w:pPr>
        <w:tabs>
          <w:tab w:val="left" w:pos="4530"/>
        </w:tabs>
        <w:rPr>
          <w:rFonts w:asciiTheme="minorHAnsi" w:hAnsiTheme="minorHAnsi" w:cs="Arial"/>
          <w:b/>
          <w:bCs/>
          <w:u w:val="single"/>
        </w:rPr>
      </w:pPr>
    </w:p>
    <w:p w14:paraId="51502EDC" w14:textId="77777777" w:rsidR="0013407C" w:rsidRDefault="0013407C">
      <w:p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br w:type="page"/>
      </w:r>
    </w:p>
    <w:p w14:paraId="0A2945F2" w14:textId="77777777" w:rsidR="001F36A7" w:rsidRPr="00866CDB" w:rsidRDefault="001F36A7" w:rsidP="00A73455">
      <w:pPr>
        <w:tabs>
          <w:tab w:val="left" w:pos="4530"/>
        </w:tabs>
        <w:rPr>
          <w:rFonts w:asciiTheme="minorHAnsi" w:hAnsiTheme="minorHAnsi" w:cs="Arial"/>
          <w:b/>
          <w:bCs/>
          <w:u w:val="single"/>
        </w:rPr>
      </w:pPr>
    </w:p>
    <w:p w14:paraId="4D42B17B" w14:textId="4E3EDE41" w:rsidR="008E37C8" w:rsidRPr="00EA1F34" w:rsidRDefault="008E37C8">
      <w:pPr>
        <w:rPr>
          <w:rFonts w:asciiTheme="minorHAnsi" w:hAnsiTheme="minorHAnsi" w:cs="Arial"/>
          <w:u w:val="single"/>
        </w:rPr>
      </w:pPr>
    </w:p>
    <w:sectPr w:rsidR="008E37C8" w:rsidRPr="00EA1F34" w:rsidSect="00A9672C">
      <w:headerReference w:type="default" r:id="rId11"/>
      <w:headerReference w:type="first" r:id="rId12"/>
      <w:type w:val="continuous"/>
      <w:pgSz w:w="11906" w:h="16838" w:code="9"/>
      <w:pgMar w:top="1423" w:right="707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DC32" w14:textId="77777777" w:rsidR="00445389" w:rsidRPr="00DD54C6" w:rsidRDefault="00445389">
      <w:pPr>
        <w:rPr>
          <w:sz w:val="23"/>
          <w:szCs w:val="23"/>
        </w:rPr>
      </w:pPr>
      <w:r w:rsidRPr="00DD54C6">
        <w:rPr>
          <w:sz w:val="23"/>
          <w:szCs w:val="23"/>
        </w:rPr>
        <w:separator/>
      </w:r>
    </w:p>
  </w:endnote>
  <w:endnote w:type="continuationSeparator" w:id="0">
    <w:p w14:paraId="6F1154D1" w14:textId="77777777" w:rsidR="00445389" w:rsidRPr="00DD54C6" w:rsidRDefault="00445389">
      <w:pPr>
        <w:rPr>
          <w:sz w:val="23"/>
          <w:szCs w:val="23"/>
        </w:rPr>
      </w:pPr>
      <w:r w:rsidRPr="00DD54C6">
        <w:rPr>
          <w:sz w:val="23"/>
          <w:szCs w:val="23"/>
        </w:rPr>
        <w:continuationSeparator/>
      </w:r>
    </w:p>
  </w:endnote>
  <w:endnote w:type="continuationNotice" w:id="1">
    <w:p w14:paraId="38FF4CDC" w14:textId="77777777" w:rsidR="00445389" w:rsidRDefault="00445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D301" w14:textId="77777777" w:rsidR="00445389" w:rsidRPr="00DD54C6" w:rsidRDefault="00445389">
      <w:pPr>
        <w:rPr>
          <w:sz w:val="23"/>
          <w:szCs w:val="23"/>
        </w:rPr>
      </w:pPr>
      <w:r w:rsidRPr="00DD54C6">
        <w:rPr>
          <w:sz w:val="23"/>
          <w:szCs w:val="23"/>
        </w:rPr>
        <w:separator/>
      </w:r>
    </w:p>
  </w:footnote>
  <w:footnote w:type="continuationSeparator" w:id="0">
    <w:p w14:paraId="37B285F1" w14:textId="77777777" w:rsidR="00445389" w:rsidRPr="00DD54C6" w:rsidRDefault="00445389">
      <w:pPr>
        <w:rPr>
          <w:sz w:val="23"/>
          <w:szCs w:val="23"/>
        </w:rPr>
      </w:pPr>
      <w:r w:rsidRPr="00DD54C6">
        <w:rPr>
          <w:sz w:val="23"/>
          <w:szCs w:val="23"/>
        </w:rPr>
        <w:continuationSeparator/>
      </w:r>
    </w:p>
  </w:footnote>
  <w:footnote w:type="continuationNotice" w:id="1">
    <w:p w14:paraId="00A09063" w14:textId="77777777" w:rsidR="00445389" w:rsidRDefault="00445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0D68" w14:textId="2DB0A252" w:rsidR="00395146" w:rsidRPr="00DD54C6" w:rsidRDefault="00080245" w:rsidP="00A53569">
    <w:pPr>
      <w:pStyle w:val="Header"/>
      <w:rPr>
        <w:sz w:val="23"/>
        <w:szCs w:val="23"/>
      </w:rPr>
    </w:pPr>
    <w:r>
      <w:rPr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8841D73" wp14:editId="7E40BEF5">
              <wp:simplePos x="0" y="0"/>
              <wp:positionH relativeFrom="column">
                <wp:posOffset>-258914</wp:posOffset>
              </wp:positionH>
              <wp:positionV relativeFrom="paragraph">
                <wp:posOffset>-136967</wp:posOffset>
              </wp:positionV>
              <wp:extent cx="6863715" cy="9932035"/>
              <wp:effectExtent l="0" t="19050" r="0" b="0"/>
              <wp:wrapNone/>
              <wp:docPr id="52" name="Group 5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9932035"/>
                        <a:chOff x="717" y="490"/>
                        <a:chExt cx="10809" cy="15641"/>
                      </a:xfrm>
                    </wpg:grpSpPr>
                    <wpg:grpSp>
                      <wpg:cNvPr id="53" name="Group 53"/>
                      <wpg:cNvGrpSpPr>
                        <a:grpSpLocks/>
                      </wpg:cNvGrpSpPr>
                      <wpg:grpSpPr bwMode="auto">
                        <a:xfrm>
                          <a:off x="717" y="490"/>
                          <a:ext cx="10809" cy="15641"/>
                          <a:chOff x="577" y="490"/>
                          <a:chExt cx="10809" cy="15641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577" y="490"/>
                            <a:ext cx="10809" cy="15641"/>
                            <a:chOff x="861" y="410"/>
                            <a:chExt cx="10809" cy="15641"/>
                          </a:xfrm>
                        </wpg:grpSpPr>
                        <wps:wsp>
                          <wps:cNvPr id="5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3" y="568"/>
                              <a:ext cx="1444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657B49" w14:textId="3A35237C" w:rsidR="00395146" w:rsidRPr="00DD54C6" w:rsidRDefault="006A42D7" w:rsidP="00A53569">
                                <w:pPr>
                                  <w:rPr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sz w:val="23"/>
                                    <w:szCs w:val="23"/>
                                  </w:rPr>
                                  <w:t xml:space="preserve">Strana  </w:t>
                                </w:r>
                                <w:r w:rsidR="00145ABF">
                                  <w:rPr>
                                    <w:rStyle w:val="PageNumber"/>
                                    <w:b/>
                                    <w:sz w:val="23"/>
                                    <w:szCs w:val="23"/>
                                  </w:rPr>
                                  <w:t>2</w:t>
                                </w:r>
                                <w:r w:rsidR="00395146" w:rsidRPr="00DD54C6">
                                  <w:rPr>
                                    <w:sz w:val="23"/>
                                    <w:szCs w:val="23"/>
                                  </w:rPr>
                                  <w:t>/</w:t>
                                </w:r>
                                <w:r w:rsidR="00395146" w:rsidRPr="00DD54C6">
                                  <w:rPr>
                                    <w:rStyle w:val="PageNumber"/>
                                    <w:b/>
                                    <w:sz w:val="23"/>
                                    <w:szCs w:val="23"/>
                                  </w:rPr>
                                  <w:fldChar w:fldCharType="begin"/>
                                </w:r>
                                <w:r w:rsidR="00395146" w:rsidRPr="00DD54C6">
                                  <w:rPr>
                                    <w:rStyle w:val="PageNumber"/>
                                    <w:b/>
                                    <w:sz w:val="23"/>
                                    <w:szCs w:val="23"/>
                                  </w:rPr>
                                  <w:instrText xml:space="preserve"> NUMPAGES </w:instrText>
                                </w:r>
                                <w:r w:rsidR="00395146" w:rsidRPr="00DD54C6">
                                  <w:rPr>
                                    <w:rStyle w:val="PageNumber"/>
                                    <w:b/>
                                    <w:sz w:val="23"/>
                                    <w:szCs w:val="23"/>
                                  </w:rPr>
                                  <w:fldChar w:fldCharType="separate"/>
                                </w:r>
                                <w:r w:rsidR="00DC7C2C">
                                  <w:rPr>
                                    <w:rStyle w:val="PageNumber"/>
                                    <w:b/>
                                    <w:noProof/>
                                    <w:sz w:val="23"/>
                                    <w:szCs w:val="23"/>
                                  </w:rPr>
                                  <w:t>7</w:t>
                                </w:r>
                                <w:r w:rsidR="00395146" w:rsidRPr="00DD54C6">
                                  <w:rPr>
                                    <w:rStyle w:val="PageNumber"/>
                                    <w:b/>
                                    <w:sz w:val="23"/>
                                    <w:szCs w:val="23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861" y="410"/>
                              <a:ext cx="10809" cy="15641"/>
                              <a:chOff x="861" y="410"/>
                              <a:chExt cx="10809" cy="15641"/>
                            </a:xfrm>
                          </wpg:grpSpPr>
                          <wps:wsp>
                            <wps:cNvPr id="57" name="Line 57"/>
                            <wps:cNvCnPr/>
                            <wps:spPr bwMode="auto">
                              <a:xfrm>
                                <a:off x="906" y="434"/>
                                <a:ext cx="105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8"/>
                            <wps:cNvCnPr/>
                            <wps:spPr bwMode="auto">
                              <a:xfrm>
                                <a:off x="890" y="15994"/>
                                <a:ext cx="1054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59"/>
                            <wps:cNvCnPr/>
                            <wps:spPr bwMode="auto">
                              <a:xfrm flipH="1">
                                <a:off x="11413" y="410"/>
                                <a:ext cx="19" cy="1559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0"/>
                            <wps:cNvCnPr/>
                            <wps:spPr bwMode="auto">
                              <a:xfrm>
                                <a:off x="895" y="1111"/>
                                <a:ext cx="10524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1"/>
                            <wps:cNvCnPr/>
                            <wps:spPr bwMode="auto">
                              <a:xfrm flipH="1">
                                <a:off x="9677" y="422"/>
                                <a:ext cx="19" cy="155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1" y="441"/>
                                <a:ext cx="4671" cy="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54DB5" w14:textId="44ACEDF8" w:rsidR="00395146" w:rsidRDefault="00395146" w:rsidP="00A53569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DD54C6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PROJEKT:</w:t>
                                  </w:r>
                                </w:p>
                                <w:p w14:paraId="5667C4E4" w14:textId="77777777" w:rsidR="00A27AE3" w:rsidRPr="00DD54C6" w:rsidRDefault="00A27AE3" w:rsidP="00A53569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Line 63"/>
                            <wps:cNvCnPr/>
                            <wps:spPr bwMode="auto">
                              <a:xfrm flipH="1">
                                <a:off x="899" y="410"/>
                                <a:ext cx="7" cy="1559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40" y="15766"/>
                                <a:ext cx="830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2BBF6" w14:textId="77777777" w:rsidR="00395146" w:rsidRPr="00DD54C6" w:rsidRDefault="00395146" w:rsidP="00A53569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DD54C6">
                                    <w:rPr>
                                      <w:sz w:val="8"/>
                                      <w:szCs w:val="8"/>
                                    </w:rPr>
                                    <w:t>©Peštuka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17" y="463"/>
                                <a:ext cx="2859" cy="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505C1" w14:textId="5017FA99" w:rsidR="00395146" w:rsidRPr="00DD54C6" w:rsidRDefault="0013407C" w:rsidP="00A53569">
                                  <w:pP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DD54C6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VYPRACOV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DD54C6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647" y="736"/>
                            <a:ext cx="3743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44CF9" w14:textId="77777777" w:rsidR="00395146" w:rsidRPr="00A82EF6" w:rsidRDefault="00395146" w:rsidP="002215A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8" name="Picture 68" descr="znak školy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611" b="42485"/>
                        <a:stretch>
                          <a:fillRect/>
                        </a:stretch>
                      </pic:blipFill>
                      <pic:spPr bwMode="auto">
                        <a:xfrm>
                          <a:off x="9603" y="1226"/>
                          <a:ext cx="1569" cy="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841D73" id="Group 52" o:spid="_x0000_s1026" href="http://www.fajnorka.sk/" style="position:absolute;margin-left:-20.4pt;margin-top:-10.8pt;width:540.45pt;height:782.05pt;z-index:251658244" coordorigin="717,490" coordsize="10809,15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" o:button="t">
              <v:group id="Group 53" o:spid="_x0000_s1027" style="position:absolute;left:717;top:490;width:10809;height:15641" coordorigin="577,490" coordsize="10809,1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group id="Group 54" o:spid="_x0000_s1028" style="position:absolute;left:577;top:490;width:10809;height:15641" coordorigin="861,410" coordsize="10809,1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9713;top:568;width:144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0C657B49" w14:textId="3A35237C" w:rsidR="00395146" w:rsidRPr="00DD54C6" w:rsidRDefault="006A42D7" w:rsidP="00A53569">
                          <w:pPr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 xml:space="preserve">Strana  </w:t>
                          </w:r>
                          <w:r w:rsidR="00145ABF">
                            <w:rPr>
                              <w:rStyle w:val="PageNumber"/>
                              <w:b/>
                              <w:sz w:val="23"/>
                              <w:szCs w:val="23"/>
                            </w:rPr>
                            <w:t>2</w:t>
                          </w:r>
                          <w:r w:rsidR="00395146" w:rsidRPr="00DD54C6">
                            <w:rPr>
                              <w:sz w:val="23"/>
                              <w:szCs w:val="23"/>
                            </w:rPr>
                            <w:t>/</w:t>
                          </w:r>
                          <w:r w:rsidR="00395146" w:rsidRPr="00DD54C6">
                            <w:rPr>
                              <w:rStyle w:val="PageNumber"/>
                              <w:b/>
                              <w:sz w:val="23"/>
                              <w:szCs w:val="23"/>
                            </w:rPr>
                            <w:fldChar w:fldCharType="begin"/>
                          </w:r>
                          <w:r w:rsidR="00395146" w:rsidRPr="00DD54C6">
                            <w:rPr>
                              <w:rStyle w:val="PageNumber"/>
                              <w:b/>
                              <w:sz w:val="23"/>
                              <w:szCs w:val="23"/>
                            </w:rPr>
                            <w:instrText xml:space="preserve"> NUMPAGES </w:instrText>
                          </w:r>
                          <w:r w:rsidR="00395146" w:rsidRPr="00DD54C6">
                            <w:rPr>
                              <w:rStyle w:val="PageNumber"/>
                              <w:b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DC7C2C">
                            <w:rPr>
                              <w:rStyle w:val="PageNumber"/>
                              <w:b/>
                              <w:noProof/>
                              <w:sz w:val="23"/>
                              <w:szCs w:val="23"/>
                            </w:rPr>
                            <w:t>7</w:t>
                          </w:r>
                          <w:r w:rsidR="00395146" w:rsidRPr="00DD54C6">
                            <w:rPr>
                              <w:rStyle w:val="PageNumber"/>
                              <w:b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6" o:spid="_x0000_s1030" style="position:absolute;left:861;top:410;width:10809;height:15641" coordorigin="861,410" coordsize="10809,1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line id="Line 57" o:spid="_x0000_s1031" style="position:absolute;visibility:visible;mso-wrap-style:square" from="906,434" to="11431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//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yxv8fok/QG5/AAAA//8DAFBLAQItABQABgAIAAAAIQDb4fbL7gAAAIUBAAATAAAAAAAAAAAA&#10;AAAAAAAAAABbQ29udGVudF9UeXBlc10ueG1sUEsBAi0AFAAGAAgAAAAhAFr0LFu/AAAAFQEAAAsA&#10;AAAAAAAAAAAAAAAAHwEAAF9yZWxzLy5yZWxzUEsBAi0AFAAGAAgAAAAhAMw8v//EAAAA2wAAAA8A&#10;AAAAAAAAAAAAAAAABwIAAGRycy9kb3ducmV2LnhtbFBLBQYAAAAAAwADALcAAAD4AgAAAAA=&#10;" strokeweight="2.25pt"/>
                    <v:line id="Line 58" o:spid="_x0000_s1032" style="position:absolute;visibility:visible;mso-wrap-style:square" from="890,15994" to="11437,1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" strokeweight="2.25pt"/>
                    <v:line id="Line 59" o:spid="_x0000_s1033" style="position:absolute;flip:x;visibility:visible;mso-wrap-style:square" from="11413,410" to="11432,1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" strokeweight="2.25pt"/>
                    <v:line id="Line 60" o:spid="_x0000_s1034" style="position:absolute;visibility:visible;mso-wrap-style:square" from="895,1111" to="11419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    <v:line id="Line 61" o:spid="_x0000_s1035" style="position:absolute;flip:x;visibility:visible;mso-wrap-style:square" from="9677,422" to="9696,1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" strokeweight="2.25pt"/>
                    <v:shape id="Text Box 62" o:spid="_x0000_s1036" type="#_x0000_t202" style="position:absolute;left:861;top:441;width:467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<v:textbox>
                        <w:txbxContent>
                          <w:p w14:paraId="64A54DB5" w14:textId="44ACEDF8" w:rsidR="00395146" w:rsidRDefault="00395146" w:rsidP="00A53569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DD54C6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PROJEKT:</w:t>
                            </w:r>
                          </w:p>
                          <w:p w14:paraId="5667C4E4" w14:textId="77777777" w:rsidR="00A27AE3" w:rsidRPr="00DD54C6" w:rsidRDefault="00A27AE3" w:rsidP="00A53569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  <v:line id="Line 63" o:spid="_x0000_s1037" style="position:absolute;flip:x;visibility:visible;mso-wrap-style:square" from="899,410" to="906,16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" strokeweight="2.25pt"/>
                    <v:shape id="Text Box 64" o:spid="_x0000_s1038" type="#_x0000_t202" style="position:absolute;left:10840;top:15766;width:8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<v:textbox>
                        <w:txbxContent>
                          <w:p w14:paraId="6DA2BBF6" w14:textId="77777777" w:rsidR="00395146" w:rsidRPr="00DD54C6" w:rsidRDefault="00395146" w:rsidP="00A5356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DD54C6">
                              <w:rPr>
                                <w:sz w:val="8"/>
                                <w:szCs w:val="8"/>
                              </w:rPr>
                              <w:t>©Peštuka</w:t>
                            </w:r>
                          </w:p>
                        </w:txbxContent>
                      </v:textbox>
                    </v:shape>
                    <v:shape id="Text Box 65" o:spid="_x0000_s1039" type="#_x0000_t202" style="position:absolute;left:6417;top:463;width:285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<v:textbox>
                        <w:txbxContent>
                          <w:p w14:paraId="1EE505C1" w14:textId="5017FA99" w:rsidR="00395146" w:rsidRPr="00DD54C6" w:rsidRDefault="0013407C" w:rsidP="00A53569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DD54C6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VYPRACOV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 w:rsidRPr="00DD54C6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v:group>
                </v:group>
                <v:rect id="Rectangle 67" o:spid="_x0000_s1040" style="position:absolute;left:5647;top:736;width:374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<v:textbox>
                    <w:txbxContent>
                      <w:p w14:paraId="7A144CF9" w14:textId="77777777" w:rsidR="00395146" w:rsidRPr="00A82EF6" w:rsidRDefault="00395146" w:rsidP="002215A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41" type="#_x0000_t75" alt="znak školy2010" style="position:absolute;left:9603;top:1226;width:1569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">
                <v:imagedata r:id="rId3" o:title="znak školy2010" cropbottom="27843f" cropright="50863f"/>
              </v:shape>
            </v:group>
          </w:pict>
        </mc:Fallback>
      </mc:AlternateContent>
    </w:r>
    <w:r w:rsidR="00712BBC">
      <w:rPr>
        <w:noProof/>
        <w:sz w:val="23"/>
        <w:szCs w:val="23"/>
      </w:rPr>
      <w:drawing>
        <wp:anchor distT="0" distB="0" distL="114300" distR="114300" simplePos="0" relativeHeight="251658247" behindDoc="0" locked="0" layoutInCell="1" allowOverlap="1" wp14:anchorId="02EA09D6" wp14:editId="6C4FDF81">
          <wp:simplePos x="0" y="0"/>
          <wp:positionH relativeFrom="column">
            <wp:posOffset>5379720</wp:posOffset>
          </wp:positionH>
          <wp:positionV relativeFrom="paragraph">
            <wp:posOffset>336594</wp:posOffset>
          </wp:positionV>
          <wp:extent cx="1027061" cy="1032510"/>
          <wp:effectExtent l="0" t="0" r="1905" b="0"/>
          <wp:wrapNone/>
          <wp:docPr id="70" name="obrázek 70" descr="ZNAK šKOL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ZNAK šKOLY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 b="42390"/>
                  <a:stretch>
                    <a:fillRect/>
                  </a:stretch>
                </pic:blipFill>
                <pic:spPr bwMode="auto">
                  <a:xfrm>
                    <a:off x="0" y="0"/>
                    <a:ext cx="1027327" cy="1032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E67E7A" wp14:editId="2D8ED55B">
              <wp:simplePos x="0" y="0"/>
              <wp:positionH relativeFrom="column">
                <wp:posOffset>5363210</wp:posOffset>
              </wp:positionH>
              <wp:positionV relativeFrom="paragraph">
                <wp:posOffset>1315085</wp:posOffset>
              </wp:positionV>
              <wp:extent cx="1052830" cy="535940"/>
              <wp:effectExtent l="635" t="635" r="3810" b="0"/>
              <wp:wrapSquare wrapText="bothSides"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13F2" w14:textId="77777777" w:rsidR="000F34FA" w:rsidRPr="007B77A2" w:rsidRDefault="000F34FA" w:rsidP="000F34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77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DANÉ,</w:t>
                          </w:r>
                        </w:p>
                        <w:p w14:paraId="22D0335C" w14:textId="77777777" w:rsidR="000F34FA" w:rsidRPr="007B77A2" w:rsidRDefault="000F34FA" w:rsidP="000F34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77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ZVOLENÉ,</w:t>
                          </w:r>
                        </w:p>
                        <w:p w14:paraId="284F216C" w14:textId="77777777" w:rsidR="000F34FA" w:rsidRDefault="000F34FA" w:rsidP="000F34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77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VYPOČÍTANÉ:</w:t>
                          </w:r>
                        </w:p>
                        <w:p w14:paraId="7EC1ED45" w14:textId="77777777" w:rsidR="000F34FA" w:rsidRDefault="000F34FA" w:rsidP="000F34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0B86361" w14:textId="77777777" w:rsidR="000F34FA" w:rsidRPr="007B77A2" w:rsidRDefault="000F34FA" w:rsidP="000F34F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67E7A" id="Text Box 69" o:spid="_x0000_s1043" type="#_x0000_t202" style="position:absolute;margin-left:422.3pt;margin-top:103.55pt;width:82.9pt;height:42.2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" filled="f" stroked="f">
              <v:textbox>
                <w:txbxContent>
                  <w:p w14:paraId="7F7E13F2" w14:textId="77777777" w:rsidR="000F34FA" w:rsidRPr="007B77A2" w:rsidRDefault="000F34FA" w:rsidP="000F34F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77A2">
                      <w:rPr>
                        <w:rFonts w:ascii="Arial" w:hAnsi="Arial" w:cs="Arial"/>
                        <w:sz w:val="20"/>
                        <w:szCs w:val="20"/>
                      </w:rPr>
                      <w:t>DANÉ,</w:t>
                    </w:r>
                  </w:p>
                  <w:p w14:paraId="22D0335C" w14:textId="77777777" w:rsidR="000F34FA" w:rsidRPr="007B77A2" w:rsidRDefault="000F34FA" w:rsidP="000F34F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77A2">
                      <w:rPr>
                        <w:rFonts w:ascii="Arial" w:hAnsi="Arial" w:cs="Arial"/>
                        <w:sz w:val="20"/>
                        <w:szCs w:val="20"/>
                      </w:rPr>
                      <w:t>ZVOLENÉ,</w:t>
                    </w:r>
                  </w:p>
                  <w:p w14:paraId="284F216C" w14:textId="77777777" w:rsidR="000F34FA" w:rsidRDefault="000F34FA" w:rsidP="000F34F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77A2">
                      <w:rPr>
                        <w:rFonts w:ascii="Arial" w:hAnsi="Arial" w:cs="Arial"/>
                        <w:sz w:val="20"/>
                        <w:szCs w:val="20"/>
                      </w:rPr>
                      <w:t>VYPOČÍTANÉ:</w:t>
                    </w:r>
                  </w:p>
                  <w:p w14:paraId="7EC1ED45" w14:textId="77777777" w:rsidR="000F34FA" w:rsidRDefault="000F34FA" w:rsidP="000F34F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0B86361" w14:textId="77777777" w:rsidR="000F34FA" w:rsidRPr="007B77A2" w:rsidRDefault="000F34FA" w:rsidP="000F34F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125D" w14:textId="4DE1A5B6" w:rsidR="00395146" w:rsidRPr="00DD54C6" w:rsidRDefault="007B0E1F" w:rsidP="00EC6C15">
    <w:pPr>
      <w:pStyle w:val="Header"/>
      <w:ind w:left="-426"/>
      <w:rPr>
        <w:sz w:val="23"/>
        <w:szCs w:val="23"/>
      </w:rPr>
    </w:pPr>
    <w:r>
      <w:rPr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9502981" wp14:editId="7C435151">
              <wp:simplePos x="0" y="0"/>
              <wp:positionH relativeFrom="column">
                <wp:posOffset>-346379</wp:posOffset>
              </wp:positionH>
              <wp:positionV relativeFrom="paragraph">
                <wp:posOffset>-89259</wp:posOffset>
              </wp:positionV>
              <wp:extent cx="7087235" cy="9999345"/>
              <wp:effectExtent l="0" t="19050" r="0" b="1905"/>
              <wp:wrapNone/>
              <wp:docPr id="7" name="Group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7235" cy="9999345"/>
                        <a:chOff x="605" y="558"/>
                        <a:chExt cx="11161" cy="15747"/>
                      </a:xfrm>
                    </wpg:grpSpPr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605" y="558"/>
                          <a:ext cx="11161" cy="15747"/>
                          <a:chOff x="507" y="539"/>
                          <a:chExt cx="11161" cy="1574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07" y="539"/>
                            <a:ext cx="11161" cy="15747"/>
                            <a:chOff x="507" y="539"/>
                            <a:chExt cx="11161" cy="15747"/>
                          </a:xfrm>
                        </wpg:grpSpPr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507" y="539"/>
                              <a:ext cx="11161" cy="15747"/>
                              <a:chOff x="507" y="539"/>
                              <a:chExt cx="11161" cy="15747"/>
                            </a:xfrm>
                          </wpg:grpSpPr>
                          <wpg:grpSp>
                            <wpg:cNvPr id="11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7" y="539"/>
                                <a:ext cx="11161" cy="15747"/>
                                <a:chOff x="638" y="619"/>
                                <a:chExt cx="11161" cy="15747"/>
                              </a:xfrm>
                            </wpg:grpSpPr>
                            <wpg:grpSp>
                              <wpg:cNvPr id="1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" y="619"/>
                                  <a:ext cx="11161" cy="15747"/>
                                  <a:chOff x="638" y="619"/>
                                  <a:chExt cx="11161" cy="15747"/>
                                </a:xfrm>
                              </wpg:grpSpPr>
                              <wpg:grpSp>
                                <wpg:cNvPr id="13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8" y="619"/>
                                    <a:ext cx="11161" cy="15747"/>
                                    <a:chOff x="638" y="619"/>
                                    <a:chExt cx="11161" cy="15747"/>
                                  </a:xfrm>
                                </wpg:grpSpPr>
                                <wpg:grpSp>
                                  <wpg:cNvPr id="14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8" y="619"/>
                                      <a:ext cx="11161" cy="15747"/>
                                      <a:chOff x="638" y="619"/>
                                      <a:chExt cx="11161" cy="15747"/>
                                    </a:xfrm>
                                  </wpg:grpSpPr>
                                  <wps:wsp>
                                    <wps:cNvPr id="15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6" y="619"/>
                                        <a:ext cx="10583" cy="1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F7123A4" w14:textId="56E3C1C2" w:rsidR="00145ABF" w:rsidRDefault="00145ABF" w:rsidP="00145ABF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6" y="15797"/>
                                        <a:ext cx="1205" cy="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6B65ECE" w14:textId="77777777" w:rsidR="00395146" w:rsidRPr="00DD54C6" w:rsidRDefault="00395146" w:rsidP="00A53569">
                                          <w:pPr>
                                            <w:pStyle w:val="Heading2"/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>Preskúšal: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" y="15371"/>
                                        <a:ext cx="1435" cy="4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CB8A086" w14:textId="77777777" w:rsidR="00395146" w:rsidRPr="00DD54C6" w:rsidRDefault="00395146" w:rsidP="00A53569">
                                          <w:pPr>
                                            <w:pStyle w:val="Heading3"/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>Vypracoval: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80" y="15373"/>
                                        <a:ext cx="2212" cy="4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9495EF8" w14:textId="77777777" w:rsidR="00395146" w:rsidRPr="00DD54C6" w:rsidRDefault="00395146" w:rsidP="00A53569">
                                          <w:pPr>
                                            <w:pStyle w:val="Heading4"/>
                                            <w:rPr>
                                              <w:b w:val="0"/>
                                              <w:bCs w:val="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 xml:space="preserve">Schválil: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65" y="15791"/>
                                        <a:ext cx="2108" cy="4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2274C77" w14:textId="326E1E27" w:rsidR="00395146" w:rsidRPr="002215A2" w:rsidRDefault="00395146" w:rsidP="00A53569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D54C6"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Dňa: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76" y="15827"/>
                                        <a:ext cx="793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E3C3FCB" w14:textId="77777777" w:rsidR="00395146" w:rsidRPr="00DD54C6" w:rsidRDefault="00395146" w:rsidP="00A53569">
                                          <w:pPr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 xml:space="preserve"> Dát.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765" y="15827"/>
                                        <a:ext cx="1132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392BE7E" w14:textId="77777777" w:rsidR="00395146" w:rsidRPr="00DD54C6" w:rsidRDefault="00395146" w:rsidP="00A53569">
                                          <w:pPr>
                                            <w:pStyle w:val="Heading4"/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>Podpis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35" y="15827"/>
                                        <a:ext cx="972" cy="5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4433AAD" w14:textId="77777777" w:rsidR="00395146" w:rsidRPr="00DD54C6" w:rsidRDefault="00395146" w:rsidP="00A53569">
                                          <w:pPr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Ind.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37" y="15284"/>
                                        <a:ext cx="1971" cy="8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522631" w14:textId="77777777" w:rsidR="00395146" w:rsidRPr="00DD54C6" w:rsidRDefault="00395146" w:rsidP="00A53569">
                                          <w:pPr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DD54C6"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  <w:t>Nahradzuje:</w:t>
                                          </w:r>
                                        </w:p>
                                        <w:p w14:paraId="03901EBD" w14:textId="77777777" w:rsidR="00395146" w:rsidRPr="00DD54C6" w:rsidRDefault="00395146" w:rsidP="00A53569">
                                          <w:pPr>
                                            <w:rPr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  <w:p w14:paraId="4AF7F2BB" w14:textId="77777777" w:rsidR="00395146" w:rsidRPr="00DD54C6" w:rsidRDefault="00395146" w:rsidP="00A53569">
                                          <w:pPr>
                                            <w:rPr>
                                              <w:sz w:val="8"/>
                                              <w:szCs w:val="8"/>
                                            </w:rPr>
                                          </w:pPr>
                                        </w:p>
                                        <w:p w14:paraId="2527C102" w14:textId="77777777" w:rsidR="00395146" w:rsidRPr="00DD54C6" w:rsidRDefault="00395146" w:rsidP="00A53569">
                                          <w:pPr>
                                            <w:rPr>
                                              <w:sz w:val="8"/>
                                              <w:szCs w:val="8"/>
                                            </w:rPr>
                                          </w:pPr>
                                        </w:p>
                                        <w:p w14:paraId="012431BD" w14:textId="77777777" w:rsidR="00395146" w:rsidRPr="00DD54C6" w:rsidRDefault="00395146" w:rsidP="009943FD">
                                          <w:pPr>
                                            <w:ind w:firstLine="851"/>
                                            <w:rPr>
                                              <w:sz w:val="8"/>
                                              <w:szCs w:val="8"/>
                                            </w:rPr>
                                          </w:pPr>
                                          <w:r w:rsidRPr="00DD54C6">
                                            <w:rPr>
                                              <w:sz w:val="8"/>
                                              <w:szCs w:val="8"/>
                                            </w:rPr>
                                            <w:t>©  Peštuka 2010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94" y="1676"/>
                                        <a:ext cx="2088" cy="5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9E834BF" w14:textId="77777777" w:rsidR="00395146" w:rsidRPr="00DD54C6" w:rsidRDefault="006A42D7" w:rsidP="00A53569">
                                          <w:pPr>
                                            <w:pStyle w:val="Heading4"/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 xml:space="preserve">   </w:t>
                                          </w:r>
                                          <w:r w:rsidR="00395146"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>Počet</w:t>
                                          </w:r>
                                          <w:r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r w:rsidR="00395146"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>strán</w:t>
                                          </w:r>
                                          <w:r w:rsidR="00395146" w:rsidRPr="00DD54C6">
                                            <w:rPr>
                                              <w:sz w:val="17"/>
                                              <w:szCs w:val="17"/>
                                            </w:rPr>
                                            <w:t xml:space="preserve">: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67" y="14869"/>
                                        <a:ext cx="1432" cy="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0EE6178" w14:textId="77777777" w:rsidR="00395146" w:rsidRPr="00DD54C6" w:rsidRDefault="00395146" w:rsidP="00A53569">
                                          <w:pPr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Text Box 2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14" y="1601"/>
                                        <a:ext cx="923" cy="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0E9BBAA" w14:textId="78EC6A1F" w:rsidR="00395146" w:rsidRPr="00DD54C6" w:rsidRDefault="00395146" w:rsidP="00A53569">
                                          <w:pPr>
                                            <w:rPr>
                                              <w:b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50" y="690"/>
                                        <a:ext cx="1719" cy="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A04F37E" w14:textId="77777777" w:rsidR="00395146" w:rsidRPr="00DD54C6" w:rsidRDefault="00395146" w:rsidP="00A53569">
                                          <w:pPr>
                                            <w:rPr>
                                              <w:rFonts w:ascii="Arial" w:hAnsi="Arial" w:cs="Arial"/>
                                              <w:sz w:val="19"/>
                                              <w:szCs w:val="19"/>
                                            </w:rPr>
                                          </w:pPr>
                                          <w:r w:rsidRPr="00DD54C6">
                                            <w:rPr>
                                              <w:rFonts w:ascii="Arial" w:hAnsi="Arial" w:cs="Arial"/>
                                              <w:sz w:val="19"/>
                                              <w:szCs w:val="19"/>
                                            </w:rPr>
                                            <w:t>PROJEKT:</w:t>
                                          </w:r>
                                          <w:r w:rsidR="00A82EF6">
                                            <w:rPr>
                                              <w:rFonts w:ascii="Arial" w:hAnsi="Arial" w:cs="Arial"/>
                                              <w:sz w:val="19"/>
                                              <w:szCs w:val="19"/>
                                            </w:rPr>
                                            <w:t xml:space="preserve"> kkjjjkONšTRUKčNý NáVRH HRIADEĽA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" name="Line 28"/>
                                  <wps:cNvCnPr/>
                                  <wps:spPr bwMode="auto">
                                    <a:xfrm>
                                      <a:off x="746" y="15284"/>
                                      <a:ext cx="1058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9" name="Line 29"/>
                                <wps:cNvCnPr/>
                                <wps:spPr bwMode="auto">
                                  <a:xfrm>
                                    <a:off x="5265" y="15284"/>
                                    <a:ext cx="0" cy="8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0"/>
                                <wps:cNvCnPr/>
                                <wps:spPr bwMode="auto">
                                  <a:xfrm>
                                    <a:off x="5265" y="15579"/>
                                    <a:ext cx="4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31"/>
                                <wps:cNvCnPr/>
                                <wps:spPr bwMode="auto">
                                  <a:xfrm>
                                    <a:off x="9427" y="15284"/>
                                    <a:ext cx="0" cy="8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32"/>
                                <wps:cNvCnPr/>
                                <wps:spPr bwMode="auto">
                                  <a:xfrm>
                                    <a:off x="5265" y="15879"/>
                                    <a:ext cx="41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6" y="2133"/>
                                  <a:ext cx="10583" cy="14018"/>
                                  <a:chOff x="746" y="2133"/>
                                  <a:chExt cx="10583" cy="14018"/>
                                </a:xfrm>
                              </wpg:grpSpPr>
                              <wps:wsp>
                                <wps:cNvPr id="34" name="Line 34"/>
                                <wps:cNvCnPr/>
                                <wps:spPr bwMode="auto">
                                  <a:xfrm>
                                    <a:off x="7168" y="15284"/>
                                    <a:ext cx="0" cy="8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35"/>
                                <wps:cNvCnPr/>
                                <wps:spPr bwMode="auto">
                                  <a:xfrm>
                                    <a:off x="7765" y="15284"/>
                                    <a:ext cx="0" cy="8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36"/>
                                <wps:cNvCnPr/>
                                <wps:spPr bwMode="auto">
                                  <a:xfrm>
                                    <a:off x="8835" y="15284"/>
                                    <a:ext cx="0" cy="8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37"/>
                                <wps:cNvCnPr/>
                                <wps:spPr bwMode="auto">
                                  <a:xfrm>
                                    <a:off x="746" y="2133"/>
                                    <a:ext cx="105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8" name="Line 38"/>
                              <wps:cNvCnPr/>
                              <wps:spPr bwMode="auto">
                                <a:xfrm flipH="1">
                                  <a:off x="8772" y="1628"/>
                                  <a:ext cx="1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9"/>
                              <wps:cNvCnPr/>
                              <wps:spPr bwMode="auto">
                                <a:xfrm>
                                  <a:off x="10222" y="619"/>
                                  <a:ext cx="0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0"/>
                              <wps:cNvCnPr/>
                              <wps:spPr bwMode="auto">
                                <a:xfrm>
                                  <a:off x="8772" y="619"/>
                                  <a:ext cx="0" cy="1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1"/>
                              <wps:cNvCnPr/>
                              <wps:spPr bwMode="auto">
                                <a:xfrm flipV="1">
                                  <a:off x="2423" y="619"/>
                                  <a:ext cx="0" cy="1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2"/>
                              <wps:cNvCnPr/>
                              <wps:spPr bwMode="auto">
                                <a:xfrm>
                                  <a:off x="743" y="15761"/>
                                  <a:ext cx="4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/>
                              <wps:spPr bwMode="auto">
                                <a:xfrm flipV="1">
                                  <a:off x="2945" y="15298"/>
                                  <a:ext cx="0" cy="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4"/>
                              <wps:cNvCnPr/>
                              <wps:spPr bwMode="auto">
                                <a:xfrm>
                                  <a:off x="2943" y="15767"/>
                                  <a:ext cx="0" cy="3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" y="543"/>
                                <a:ext cx="1616" cy="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5A7F9" w14:textId="77777777" w:rsidR="00395146" w:rsidRPr="00DD54C6" w:rsidRDefault="00395146" w:rsidP="00A535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429D812" w14:textId="77777777" w:rsidR="00395146" w:rsidRPr="00E93169" w:rsidRDefault="00395146" w:rsidP="00BA2510">
                                  <w:pPr>
                                    <w:pStyle w:val="tl1"/>
                                    <w:rPr>
                                      <w:color w:val="000000"/>
                                      <w:sz w:val="46"/>
                                      <w:szCs w:val="46"/>
                                    </w:rPr>
                                  </w:pPr>
                                  <w:hyperlink r:id="rId2" w:history="1">
                                    <w:r w:rsidRPr="00E93169">
                                      <w:rPr>
                                        <w:rStyle w:val="Hyperlink"/>
                                        <w:color w:val="000000"/>
                                        <w:sz w:val="46"/>
                                        <w:szCs w:val="46"/>
                                        <w:u w:val="none"/>
                                      </w:rPr>
                                      <w:t>SPŠS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03" y="621"/>
                                <a:ext cx="1386" cy="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076F81" w14:textId="77777777" w:rsidR="00395146" w:rsidRPr="00DD54C6" w:rsidRDefault="00395146" w:rsidP="00A535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43C1C8F" w14:textId="20B0266B" w:rsidR="00F956B2" w:rsidRPr="00DD54C6" w:rsidRDefault="00F956B2" w:rsidP="00A5356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8" y="943"/>
                                <a:ext cx="6148" cy="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73C755" w14:textId="77777777" w:rsidR="007B0E1F" w:rsidRDefault="007B0E1F" w:rsidP="00882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B7F9672" w14:textId="77777777" w:rsidR="007B0E1F" w:rsidRDefault="007B0E1F" w:rsidP="00882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CA8011B" w14:textId="77777777" w:rsidR="007B0E1F" w:rsidRPr="00A82EF6" w:rsidRDefault="007B0E1F" w:rsidP="007B0E1F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15291"/>
                              <a:ext cx="1357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0FF7B" w14:textId="367BF2DA" w:rsidR="00395146" w:rsidRPr="0013407C" w:rsidRDefault="00395146" w:rsidP="002215A2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65" y="15681"/>
                            <a:ext cx="1384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68A5" w14:textId="77777777" w:rsidR="00395146" w:rsidRPr="00DD54C6" w:rsidRDefault="00395146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DD54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0" name="Picture 50" descr="znak školy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611" b="42485"/>
                        <a:stretch>
                          <a:fillRect/>
                        </a:stretch>
                      </pic:blipFill>
                      <pic:spPr bwMode="auto">
                        <a:xfrm>
                          <a:off x="10263" y="626"/>
                          <a:ext cx="999" cy="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02981" id="Group 7" o:spid="_x0000_s1043" href="http://www.fajnorka.sk/" style="position:absolute;left:0;text-align:left;margin-left:-27.25pt;margin-top:-7.05pt;width:558.05pt;height:787.35pt;z-index:251658242" coordorigin="605,558" coordsize="11161,15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" o:button="t">
              <v:group id="Group 8" o:spid="_x0000_s1044" style="position:absolute;left:605;top:558;width:11161;height:15747" coordorigin="507,53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up 9" o:spid="_x0000_s1045" style="position:absolute;left:507;top:539;width:11161;height:15747" coordorigin="507,53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0" o:spid="_x0000_s1046" style="position:absolute;left:507;top:539;width:11161;height:15747" coordorigin="507,53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11" o:spid="_x0000_s1047" style="position:absolute;left:507;top:539;width:11161;height:15747" coordorigin="638,61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12" o:spid="_x0000_s1048" style="position:absolute;left:638;top:619;width:11161;height:15747" coordorigin="638,61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13" o:spid="_x0000_s1049" style="position:absolute;left:638;top:619;width:11161;height:15747" coordorigin="638,61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group id="Group 14" o:spid="_x0000_s1050" style="position:absolute;left:638;top:619;width:11161;height:15747" coordorigin="638,619" coordsize="11161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angle 15" o:spid="_x0000_s1051" style="position:absolute;left:746;top:619;width:10583;height:15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" strokeweight="2.25pt">
                              <v:textbox>
                                <w:txbxContent>
                                  <w:p w14:paraId="0F7123A4" w14:textId="56E3C1C2" w:rsidR="00145ABF" w:rsidRDefault="00145ABF" w:rsidP="00145ABF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6" o:spid="_x0000_s1052" type="#_x0000_t202" style="position:absolute;left:646;top:15797;width:120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  <v:textbox>
                                <w:txbxContent>
                                  <w:p w14:paraId="06B65ECE" w14:textId="77777777" w:rsidR="00395146" w:rsidRPr="00DD54C6" w:rsidRDefault="00395146" w:rsidP="00A53569">
                                    <w:pPr>
                                      <w:pStyle w:val="Heading2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sz w:val="17"/>
                                        <w:szCs w:val="17"/>
                                      </w:rPr>
                                      <w:t>Preskúšal: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53" type="#_x0000_t202" style="position:absolute;left:638;top:15371;width:143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    <v:textbox>
                                <w:txbxContent>
                                  <w:p w14:paraId="7CB8A086" w14:textId="77777777" w:rsidR="00395146" w:rsidRPr="00DD54C6" w:rsidRDefault="00395146" w:rsidP="00A53569">
                                    <w:pPr>
                                      <w:pStyle w:val="Heading3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sz w:val="17"/>
                                        <w:szCs w:val="17"/>
                                      </w:rPr>
                                      <w:t>Vypracoval: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054" type="#_x0000_t202" style="position:absolute;left:2880;top:15373;width:221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  <v:textbox>
                                <w:txbxContent>
                                  <w:p w14:paraId="79495EF8" w14:textId="77777777" w:rsidR="00395146" w:rsidRPr="00DD54C6" w:rsidRDefault="00395146" w:rsidP="00A53569">
                                    <w:pPr>
                                      <w:pStyle w:val="Heading4"/>
                                      <w:rPr>
                                        <w:b w:val="0"/>
                                        <w:bCs w:val="0"/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sz w:val="17"/>
                                        <w:szCs w:val="17"/>
                                      </w:rPr>
                                      <w:t xml:space="preserve">Schválil: 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55" type="#_x0000_t202" style="position:absolute;left:2865;top:15791;width:210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    <v:textbox>
                                <w:txbxContent>
                                  <w:p w14:paraId="72274C77" w14:textId="326E1E27" w:rsidR="00395146" w:rsidRPr="002215A2" w:rsidRDefault="00395146" w:rsidP="00A5356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DD54C6"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Dňa: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056" type="#_x0000_t202" style="position:absolute;left:7076;top:15827;width:79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    <v:textbox>
                                <w:txbxContent>
                                  <w:p w14:paraId="5E3C3FCB" w14:textId="77777777" w:rsidR="00395146" w:rsidRPr="00DD54C6" w:rsidRDefault="00395146" w:rsidP="00A53569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 xml:space="preserve"> Dát.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57" type="#_x0000_t202" style="position:absolute;left:7765;top:15827;width:113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    <v:textbox>
                                <w:txbxContent>
                                  <w:p w14:paraId="6392BE7E" w14:textId="77777777" w:rsidR="00395146" w:rsidRPr="00DD54C6" w:rsidRDefault="00395146" w:rsidP="00A53569">
                                    <w:pPr>
                                      <w:pStyle w:val="Heading4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sz w:val="17"/>
                                        <w:szCs w:val="17"/>
                                      </w:rPr>
                                      <w:t>Podpis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8" type="#_x0000_t202" style="position:absolute;left:8835;top:15827;width:9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14:paraId="74433AAD" w14:textId="77777777" w:rsidR="00395146" w:rsidRPr="00DD54C6" w:rsidRDefault="00395146" w:rsidP="00A53569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Ind.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059" type="#_x0000_t202" style="position:absolute;left:9337;top:15284;width:1971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14:paraId="6D522631" w14:textId="77777777" w:rsidR="00395146" w:rsidRPr="00DD54C6" w:rsidRDefault="00395146" w:rsidP="00A53569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 w:rsidRPr="00DD54C6"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Nahradzuje:</w:t>
                                    </w:r>
                                  </w:p>
                                  <w:p w14:paraId="03901EBD" w14:textId="77777777" w:rsidR="00395146" w:rsidRPr="00DD54C6" w:rsidRDefault="00395146" w:rsidP="00A53569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14:paraId="4AF7F2BB" w14:textId="77777777" w:rsidR="00395146" w:rsidRPr="00DD54C6" w:rsidRDefault="00395146" w:rsidP="00A53569">
                                    <w:pPr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2527C102" w14:textId="77777777" w:rsidR="00395146" w:rsidRPr="00DD54C6" w:rsidRDefault="00395146" w:rsidP="00A53569">
                                    <w:pPr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012431BD" w14:textId="77777777" w:rsidR="00395146" w:rsidRPr="00DD54C6" w:rsidRDefault="00395146" w:rsidP="009943FD">
                                    <w:pPr>
                                      <w:ind w:firstLine="851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DD54C6">
                                      <w:rPr>
                                        <w:sz w:val="8"/>
                                        <w:szCs w:val="8"/>
                                      </w:rPr>
                                      <w:t>©  Peštuka 2010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060" type="#_x0000_t202" style="position:absolute;left:8694;top:1676;width:208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      <v:textbox>
                                <w:txbxContent>
                                  <w:p w14:paraId="39E834BF" w14:textId="77777777" w:rsidR="00395146" w:rsidRPr="00DD54C6" w:rsidRDefault="006A42D7" w:rsidP="00A53569">
                                    <w:pPr>
                                      <w:pStyle w:val="Heading4"/>
                                      <w:rPr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 xml:space="preserve">   </w:t>
                                    </w:r>
                                    <w:r w:rsidR="00395146" w:rsidRPr="00DD54C6">
                                      <w:rPr>
                                        <w:sz w:val="17"/>
                                        <w:szCs w:val="17"/>
                                      </w:rPr>
                                      <w:t>Počet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95146" w:rsidRPr="00DD54C6">
                                      <w:rPr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strán</w:t>
                                    </w:r>
                                    <w:r w:rsidR="00395146" w:rsidRPr="00DD54C6">
                                      <w:rPr>
                                        <w:sz w:val="17"/>
                                        <w:szCs w:val="17"/>
                                      </w:rPr>
                                      <w:t xml:space="preserve">:     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61" type="#_x0000_t202" style="position:absolute;left:10367;top:14869;width:1432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    <v:textbox>
                                <w:txbxContent>
                                  <w:p w14:paraId="50EE6178" w14:textId="77777777" w:rsidR="00395146" w:rsidRPr="00DD54C6" w:rsidRDefault="00395146" w:rsidP="00A53569">
                                    <w:pPr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6" o:spid="_x0000_s1062" type="#_x0000_t202" style="position:absolute;left:9914;top:1601;width:923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    <v:textbox>
                                <w:txbxContent>
                                  <w:p w14:paraId="70E9BBAA" w14:textId="78EC6A1F" w:rsidR="00395146" w:rsidRPr="00DD54C6" w:rsidRDefault="00395146" w:rsidP="00A53569">
                                    <w:pPr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7" o:spid="_x0000_s1063" type="#_x0000_t202" style="position:absolute;left:2450;top:690;width:171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  <v:textbox>
                                <w:txbxContent>
                                  <w:p w14:paraId="6A04F37E" w14:textId="77777777" w:rsidR="00395146" w:rsidRPr="00DD54C6" w:rsidRDefault="00395146" w:rsidP="00A53569">
                                    <w:pPr>
                                      <w:rPr>
                                        <w:rFonts w:ascii="Arial" w:hAnsi="Arial" w:cs="Arial"/>
                                        <w:sz w:val="19"/>
                                        <w:szCs w:val="19"/>
                                      </w:rPr>
                                    </w:pPr>
                                    <w:r w:rsidRPr="00DD54C6">
                                      <w:rPr>
                                        <w:rFonts w:ascii="Arial" w:hAnsi="Arial" w:cs="Arial"/>
                                        <w:sz w:val="19"/>
                                        <w:szCs w:val="19"/>
                                      </w:rPr>
                                      <w:t>PROJEKT:</w:t>
                                    </w:r>
                                    <w:r w:rsidR="00A82EF6">
                                      <w:rPr>
                                        <w:rFonts w:ascii="Arial" w:hAnsi="Arial" w:cs="Arial"/>
                                        <w:sz w:val="19"/>
                                        <w:szCs w:val="19"/>
                                      </w:rPr>
                                      <w:t xml:space="preserve"> kkjjjkONšTRUKčNý NáVRH HRIADEĽA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Line 28" o:spid="_x0000_s1064" style="position:absolute;visibility:visible;mso-wrap-style:square" from="746,15284" to="11329,1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" strokeweight="3pt"/>
                        </v:group>
                        <v:line id="Line 29" o:spid="_x0000_s1065" style="position:absolute;visibility:visible;mso-wrap-style:square" from="5265,15284" to="5265,1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<v:line id="Line 30" o:spid="_x0000_s1066" style="position:absolute;visibility:visible;mso-wrap-style:square" from="5265,15579" to="9427,1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<v:line id="Line 31" o:spid="_x0000_s1067" style="position:absolute;visibility:visible;mso-wrap-style:square" from="9427,15284" to="9427,1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  <v:line id="Line 32" o:spid="_x0000_s1068" style="position:absolute;visibility:visible;mso-wrap-style:square" from="5265,15879" to="9427,1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/v:group>
                      <v:group id="Group 33" o:spid="_x0000_s1069" style="position:absolute;left:746;top:2133;width:10583;height:14018" coordorigin="746,2133" coordsize="10583,1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line id="Line 34" o:spid="_x0000_s1070" style="position:absolute;visibility:visible;mso-wrap-style:square" from="7168,15284" to="7168,1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  <v:line id="Line 35" o:spid="_x0000_s1071" style="position:absolute;visibility:visible;mso-wrap-style:square" from="7765,15284" to="7765,1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  <v:line id="Line 36" o:spid="_x0000_s1072" style="position:absolute;visibility:visible;mso-wrap-style:square" from="8835,15284" to="8835,1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  <v:line id="Line 37" o:spid="_x0000_s1073" style="position:absolute;visibility:visible;mso-wrap-style:square" from="746,2133" to="11329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" strokeweight="2.25pt"/>
                      </v:group>
                      <v:line id="Line 38" o:spid="_x0000_s1074" style="position:absolute;flip:x;visibility:visible;mso-wrap-style:square" from="8772,1628" to="10248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" strokeweight="2.25pt"/>
                      <v:line id="Line 39" o:spid="_x0000_s1075" style="position:absolute;visibility:visible;mso-wrap-style:square" from="10222,619" to="10222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u2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XTBTy/xB8g1w8AAAD//wMAUEsBAi0AFAAGAAgAAAAhANvh9svuAAAAhQEAABMAAAAAAAAAAAAA&#10;AAAAAAAAAFtDb250ZW50X1R5cGVzXS54bWxQSwECLQAUAAYACAAAACEAWvQsW78AAAAVAQAACwAA&#10;AAAAAAAAAAAAAAAfAQAAX3JlbHMvLnJlbHNQSwECLQAUAAYACAAAACEADzBrtsMAAADbAAAADwAA&#10;AAAAAAAAAAAAAAAHAgAAZHJzL2Rvd25yZXYueG1sUEsFBgAAAAADAAMAtwAAAPcCAAAAAA==&#10;" strokeweight="2.25pt"/>
                      <v:line id="Line 40" o:spid="_x0000_s1076" style="position:absolute;visibility:visible;mso-wrap-style:square" from="8772,619" to="8772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W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" strokeweight="2.25pt"/>
                      <v:line id="Line 41" o:spid="_x0000_s1077" style="position:absolute;flip:y;visibility:visible;mso-wrap-style:square" from="2423,619" to="2423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" strokeweight="2.25pt"/>
                      <v:line id="Line 42" o:spid="_x0000_s1078" style="position:absolute;visibility:visible;mso-wrap-style:square" from="743,15761" to="5266,15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43" o:spid="_x0000_s1079" style="position:absolute;flip:y;visibility:visible;mso-wrap-style:square" from="2945,15298" to="2945,15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    <v:line id="Line 44" o:spid="_x0000_s1080" style="position:absolute;visibility:visible;mso-wrap-style:square" from="2943,15767" to="2943,1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/v:group>
                    <v:shape id="Text Box 45" o:spid="_x0000_s1081" type="#_x0000_t202" style="position:absolute;left:635;top:543;width:1616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v:textbox>
                        <w:txbxContent>
                          <w:p w14:paraId="5EA5A7F9" w14:textId="77777777" w:rsidR="00395146" w:rsidRPr="00DD54C6" w:rsidRDefault="00395146" w:rsidP="00A53569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1429D812" w14:textId="77777777" w:rsidR="00395146" w:rsidRPr="00E93169" w:rsidRDefault="00395146" w:rsidP="00BA2510">
                            <w:pPr>
                              <w:pStyle w:val="tl1"/>
                              <w:rPr>
                                <w:color w:val="000000"/>
                                <w:sz w:val="46"/>
                                <w:szCs w:val="46"/>
                              </w:rPr>
                            </w:pPr>
                            <w:hyperlink r:id="rId4" w:history="1">
                              <w:r w:rsidRPr="00E93169">
                                <w:rPr>
                                  <w:rStyle w:val="Hyperlink"/>
                                  <w:color w:val="000000"/>
                                  <w:sz w:val="46"/>
                                  <w:szCs w:val="46"/>
                                  <w:u w:val="none"/>
                                </w:rPr>
                                <w:t>SPŠS</w:t>
                              </w:r>
                            </w:hyperlink>
                          </w:p>
                        </w:txbxContent>
                      </v:textbox>
                    </v:shape>
                    <v:shape id="Text Box 46" o:spid="_x0000_s1082" type="#_x0000_t202" style="position:absolute;left:8703;top:621;width:1386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<v:textbox>
                        <w:txbxContent>
                          <w:p w14:paraId="1D076F81" w14:textId="77777777" w:rsidR="00395146" w:rsidRPr="00DD54C6" w:rsidRDefault="00395146" w:rsidP="00A53569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43C1C8F" w14:textId="20B0266B" w:rsidR="00F956B2" w:rsidRPr="00DD54C6" w:rsidRDefault="00F956B2" w:rsidP="00A5356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  <v:rect id="Rectangle 47" o:spid="_x0000_s1083" style="position:absolute;left:2398;top:943;width:614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>
                      <v:textbox>
                        <w:txbxContent>
                          <w:p w14:paraId="3A73C755" w14:textId="77777777" w:rsidR="007B0E1F" w:rsidRDefault="007B0E1F" w:rsidP="00882F9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0B7F9672" w14:textId="77777777" w:rsidR="007B0E1F" w:rsidRDefault="007B0E1F" w:rsidP="00882F9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5CA8011B" w14:textId="77777777" w:rsidR="007B0E1F" w:rsidRPr="00A82EF6" w:rsidRDefault="007B0E1F" w:rsidP="007B0E1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48" o:spid="_x0000_s1084" style="position:absolute;left:1457;top:15291;width:13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<v:textbox>
                      <w:txbxContent>
                        <w:p w14:paraId="4930FF7B" w14:textId="367BF2DA" w:rsidR="00395146" w:rsidRPr="0013407C" w:rsidRDefault="00395146" w:rsidP="002215A2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rect id="Rectangle 49" o:spid="_x0000_s1085" style="position:absolute;left:1365;top:15681;width:138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>
                  <v:textbox>
                    <w:txbxContent>
                      <w:p w14:paraId="016768A5" w14:textId="77777777" w:rsidR="00395146" w:rsidRPr="00DD54C6" w:rsidRDefault="00395146">
                        <w:pPr>
                          <w:rPr>
                            <w:sz w:val="23"/>
                            <w:szCs w:val="23"/>
                          </w:rPr>
                        </w:pPr>
                        <w:r w:rsidRPr="00DD54C6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86" type="#_x0000_t75" alt="znak školy2010" style="position:absolute;left:10263;top:626;width:999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">
                <v:imagedata r:id="rId5" o:title="znak školy2010" cropbottom="27843f" cropright="50863f"/>
              </v:shape>
            </v:group>
          </w:pict>
        </mc:Fallback>
      </mc:AlternateContent>
    </w:r>
    <w:r w:rsidR="00D5251D">
      <w:rPr>
        <w:noProof/>
        <w:sz w:val="23"/>
        <w:szCs w:val="23"/>
      </w:rPr>
      <w:drawing>
        <wp:anchor distT="0" distB="0" distL="114300" distR="114300" simplePos="0" relativeHeight="251658250" behindDoc="0" locked="0" layoutInCell="1" allowOverlap="1" wp14:anchorId="5B9BBF07" wp14:editId="14FB54B0">
          <wp:simplePos x="0" y="0"/>
          <wp:positionH relativeFrom="column">
            <wp:posOffset>5760720</wp:posOffset>
          </wp:positionH>
          <wp:positionV relativeFrom="paragraph">
            <wp:posOffset>-57150</wp:posOffset>
          </wp:positionV>
          <wp:extent cx="667385" cy="670560"/>
          <wp:effectExtent l="0" t="0" r="0" b="0"/>
          <wp:wrapNone/>
          <wp:docPr id="51" name="obrázek 51" descr="ZNAK šKOL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ZNAK šKOLY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872" b="43195"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w:drawing>
        <wp:anchor distT="0" distB="0" distL="114300" distR="114300" simplePos="0" relativeHeight="251658248" behindDoc="1" locked="0" layoutInCell="1" allowOverlap="1" wp14:anchorId="35C170E9" wp14:editId="591569B1">
          <wp:simplePos x="0" y="0"/>
          <wp:positionH relativeFrom="column">
            <wp:posOffset>5120640</wp:posOffset>
          </wp:positionH>
          <wp:positionV relativeFrom="paragraph">
            <wp:posOffset>-33655</wp:posOffset>
          </wp:positionV>
          <wp:extent cx="996315" cy="1002030"/>
          <wp:effectExtent l="0" t="0" r="0" b="7620"/>
          <wp:wrapNone/>
          <wp:docPr id="6" name="obrázek 6" descr="znak školy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k školy20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11" b="42485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w:drawing>
        <wp:anchor distT="0" distB="0" distL="114300" distR="114300" simplePos="0" relativeHeight="251658246" behindDoc="1" locked="0" layoutInCell="1" allowOverlap="1" wp14:anchorId="25849D58" wp14:editId="36FBE0D5">
          <wp:simplePos x="0" y="0"/>
          <wp:positionH relativeFrom="column">
            <wp:posOffset>4015740</wp:posOffset>
          </wp:positionH>
          <wp:positionV relativeFrom="paragraph">
            <wp:posOffset>-52705</wp:posOffset>
          </wp:positionV>
          <wp:extent cx="996315" cy="1002030"/>
          <wp:effectExtent l="0" t="0" r="0" b="7620"/>
          <wp:wrapNone/>
          <wp:docPr id="5" name="obrázek 5" descr="znak školy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 školy20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11" b="42485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4DE044D3" wp14:editId="5EBCB265">
          <wp:simplePos x="0" y="0"/>
          <wp:positionH relativeFrom="column">
            <wp:posOffset>2987040</wp:posOffset>
          </wp:positionH>
          <wp:positionV relativeFrom="paragraph">
            <wp:posOffset>-52705</wp:posOffset>
          </wp:positionV>
          <wp:extent cx="996315" cy="1002030"/>
          <wp:effectExtent l="0" t="0" r="0" b="7620"/>
          <wp:wrapNone/>
          <wp:docPr id="4" name="obrázek 4" descr="znak školy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školy20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11" b="42485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w:drawing>
        <wp:anchor distT="0" distB="0" distL="114300" distR="114300" simplePos="0" relativeHeight="251658245" behindDoc="1" locked="0" layoutInCell="1" allowOverlap="1" wp14:anchorId="06863947" wp14:editId="1DD4E398">
          <wp:simplePos x="0" y="0"/>
          <wp:positionH relativeFrom="column">
            <wp:posOffset>1910715</wp:posOffset>
          </wp:positionH>
          <wp:positionV relativeFrom="paragraph">
            <wp:posOffset>-43180</wp:posOffset>
          </wp:positionV>
          <wp:extent cx="996315" cy="1002030"/>
          <wp:effectExtent l="0" t="0" r="0" b="7620"/>
          <wp:wrapNone/>
          <wp:docPr id="3" name="obrázek 3" descr="znak školy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školy20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11" b="42485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w:drawing>
        <wp:anchor distT="0" distB="0" distL="114300" distR="114300" simplePos="0" relativeHeight="251658241" behindDoc="0" locked="0" layoutInCell="1" allowOverlap="1" wp14:anchorId="28D3BAA7" wp14:editId="32BE2A7D">
          <wp:simplePos x="0" y="0"/>
          <wp:positionH relativeFrom="column">
            <wp:posOffset>853440</wp:posOffset>
          </wp:positionH>
          <wp:positionV relativeFrom="paragraph">
            <wp:posOffset>-43180</wp:posOffset>
          </wp:positionV>
          <wp:extent cx="996315" cy="1002030"/>
          <wp:effectExtent l="0" t="0" r="0" b="7620"/>
          <wp:wrapNone/>
          <wp:docPr id="2" name="obrázek 2" descr="znak školy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školy20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11" b="42485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D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972D0C4" wp14:editId="52113372">
              <wp:simplePos x="0" y="0"/>
              <wp:positionH relativeFrom="column">
                <wp:posOffset>-224790</wp:posOffset>
              </wp:positionH>
              <wp:positionV relativeFrom="paragraph">
                <wp:posOffset>463550</wp:posOffset>
              </wp:positionV>
              <wp:extent cx="914400" cy="457200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B123C" w14:textId="77777777" w:rsidR="00395146" w:rsidRPr="007B77A2" w:rsidRDefault="00395146" w:rsidP="003E3334">
                          <w:pPr>
                            <w:jc w:val="center"/>
                            <w:rPr>
                              <w:rFonts w:ascii="Arial" w:hAnsi="Arial" w:cs="Arial"/>
                              <w:sz w:val="46"/>
                              <w:szCs w:val="4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2D0C4" id="Text Box 1" o:spid="_x0000_s1088" type="#_x0000_t202" style="position:absolute;left:0;text-align:left;margin-left:-17.7pt;margin-top:36.5pt;width:1in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" filled="f" stroked="f">
              <v:textbox>
                <w:txbxContent>
                  <w:p w14:paraId="10AB123C" w14:textId="77777777" w:rsidR="00395146" w:rsidRPr="007B77A2" w:rsidRDefault="00395146" w:rsidP="003E3334">
                    <w:pPr>
                      <w:jc w:val="center"/>
                      <w:rPr>
                        <w:rFonts w:ascii="Arial" w:hAnsi="Arial" w:cs="Arial"/>
                        <w:sz w:val="46"/>
                        <w:szCs w:val="46"/>
                      </w:rPr>
                    </w:pPr>
                  </w:p>
                </w:txbxContent>
              </v:textbox>
            </v:shape>
          </w:pict>
        </mc:Fallback>
      </mc:AlternateContent>
    </w:r>
    <w:r w:rsidR="001D2A3C" w:rsidRPr="00DD54C6">
      <w:rPr>
        <w:noProof/>
        <w:sz w:val="23"/>
        <w:szCs w:val="23"/>
      </w:rPr>
      <w:object w:dxaOrig="1578" w:dyaOrig="1578" w14:anchorId="49885F96">
        <v:shape id="_x0000_i1026" type="#_x0000_t75" alt="" style="width:78.75pt;height:78.75pt;mso-width-percent:0;mso-height-percent:0;mso-width-percent:0;mso-height-percent:0" fillcolor="window">
          <v:imagedata r:id="rId8" o:title="" grayscale="t" bilevel="t"/>
        </v:shape>
        <o:OLEObject Type="Embed" ProgID="Unknown" ShapeID="_x0000_i1026" DrawAspect="Content" ObjectID="_1800887076" r:id="rId9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13E"/>
    <w:multiLevelType w:val="hybridMultilevel"/>
    <w:tmpl w:val="E41CC48C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56D78"/>
    <w:multiLevelType w:val="hybridMultilevel"/>
    <w:tmpl w:val="B1582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6CB1"/>
    <w:multiLevelType w:val="hybridMultilevel"/>
    <w:tmpl w:val="FA540E66"/>
    <w:lvl w:ilvl="0" w:tplc="3A62403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6502FF6"/>
    <w:multiLevelType w:val="hybridMultilevel"/>
    <w:tmpl w:val="ABCC2B52"/>
    <w:lvl w:ilvl="0" w:tplc="7820E7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6E4E"/>
    <w:multiLevelType w:val="hybridMultilevel"/>
    <w:tmpl w:val="F0D817D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301"/>
    <w:multiLevelType w:val="hybridMultilevel"/>
    <w:tmpl w:val="0F78C91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BA20B3"/>
    <w:multiLevelType w:val="hybridMultilevel"/>
    <w:tmpl w:val="D90E6978"/>
    <w:lvl w:ilvl="0" w:tplc="37460292">
      <w:start w:val="1"/>
      <w:numFmt w:val="upperRoman"/>
      <w:lvlText w:val="%1."/>
      <w:lvlJc w:val="left"/>
      <w:pPr>
        <w:ind w:left="5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866" w:hanging="360"/>
      </w:pPr>
    </w:lvl>
    <w:lvl w:ilvl="2" w:tplc="041B001B" w:tentative="1">
      <w:start w:val="1"/>
      <w:numFmt w:val="lowerRoman"/>
      <w:lvlText w:val="%3."/>
      <w:lvlJc w:val="right"/>
      <w:pPr>
        <w:ind w:left="6586" w:hanging="180"/>
      </w:pPr>
    </w:lvl>
    <w:lvl w:ilvl="3" w:tplc="041B000F" w:tentative="1">
      <w:start w:val="1"/>
      <w:numFmt w:val="decimal"/>
      <w:lvlText w:val="%4."/>
      <w:lvlJc w:val="left"/>
      <w:pPr>
        <w:ind w:left="7306" w:hanging="360"/>
      </w:pPr>
    </w:lvl>
    <w:lvl w:ilvl="4" w:tplc="041B0019" w:tentative="1">
      <w:start w:val="1"/>
      <w:numFmt w:val="lowerLetter"/>
      <w:lvlText w:val="%5."/>
      <w:lvlJc w:val="left"/>
      <w:pPr>
        <w:ind w:left="8026" w:hanging="360"/>
      </w:pPr>
    </w:lvl>
    <w:lvl w:ilvl="5" w:tplc="041B001B" w:tentative="1">
      <w:start w:val="1"/>
      <w:numFmt w:val="lowerRoman"/>
      <w:lvlText w:val="%6."/>
      <w:lvlJc w:val="right"/>
      <w:pPr>
        <w:ind w:left="8746" w:hanging="180"/>
      </w:pPr>
    </w:lvl>
    <w:lvl w:ilvl="6" w:tplc="041B000F" w:tentative="1">
      <w:start w:val="1"/>
      <w:numFmt w:val="decimal"/>
      <w:lvlText w:val="%7."/>
      <w:lvlJc w:val="left"/>
      <w:pPr>
        <w:ind w:left="9466" w:hanging="360"/>
      </w:pPr>
    </w:lvl>
    <w:lvl w:ilvl="7" w:tplc="041B0019" w:tentative="1">
      <w:start w:val="1"/>
      <w:numFmt w:val="lowerLetter"/>
      <w:lvlText w:val="%8."/>
      <w:lvlJc w:val="left"/>
      <w:pPr>
        <w:ind w:left="10186" w:hanging="360"/>
      </w:pPr>
    </w:lvl>
    <w:lvl w:ilvl="8" w:tplc="041B001B" w:tentative="1">
      <w:start w:val="1"/>
      <w:numFmt w:val="lowerRoman"/>
      <w:lvlText w:val="%9."/>
      <w:lvlJc w:val="right"/>
      <w:pPr>
        <w:ind w:left="10906" w:hanging="180"/>
      </w:pPr>
    </w:lvl>
  </w:abstractNum>
  <w:abstractNum w:abstractNumId="7" w15:restartNumberingAfterBreak="0">
    <w:nsid w:val="41AB0D6A"/>
    <w:multiLevelType w:val="hybridMultilevel"/>
    <w:tmpl w:val="7A0EF450"/>
    <w:lvl w:ilvl="0" w:tplc="00761A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81C4D"/>
    <w:multiLevelType w:val="hybridMultilevel"/>
    <w:tmpl w:val="5ACCD690"/>
    <w:lvl w:ilvl="0" w:tplc="B0BEDE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6957CEF"/>
    <w:multiLevelType w:val="hybridMultilevel"/>
    <w:tmpl w:val="7D08073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0478CB"/>
    <w:multiLevelType w:val="hybridMultilevel"/>
    <w:tmpl w:val="C68EEFF6"/>
    <w:lvl w:ilvl="0" w:tplc="871E025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1241D13"/>
    <w:multiLevelType w:val="hybridMultilevel"/>
    <w:tmpl w:val="C19865A6"/>
    <w:lvl w:ilvl="0" w:tplc="F684E7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DBE1F7E"/>
    <w:multiLevelType w:val="hybridMultilevel"/>
    <w:tmpl w:val="B79A1BCA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E104902"/>
    <w:multiLevelType w:val="hybridMultilevel"/>
    <w:tmpl w:val="395A9A4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6C0CF5"/>
    <w:multiLevelType w:val="hybridMultilevel"/>
    <w:tmpl w:val="B1582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22D"/>
    <w:multiLevelType w:val="hybridMultilevel"/>
    <w:tmpl w:val="A36CDC02"/>
    <w:lvl w:ilvl="0" w:tplc="625CDD2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70000103"/>
    <w:multiLevelType w:val="hybridMultilevel"/>
    <w:tmpl w:val="E4BEF7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12D3A"/>
    <w:multiLevelType w:val="hybridMultilevel"/>
    <w:tmpl w:val="4CCA45D6"/>
    <w:lvl w:ilvl="0" w:tplc="534E53B2">
      <w:start w:val="1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2898348">
    <w:abstractNumId w:val="11"/>
  </w:num>
  <w:num w:numId="2" w16cid:durableId="636299607">
    <w:abstractNumId w:val="10"/>
  </w:num>
  <w:num w:numId="3" w16cid:durableId="498274894">
    <w:abstractNumId w:val="2"/>
  </w:num>
  <w:num w:numId="4" w16cid:durableId="1422527935">
    <w:abstractNumId w:val="17"/>
  </w:num>
  <w:num w:numId="5" w16cid:durableId="516773084">
    <w:abstractNumId w:val="8"/>
  </w:num>
  <w:num w:numId="6" w16cid:durableId="710232712">
    <w:abstractNumId w:val="6"/>
  </w:num>
  <w:num w:numId="7" w16cid:durableId="858858481">
    <w:abstractNumId w:val="15"/>
  </w:num>
  <w:num w:numId="8" w16cid:durableId="311525118">
    <w:abstractNumId w:val="3"/>
  </w:num>
  <w:num w:numId="9" w16cid:durableId="182521103">
    <w:abstractNumId w:val="5"/>
  </w:num>
  <w:num w:numId="10" w16cid:durableId="833254597">
    <w:abstractNumId w:val="0"/>
  </w:num>
  <w:num w:numId="11" w16cid:durableId="1346319834">
    <w:abstractNumId w:val="4"/>
  </w:num>
  <w:num w:numId="12" w16cid:durableId="1217205709">
    <w:abstractNumId w:val="7"/>
  </w:num>
  <w:num w:numId="13" w16cid:durableId="1294598160">
    <w:abstractNumId w:val="1"/>
  </w:num>
  <w:num w:numId="14" w16cid:durableId="1973825124">
    <w:abstractNumId w:val="16"/>
  </w:num>
  <w:num w:numId="15" w16cid:durableId="1689140313">
    <w:abstractNumId w:val="12"/>
  </w:num>
  <w:num w:numId="16" w16cid:durableId="1810701976">
    <w:abstractNumId w:val="13"/>
  </w:num>
  <w:num w:numId="17" w16cid:durableId="734931298">
    <w:abstractNumId w:val="9"/>
  </w:num>
  <w:num w:numId="18" w16cid:durableId="1381973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B9"/>
    <w:rsid w:val="000050B1"/>
    <w:rsid w:val="0001366E"/>
    <w:rsid w:val="00022BEB"/>
    <w:rsid w:val="00031425"/>
    <w:rsid w:val="00031CCA"/>
    <w:rsid w:val="000373EA"/>
    <w:rsid w:val="00044D6B"/>
    <w:rsid w:val="000634D3"/>
    <w:rsid w:val="00080245"/>
    <w:rsid w:val="00083862"/>
    <w:rsid w:val="00084644"/>
    <w:rsid w:val="000936CB"/>
    <w:rsid w:val="00097413"/>
    <w:rsid w:val="000B3275"/>
    <w:rsid w:val="000C0ED0"/>
    <w:rsid w:val="000C15A2"/>
    <w:rsid w:val="000D2F05"/>
    <w:rsid w:val="000E6ACC"/>
    <w:rsid w:val="000E6D56"/>
    <w:rsid w:val="000F03CA"/>
    <w:rsid w:val="000F34FA"/>
    <w:rsid w:val="000F6890"/>
    <w:rsid w:val="0013407C"/>
    <w:rsid w:val="001362C8"/>
    <w:rsid w:val="00141438"/>
    <w:rsid w:val="00141F61"/>
    <w:rsid w:val="0014346E"/>
    <w:rsid w:val="00145ABF"/>
    <w:rsid w:val="00157A04"/>
    <w:rsid w:val="001646DC"/>
    <w:rsid w:val="00166619"/>
    <w:rsid w:val="001746F8"/>
    <w:rsid w:val="001807B6"/>
    <w:rsid w:val="001928AC"/>
    <w:rsid w:val="00194F78"/>
    <w:rsid w:val="00197F30"/>
    <w:rsid w:val="001A01AD"/>
    <w:rsid w:val="001B6B13"/>
    <w:rsid w:val="001C39A6"/>
    <w:rsid w:val="001D2A3C"/>
    <w:rsid w:val="001D3C77"/>
    <w:rsid w:val="001D5D2F"/>
    <w:rsid w:val="001D6A44"/>
    <w:rsid w:val="001D6CCE"/>
    <w:rsid w:val="001D7EB3"/>
    <w:rsid w:val="001F36A7"/>
    <w:rsid w:val="00204371"/>
    <w:rsid w:val="002206F2"/>
    <w:rsid w:val="002215A2"/>
    <w:rsid w:val="0023179F"/>
    <w:rsid w:val="00233165"/>
    <w:rsid w:val="002336AF"/>
    <w:rsid w:val="00235F5B"/>
    <w:rsid w:val="00236F96"/>
    <w:rsid w:val="002902B1"/>
    <w:rsid w:val="00293AF0"/>
    <w:rsid w:val="002A30F9"/>
    <w:rsid w:val="002A356D"/>
    <w:rsid w:val="002B3935"/>
    <w:rsid w:val="002D6823"/>
    <w:rsid w:val="002E5201"/>
    <w:rsid w:val="002E6D3C"/>
    <w:rsid w:val="002F1D3E"/>
    <w:rsid w:val="002F28AB"/>
    <w:rsid w:val="002F77B9"/>
    <w:rsid w:val="0030014C"/>
    <w:rsid w:val="00300DB8"/>
    <w:rsid w:val="00304536"/>
    <w:rsid w:val="00306CD6"/>
    <w:rsid w:val="00333B8B"/>
    <w:rsid w:val="00336334"/>
    <w:rsid w:val="003366D7"/>
    <w:rsid w:val="00341041"/>
    <w:rsid w:val="00345265"/>
    <w:rsid w:val="00353BC6"/>
    <w:rsid w:val="00355C2F"/>
    <w:rsid w:val="00356DFD"/>
    <w:rsid w:val="003640AD"/>
    <w:rsid w:val="00374FD8"/>
    <w:rsid w:val="003751D0"/>
    <w:rsid w:val="003907A0"/>
    <w:rsid w:val="003910B2"/>
    <w:rsid w:val="0039276C"/>
    <w:rsid w:val="00395146"/>
    <w:rsid w:val="00396CB4"/>
    <w:rsid w:val="00397C4D"/>
    <w:rsid w:val="003C045F"/>
    <w:rsid w:val="003C1B04"/>
    <w:rsid w:val="003C683A"/>
    <w:rsid w:val="003C6E25"/>
    <w:rsid w:val="003D5164"/>
    <w:rsid w:val="003E3334"/>
    <w:rsid w:val="003F1BED"/>
    <w:rsid w:val="003F6C5E"/>
    <w:rsid w:val="003F787B"/>
    <w:rsid w:val="004116F2"/>
    <w:rsid w:val="00424D4A"/>
    <w:rsid w:val="004300AA"/>
    <w:rsid w:val="00433DB7"/>
    <w:rsid w:val="0044414E"/>
    <w:rsid w:val="00445389"/>
    <w:rsid w:val="00451AC4"/>
    <w:rsid w:val="00454476"/>
    <w:rsid w:val="004556E7"/>
    <w:rsid w:val="004604E2"/>
    <w:rsid w:val="00465DBB"/>
    <w:rsid w:val="00471122"/>
    <w:rsid w:val="004807A9"/>
    <w:rsid w:val="0049439E"/>
    <w:rsid w:val="004A09D7"/>
    <w:rsid w:val="004A134C"/>
    <w:rsid w:val="004A7348"/>
    <w:rsid w:val="004C6B20"/>
    <w:rsid w:val="004D50D7"/>
    <w:rsid w:val="004F67AB"/>
    <w:rsid w:val="00510AAD"/>
    <w:rsid w:val="00516EB6"/>
    <w:rsid w:val="00517196"/>
    <w:rsid w:val="00534FFC"/>
    <w:rsid w:val="00540A30"/>
    <w:rsid w:val="00540DB8"/>
    <w:rsid w:val="00573E8F"/>
    <w:rsid w:val="005808D8"/>
    <w:rsid w:val="00592D17"/>
    <w:rsid w:val="00595A0C"/>
    <w:rsid w:val="005961B3"/>
    <w:rsid w:val="005A7477"/>
    <w:rsid w:val="005B5110"/>
    <w:rsid w:val="005B5810"/>
    <w:rsid w:val="005D1380"/>
    <w:rsid w:val="005D1EA7"/>
    <w:rsid w:val="005E6D83"/>
    <w:rsid w:val="00621332"/>
    <w:rsid w:val="00622E68"/>
    <w:rsid w:val="00626AEE"/>
    <w:rsid w:val="006309DF"/>
    <w:rsid w:val="0065391E"/>
    <w:rsid w:val="00654159"/>
    <w:rsid w:val="00657C85"/>
    <w:rsid w:val="0066657E"/>
    <w:rsid w:val="006857B8"/>
    <w:rsid w:val="00687B2B"/>
    <w:rsid w:val="006930F0"/>
    <w:rsid w:val="00693362"/>
    <w:rsid w:val="006A42D7"/>
    <w:rsid w:val="006A5A4B"/>
    <w:rsid w:val="006B1DEF"/>
    <w:rsid w:val="006C3F83"/>
    <w:rsid w:val="006E3C9B"/>
    <w:rsid w:val="00712BBC"/>
    <w:rsid w:val="00712ED7"/>
    <w:rsid w:val="0071358F"/>
    <w:rsid w:val="00725B56"/>
    <w:rsid w:val="00752B64"/>
    <w:rsid w:val="00761324"/>
    <w:rsid w:val="00764C47"/>
    <w:rsid w:val="00767CF4"/>
    <w:rsid w:val="00767E22"/>
    <w:rsid w:val="007721AA"/>
    <w:rsid w:val="0077309E"/>
    <w:rsid w:val="007819D7"/>
    <w:rsid w:val="00782B05"/>
    <w:rsid w:val="00783380"/>
    <w:rsid w:val="00787D54"/>
    <w:rsid w:val="007A77DD"/>
    <w:rsid w:val="007B0E1F"/>
    <w:rsid w:val="007B1A82"/>
    <w:rsid w:val="007B5D86"/>
    <w:rsid w:val="007B77A2"/>
    <w:rsid w:val="007D13BF"/>
    <w:rsid w:val="007D1489"/>
    <w:rsid w:val="007D1BB6"/>
    <w:rsid w:val="007D26DA"/>
    <w:rsid w:val="007D373A"/>
    <w:rsid w:val="007D4D1E"/>
    <w:rsid w:val="007E1B1A"/>
    <w:rsid w:val="007E747C"/>
    <w:rsid w:val="00823065"/>
    <w:rsid w:val="008451F8"/>
    <w:rsid w:val="00850234"/>
    <w:rsid w:val="008568CE"/>
    <w:rsid w:val="00866CDB"/>
    <w:rsid w:val="00882F9F"/>
    <w:rsid w:val="008857B6"/>
    <w:rsid w:val="008A61BF"/>
    <w:rsid w:val="008B43BC"/>
    <w:rsid w:val="008B67EA"/>
    <w:rsid w:val="008C42C1"/>
    <w:rsid w:val="008D6A13"/>
    <w:rsid w:val="008E2436"/>
    <w:rsid w:val="008E37C8"/>
    <w:rsid w:val="00907CDA"/>
    <w:rsid w:val="00915CC9"/>
    <w:rsid w:val="00916AFC"/>
    <w:rsid w:val="009260F8"/>
    <w:rsid w:val="00941200"/>
    <w:rsid w:val="0094180F"/>
    <w:rsid w:val="009613BD"/>
    <w:rsid w:val="009745DF"/>
    <w:rsid w:val="00974620"/>
    <w:rsid w:val="0098104F"/>
    <w:rsid w:val="009831F7"/>
    <w:rsid w:val="00984F71"/>
    <w:rsid w:val="00991277"/>
    <w:rsid w:val="009943FD"/>
    <w:rsid w:val="00997E20"/>
    <w:rsid w:val="009A251D"/>
    <w:rsid w:val="009C5503"/>
    <w:rsid w:val="009D21DB"/>
    <w:rsid w:val="009D2C6D"/>
    <w:rsid w:val="009E12A1"/>
    <w:rsid w:val="009E31B1"/>
    <w:rsid w:val="009E4B17"/>
    <w:rsid w:val="009F02B9"/>
    <w:rsid w:val="009F2956"/>
    <w:rsid w:val="009F559E"/>
    <w:rsid w:val="00A042AB"/>
    <w:rsid w:val="00A1574C"/>
    <w:rsid w:val="00A263A5"/>
    <w:rsid w:val="00A272AB"/>
    <w:rsid w:val="00A27AE3"/>
    <w:rsid w:val="00A52EE5"/>
    <w:rsid w:val="00A53569"/>
    <w:rsid w:val="00A703C7"/>
    <w:rsid w:val="00A709A9"/>
    <w:rsid w:val="00A73455"/>
    <w:rsid w:val="00A74ABE"/>
    <w:rsid w:val="00A82EF6"/>
    <w:rsid w:val="00A83E3F"/>
    <w:rsid w:val="00A85F8F"/>
    <w:rsid w:val="00A86C42"/>
    <w:rsid w:val="00A9007C"/>
    <w:rsid w:val="00A9672C"/>
    <w:rsid w:val="00AA02A5"/>
    <w:rsid w:val="00AA6F0C"/>
    <w:rsid w:val="00AB23A5"/>
    <w:rsid w:val="00AC0101"/>
    <w:rsid w:val="00AD52FE"/>
    <w:rsid w:val="00AE5BCD"/>
    <w:rsid w:val="00AF5144"/>
    <w:rsid w:val="00B0678A"/>
    <w:rsid w:val="00B11664"/>
    <w:rsid w:val="00B14FFD"/>
    <w:rsid w:val="00B221AA"/>
    <w:rsid w:val="00B22504"/>
    <w:rsid w:val="00B33C0B"/>
    <w:rsid w:val="00B45A06"/>
    <w:rsid w:val="00B4720C"/>
    <w:rsid w:val="00B55D00"/>
    <w:rsid w:val="00B56DE1"/>
    <w:rsid w:val="00B6732A"/>
    <w:rsid w:val="00B67C58"/>
    <w:rsid w:val="00B75F42"/>
    <w:rsid w:val="00B77CDB"/>
    <w:rsid w:val="00B81771"/>
    <w:rsid w:val="00B83D77"/>
    <w:rsid w:val="00B84659"/>
    <w:rsid w:val="00B95FF0"/>
    <w:rsid w:val="00B9704E"/>
    <w:rsid w:val="00BA2510"/>
    <w:rsid w:val="00BB299F"/>
    <w:rsid w:val="00BB6B7B"/>
    <w:rsid w:val="00BB6BA2"/>
    <w:rsid w:val="00BD10E3"/>
    <w:rsid w:val="00BE4E94"/>
    <w:rsid w:val="00BF5E75"/>
    <w:rsid w:val="00C200A1"/>
    <w:rsid w:val="00C204DA"/>
    <w:rsid w:val="00C215E5"/>
    <w:rsid w:val="00C2435E"/>
    <w:rsid w:val="00C3602E"/>
    <w:rsid w:val="00C40470"/>
    <w:rsid w:val="00C41446"/>
    <w:rsid w:val="00C4247E"/>
    <w:rsid w:val="00C43E3C"/>
    <w:rsid w:val="00C461AE"/>
    <w:rsid w:val="00C57527"/>
    <w:rsid w:val="00C70A00"/>
    <w:rsid w:val="00C75180"/>
    <w:rsid w:val="00C909F3"/>
    <w:rsid w:val="00CB00E1"/>
    <w:rsid w:val="00CB6406"/>
    <w:rsid w:val="00CB75DF"/>
    <w:rsid w:val="00CC047D"/>
    <w:rsid w:val="00CC167E"/>
    <w:rsid w:val="00CD6FDE"/>
    <w:rsid w:val="00CE6F90"/>
    <w:rsid w:val="00CF4C0A"/>
    <w:rsid w:val="00D05222"/>
    <w:rsid w:val="00D32453"/>
    <w:rsid w:val="00D360F0"/>
    <w:rsid w:val="00D3700C"/>
    <w:rsid w:val="00D45C3F"/>
    <w:rsid w:val="00D46271"/>
    <w:rsid w:val="00D4696A"/>
    <w:rsid w:val="00D509DA"/>
    <w:rsid w:val="00D5251D"/>
    <w:rsid w:val="00D52678"/>
    <w:rsid w:val="00D67B6E"/>
    <w:rsid w:val="00D715CE"/>
    <w:rsid w:val="00D74A8F"/>
    <w:rsid w:val="00D8055B"/>
    <w:rsid w:val="00D90E3A"/>
    <w:rsid w:val="00D91D11"/>
    <w:rsid w:val="00DB06B8"/>
    <w:rsid w:val="00DB62FA"/>
    <w:rsid w:val="00DC7C2C"/>
    <w:rsid w:val="00DD0CAE"/>
    <w:rsid w:val="00DD54C6"/>
    <w:rsid w:val="00DE7259"/>
    <w:rsid w:val="00DE767D"/>
    <w:rsid w:val="00DF0F82"/>
    <w:rsid w:val="00DF4A04"/>
    <w:rsid w:val="00E27BA8"/>
    <w:rsid w:val="00E30195"/>
    <w:rsid w:val="00E40CFB"/>
    <w:rsid w:val="00E54B48"/>
    <w:rsid w:val="00E574AF"/>
    <w:rsid w:val="00E86F85"/>
    <w:rsid w:val="00E875E8"/>
    <w:rsid w:val="00E93169"/>
    <w:rsid w:val="00EA1F34"/>
    <w:rsid w:val="00EA26CD"/>
    <w:rsid w:val="00EA4B89"/>
    <w:rsid w:val="00EB144A"/>
    <w:rsid w:val="00EC1ADD"/>
    <w:rsid w:val="00EC6C15"/>
    <w:rsid w:val="00ED1D4D"/>
    <w:rsid w:val="00ED27B9"/>
    <w:rsid w:val="00ED3737"/>
    <w:rsid w:val="00ED5C13"/>
    <w:rsid w:val="00ED61CF"/>
    <w:rsid w:val="00EE781F"/>
    <w:rsid w:val="00EE7981"/>
    <w:rsid w:val="00EF5370"/>
    <w:rsid w:val="00F021EB"/>
    <w:rsid w:val="00F22DF1"/>
    <w:rsid w:val="00F30C57"/>
    <w:rsid w:val="00F34BE7"/>
    <w:rsid w:val="00F36B30"/>
    <w:rsid w:val="00F41026"/>
    <w:rsid w:val="00F4541B"/>
    <w:rsid w:val="00F52C4B"/>
    <w:rsid w:val="00F551C7"/>
    <w:rsid w:val="00F565AB"/>
    <w:rsid w:val="00F650A6"/>
    <w:rsid w:val="00F766C2"/>
    <w:rsid w:val="00F769D1"/>
    <w:rsid w:val="00F77C27"/>
    <w:rsid w:val="00F87543"/>
    <w:rsid w:val="00F93522"/>
    <w:rsid w:val="00F956B2"/>
    <w:rsid w:val="00FA2E54"/>
    <w:rsid w:val="00FA3F77"/>
    <w:rsid w:val="00FB01D8"/>
    <w:rsid w:val="00FB3C8C"/>
    <w:rsid w:val="00FD03DF"/>
    <w:rsid w:val="00FD11A4"/>
    <w:rsid w:val="00FE1471"/>
    <w:rsid w:val="00FE4B73"/>
    <w:rsid w:val="00FF29C5"/>
    <w:rsid w:val="00FF2B17"/>
    <w:rsid w:val="00FF5E6A"/>
    <w:rsid w:val="1235F0E7"/>
    <w:rsid w:val="3B5FF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5B0DA2"/>
  <w15:docId w15:val="{75D93893-D1B9-4FD8-B54B-87950CE7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7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3569"/>
    <w:pPr>
      <w:keepNext/>
      <w:outlineLvl w:val="1"/>
    </w:pPr>
    <w:rPr>
      <w:b/>
      <w:bCs/>
      <w:color w:val="000000"/>
      <w:sz w:val="10"/>
      <w:szCs w:val="20"/>
    </w:rPr>
  </w:style>
  <w:style w:type="paragraph" w:styleId="Heading3">
    <w:name w:val="heading 3"/>
    <w:basedOn w:val="Normal"/>
    <w:next w:val="Normal"/>
    <w:qFormat/>
    <w:rsid w:val="00A53569"/>
    <w:pPr>
      <w:keepNext/>
      <w:outlineLvl w:val="2"/>
    </w:pPr>
    <w:rPr>
      <w:b/>
      <w:bCs/>
      <w:color w:val="000000"/>
      <w:sz w:val="16"/>
      <w:szCs w:val="20"/>
    </w:rPr>
  </w:style>
  <w:style w:type="paragraph" w:styleId="Heading4">
    <w:name w:val="heading 4"/>
    <w:basedOn w:val="Normal"/>
    <w:next w:val="Normal"/>
    <w:qFormat/>
    <w:rsid w:val="00A53569"/>
    <w:pPr>
      <w:keepNext/>
      <w:outlineLvl w:val="3"/>
    </w:pPr>
    <w:rPr>
      <w:b/>
      <w:b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5F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75F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3569"/>
  </w:style>
  <w:style w:type="paragraph" w:customStyle="1" w:styleId="tl1">
    <w:name w:val="Štýl1"/>
    <w:basedOn w:val="Normal"/>
    <w:link w:val="tl1Char"/>
    <w:qFormat/>
    <w:rsid w:val="00BA2510"/>
    <w:pPr>
      <w:jc w:val="center"/>
    </w:pPr>
    <w:rPr>
      <w:rFonts w:ascii="Arial" w:hAnsi="Arial" w:cs="Arial"/>
      <w:sz w:val="48"/>
      <w:szCs w:val="48"/>
    </w:rPr>
  </w:style>
  <w:style w:type="character" w:styleId="Hyperlink">
    <w:name w:val="Hyperlink"/>
    <w:rsid w:val="005B5110"/>
    <w:rPr>
      <w:color w:val="0000FF"/>
      <w:u w:val="single"/>
    </w:rPr>
  </w:style>
  <w:style w:type="character" w:customStyle="1" w:styleId="tl1Char">
    <w:name w:val="Štýl1 Char"/>
    <w:link w:val="tl1"/>
    <w:rsid w:val="00BA2510"/>
    <w:rPr>
      <w:rFonts w:ascii="Arial" w:hAnsi="Arial" w:cs="Arial"/>
      <w:sz w:val="48"/>
      <w:szCs w:val="48"/>
    </w:rPr>
  </w:style>
  <w:style w:type="character" w:styleId="FollowedHyperlink">
    <w:name w:val="FollowedHyperlink"/>
    <w:rsid w:val="005B511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F77B9"/>
    <w:rPr>
      <w:sz w:val="18"/>
      <w:szCs w:val="18"/>
    </w:rPr>
  </w:style>
  <w:style w:type="character" w:customStyle="1" w:styleId="BalloonTextChar">
    <w:name w:val="Balloon Text Char"/>
    <w:link w:val="BalloonText"/>
    <w:rsid w:val="002F77B9"/>
    <w:rPr>
      <w:sz w:val="18"/>
      <w:szCs w:val="18"/>
    </w:rPr>
  </w:style>
  <w:style w:type="table" w:styleId="TableGrid">
    <w:name w:val="Table Grid"/>
    <w:basedOn w:val="TableNormal"/>
    <w:rsid w:val="0009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472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77CDB"/>
    <w:rPr>
      <w:color w:val="808080"/>
    </w:rPr>
  </w:style>
  <w:style w:type="paragraph" w:styleId="ListParagraph">
    <w:name w:val="List Paragraph"/>
    <w:basedOn w:val="Normal"/>
    <w:uiPriority w:val="34"/>
    <w:qFormat/>
    <w:rsid w:val="000634D3"/>
    <w:pPr>
      <w:ind w:left="720"/>
      <w:contextualSpacing/>
    </w:pPr>
  </w:style>
  <w:style w:type="character" w:customStyle="1" w:styleId="msqrt">
    <w:name w:val="msqrt"/>
    <w:basedOn w:val="DefaultParagraphFont"/>
    <w:rsid w:val="006930F0"/>
  </w:style>
  <w:style w:type="table" w:customStyle="1" w:styleId="Mkatabulky1">
    <w:name w:val="Mřížka tabulky1"/>
    <w:basedOn w:val="TableNormal"/>
    <w:next w:val="TableGrid"/>
    <w:uiPriority w:val="59"/>
    <w:rsid w:val="00374F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D4D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4D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4D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fajnorka.sk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3" Type="http://schemas.openxmlformats.org/officeDocument/2006/relationships/image" Target="media/image4.png"/><Relationship Id="rId7" Type="http://schemas.openxmlformats.org/officeDocument/2006/relationships/image" Target="media/image1.png"/><Relationship Id="rId2" Type="http://schemas.openxmlformats.org/officeDocument/2006/relationships/hyperlink" Target="http://www.fajnorka.sk/" TargetMode="External"/><Relationship Id="rId1" Type="http://schemas.openxmlformats.org/officeDocument/2006/relationships/hyperlink" Target="http://www.fajnorka.sk/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http://www.fajnorka.sk/" TargetMode="Externa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vagency\Library\Mobile%20Documents\com~apple~CloudDocs\dvojharok20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1012e-f63e-4f78-b0c7-7527c613207e">
      <Terms xmlns="http://schemas.microsoft.com/office/infopath/2007/PartnerControls"/>
    </lcf76f155ced4ddcb4097134ff3c332f>
    <TaxCatchAll xmlns="c6dea6db-0d74-45f2-bd16-cc48b40f5e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F86BD8604FC42B532EC2E919DD694" ma:contentTypeVersion="10" ma:contentTypeDescription="Umožňuje vytvoriť nový dokument." ma:contentTypeScope="" ma:versionID="4689a7bf2509405734f95ce9d2e060a8">
  <xsd:schema xmlns:xsd="http://www.w3.org/2001/XMLSchema" xmlns:xs="http://www.w3.org/2001/XMLSchema" xmlns:p="http://schemas.microsoft.com/office/2006/metadata/properties" xmlns:ns2="7391012e-f63e-4f78-b0c7-7527c613207e" xmlns:ns3="c6dea6db-0d74-45f2-bd16-cc48b40f5ece" targetNamespace="http://schemas.microsoft.com/office/2006/metadata/properties" ma:root="true" ma:fieldsID="6e7c740235dfafdb4b8a771e896cbc8f" ns2:_="" ns3:_="">
    <xsd:import namespace="7391012e-f63e-4f78-b0c7-7527c613207e"/>
    <xsd:import namespace="c6dea6db-0d74-45f2-bd16-cc48b40f5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1012e-f63e-4f78-b0c7-7527c6132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9290be8-2406-4da4-baa6-1720b7cb9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ea6db-0d74-45f2-bd16-cc48b40f5e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7eae49-61ae-4190-9368-d933658c80cc}" ma:internalName="TaxCatchAll" ma:showField="CatchAllData" ma:web="c6dea6db-0d74-45f2-bd16-cc48b40f5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2140E-3EE7-4E91-A285-E482484AE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75C22-82F5-45B9-BF7D-0F848E16AE6B}">
  <ds:schemaRefs>
    <ds:schemaRef ds:uri="http://schemas.microsoft.com/office/2006/metadata/properties"/>
    <ds:schemaRef ds:uri="http://schemas.microsoft.com/office/infopath/2007/PartnerControls"/>
    <ds:schemaRef ds:uri="7391012e-f63e-4f78-b0c7-7527c613207e"/>
    <ds:schemaRef ds:uri="c6dea6db-0d74-45f2-bd16-cc48b40f5ece"/>
  </ds:schemaRefs>
</ds:datastoreItem>
</file>

<file path=customXml/itemProps3.xml><?xml version="1.0" encoding="utf-8"?>
<ds:datastoreItem xmlns:ds="http://schemas.openxmlformats.org/officeDocument/2006/customXml" ds:itemID="{6DB1A154-9409-4D65-A5FF-0CD1D0642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2B9AB-5A15-4F2E-8A72-9DC13804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1012e-f63e-4f78-b0c7-7527c613207e"/>
    <ds:schemaRef ds:uri="c6dea6db-0d74-45f2-bd16-cc48b40f5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dvojharok2011.dot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2021</vt:lpstr>
      <vt:lpstr>2021</vt:lpstr>
    </vt:vector>
  </TitlesOfParts>
  <Company>SPS Strojnicka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subject>VYPRACOVANIE PROJEKTOV</dc:subject>
  <dc:creator>Peter Záhora</dc:creator>
  <cp:keywords>PEŠTUKA</cp:keywords>
  <dc:description/>
  <cp:lastModifiedBy>Oliver Zverko - Študent</cp:lastModifiedBy>
  <cp:revision>2</cp:revision>
  <cp:lastPrinted>2025-01-14T17:07:00Z</cp:lastPrinted>
  <dcterms:created xsi:type="dcterms:W3CDTF">2025-02-12T16:38:00Z</dcterms:created>
  <dcterms:modified xsi:type="dcterms:W3CDTF">2025-02-12T16:38:00Z</dcterms:modified>
  <cp:category>ŠPIČKOVÝ PRODUKT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0x010100527F86BD8604FC42B532EC2E919DD694</vt:lpwstr>
  </property>
</Properties>
</file>